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7" w:type="dxa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7"/>
      </w:tblGrid>
      <w:tr w:rsidR="00067BCF" w14:paraId="3F590A84" w14:textId="77777777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9727" w:type="dxa"/>
            <w:tcBorders>
              <w:bottom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9308" w14:textId="77777777" w:rsidR="00067BCF" w:rsidRDefault="004871EF">
            <w:pPr>
              <w:pStyle w:val="TableParagraph"/>
              <w:spacing w:before="162"/>
              <w:ind w:left="230" w:right="207"/>
              <w:jc w:val="center"/>
            </w:pPr>
            <w:r>
              <w:rPr>
                <w:rFonts w:ascii="Open Sans ExtraBold" w:hAnsi="Open Sans ExtraBold" w:cs="Open Sans ExtraBold"/>
                <w:spacing w:val="-2"/>
                <w:w w:val="90"/>
              </w:rPr>
              <w:t>MODULO</w:t>
            </w:r>
            <w:r>
              <w:rPr>
                <w:rFonts w:ascii="Open Sans ExtraBold" w:hAnsi="Open Sans ExtraBold" w:cs="Open Sans ExtraBold"/>
                <w:spacing w:val="-12"/>
                <w:w w:val="90"/>
              </w:rPr>
              <w:t xml:space="preserve"> </w:t>
            </w:r>
            <w:r>
              <w:rPr>
                <w:rFonts w:ascii="Open Sans ExtraBold" w:hAnsi="Open Sans ExtraBold" w:cs="Open Sans ExtraBold"/>
                <w:spacing w:val="-2"/>
                <w:w w:val="90"/>
              </w:rPr>
              <w:t>IV</w:t>
            </w:r>
            <w:r>
              <w:rPr>
                <w:rFonts w:ascii="Open Sans ExtraBold" w:hAnsi="Open Sans ExtraBold" w:cs="Open Sans ExtraBold"/>
                <w:spacing w:val="-11"/>
                <w:w w:val="90"/>
              </w:rPr>
              <w:t xml:space="preserve"> </w:t>
            </w:r>
            <w:r>
              <w:rPr>
                <w:rFonts w:ascii="Open Sans ExtraBold" w:hAnsi="Open Sans ExtraBold" w:cs="Open Sans ExtraBold"/>
                <w:spacing w:val="-2"/>
                <w:w w:val="90"/>
              </w:rPr>
              <w:t>–</w:t>
            </w:r>
            <w:r>
              <w:rPr>
                <w:rFonts w:ascii="Open Sans ExtraBold" w:hAnsi="Open Sans ExtraBold" w:cs="Open Sans ExtraBold"/>
                <w:spacing w:val="-12"/>
                <w:w w:val="90"/>
              </w:rPr>
              <w:t xml:space="preserve"> </w:t>
            </w:r>
            <w:r>
              <w:rPr>
                <w:rFonts w:ascii="Open Sans ExtraBold" w:hAnsi="Open Sans ExtraBold" w:cs="Open Sans ExtraBold"/>
                <w:spacing w:val="-2"/>
                <w:w w:val="90"/>
              </w:rPr>
              <w:t>DISCIPLINARE</w:t>
            </w:r>
            <w:r>
              <w:rPr>
                <w:rFonts w:ascii="Open Sans ExtraBold" w:hAnsi="Open Sans ExtraBold" w:cs="Open Sans ExtraBold"/>
                <w:spacing w:val="-11"/>
                <w:w w:val="90"/>
              </w:rPr>
              <w:t xml:space="preserve"> </w:t>
            </w:r>
            <w:r>
              <w:rPr>
                <w:rFonts w:ascii="Open Sans ExtraBold" w:hAnsi="Open Sans ExtraBold" w:cs="Open Sans ExtraBold"/>
                <w:spacing w:val="-2"/>
                <w:w w:val="90"/>
              </w:rPr>
              <w:t>DI</w:t>
            </w:r>
            <w:r>
              <w:rPr>
                <w:rFonts w:ascii="Open Sans ExtraBold" w:hAnsi="Open Sans ExtraBold" w:cs="Open Sans ExtraBold"/>
                <w:spacing w:val="-11"/>
                <w:w w:val="90"/>
              </w:rPr>
              <w:t xml:space="preserve"> </w:t>
            </w:r>
            <w:r>
              <w:rPr>
                <w:rFonts w:ascii="Open Sans ExtraBold" w:hAnsi="Open Sans ExtraBold" w:cs="Open Sans ExtraBold"/>
                <w:spacing w:val="-2"/>
                <w:w w:val="90"/>
              </w:rPr>
              <w:t>PRODUZIONE</w:t>
            </w:r>
          </w:p>
          <w:p w14:paraId="608C5CAA" w14:textId="77777777" w:rsidR="00067BCF" w:rsidRDefault="004871EF">
            <w:pPr>
              <w:pStyle w:val="TableParagraph"/>
              <w:spacing w:before="27" w:line="216" w:lineRule="auto"/>
              <w:ind w:left="227" w:right="207"/>
              <w:jc w:val="center"/>
            </w:pP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Disciplinare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di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produzione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di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un’indicazione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geografica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per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prodotti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artigianali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e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industriali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di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cui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all’articolo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9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>del</w:t>
            </w:r>
            <w:r>
              <w:rPr>
                <w:rFonts w:ascii="Open Sans SemiBold" w:hAnsi="Open Sans SemiBold" w:cs="Open Sans SemiBold"/>
                <w:bCs/>
                <w:i/>
                <w:spacing w:val="-13"/>
                <w:w w:val="90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2"/>
                <w:w w:val="90"/>
                <w:sz w:val="17"/>
              </w:rPr>
              <w:t xml:space="preserve">regolamento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 xml:space="preserve">(UE) 2023/2411 («regolamento relativo alla protezione delle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indicazioni geografiche per i prodotti artigianali e industriali»)</w:t>
            </w:r>
          </w:p>
          <w:p w14:paraId="03CBDFE5" w14:textId="77777777" w:rsidR="00067BCF" w:rsidRDefault="004871EF">
            <w:pPr>
              <w:pStyle w:val="TableParagraph"/>
              <w:spacing w:before="1" w:line="216" w:lineRule="auto"/>
              <w:ind w:left="228" w:right="207"/>
              <w:jc w:val="center"/>
            </w:pP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e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agli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articoli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7,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8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e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12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del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regolamento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di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esecuzione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della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Commissione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(UE)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2025/1955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(«regolamento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di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esecuzione</w:t>
            </w:r>
            <w:r>
              <w:rPr>
                <w:rFonts w:ascii="Open Sans SemiBold" w:hAnsi="Open Sans SemiBold" w:cs="Open Sans SemiBold"/>
                <w:bCs/>
                <w:i/>
                <w:spacing w:val="-17"/>
                <w:sz w:val="17"/>
              </w:rPr>
              <w:t xml:space="preserve">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 xml:space="preserve">del regolamento relativo alla protezione delle indicazioni </w:t>
            </w:r>
            <w:r>
              <w:rPr>
                <w:rFonts w:ascii="Open Sans SemiBold" w:hAnsi="Open Sans SemiBold" w:cs="Open Sans SemiBold"/>
                <w:bCs/>
                <w:i/>
                <w:spacing w:val="-10"/>
                <w:sz w:val="17"/>
              </w:rPr>
              <w:t>geografiche per i prodotti artigianali e industriali»)</w:t>
            </w:r>
          </w:p>
        </w:tc>
      </w:tr>
      <w:tr w:rsidR="00067BCF" w14:paraId="3B6D88FB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37E1" w14:textId="77777777" w:rsidR="00067BCF" w:rsidRDefault="004871EF">
            <w:pPr>
              <w:pStyle w:val="TableParagraph"/>
              <w:spacing w:before="71"/>
              <w:ind w:left="80"/>
            </w:pP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1.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Stato/i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membro/i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o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paese/i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terzo/i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di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cui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il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prodotto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è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originario</w:t>
            </w:r>
          </w:p>
        </w:tc>
      </w:tr>
      <w:tr w:rsidR="00067BCF" w14:paraId="7D4B1CCE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E1A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8D95652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4D190D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6AE1DC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0B88846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250B56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69690C31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117B" w14:textId="77777777" w:rsidR="00067BCF" w:rsidRDefault="004871EF">
            <w:pPr>
              <w:pStyle w:val="TableParagraph"/>
              <w:spacing w:before="71" w:line="235" w:lineRule="exact"/>
              <w:ind w:left="80"/>
            </w:pP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2.</w:t>
            </w:r>
            <w:r>
              <w:rPr>
                <w:rFonts w:ascii="Open Sans SemiBold" w:hAnsi="Open Sans SemiBold" w:cs="Open Sans SemiBold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Nome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prodotto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(articolo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9,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paragrafo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1,</w:t>
            </w:r>
            <w:r>
              <w:rPr>
                <w:rFonts w:ascii="Open Sans SemiBold" w:hAnsi="Open Sans SemiBold" w:cs="Open Sans SemiBold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lettera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a),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regolamento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relativo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alla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protezione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indicazioni geografiche</w:t>
            </w:r>
            <w:r>
              <w:rPr>
                <w:rFonts w:ascii="Open Sans SemiBold" w:hAnsi="Open Sans SemiBold" w:cs="Open Sans SemiBold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per</w:t>
            </w:r>
            <w:r>
              <w:rPr>
                <w:rFonts w:ascii="Open Sans SemiBold" w:hAnsi="Open Sans SemiBold" w:cs="Open Sans SemiBold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</w:t>
            </w:r>
            <w:r>
              <w:rPr>
                <w:rFonts w:ascii="Open Sans SemiBold" w:hAnsi="Open Sans SemiBold" w:cs="Open Sans SemiBold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prodotti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artigianali</w:t>
            </w:r>
            <w:r>
              <w:rPr>
                <w:rFonts w:ascii="Open Sans SemiBold" w:hAnsi="Open Sans SemiBold" w:cs="Open Sans SemiBold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industriali)</w:t>
            </w:r>
          </w:p>
          <w:p w14:paraId="35B48542" w14:textId="77777777" w:rsidR="00067BCF" w:rsidRDefault="004871EF">
            <w:pPr>
              <w:pStyle w:val="TableParagraph"/>
              <w:spacing w:line="228" w:lineRule="auto"/>
              <w:ind w:left="80" w:right="147"/>
            </w:pP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Può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essere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un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nome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geografico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del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luogo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di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produzione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del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prodotto,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o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un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nome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utilizzato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nella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normale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prassi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commerciale,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o</w:t>
            </w:r>
            <w:r>
              <w:rPr>
                <w:rFonts w:ascii="Open Sans Medium" w:hAnsi="Open Sans Medium" w:cs="Open Sans Medium"/>
                <w:bCs/>
                <w:i/>
                <w:spacing w:val="-1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nel linguaggio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comune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per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descrivere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o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fare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riferimento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al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prodotto</w:t>
            </w:r>
            <w:r>
              <w:rPr>
                <w:rFonts w:ascii="Open Sans Medium" w:hAnsi="Open Sans Medium" w:cs="Open Sans Medium"/>
                <w:bCs/>
                <w:i/>
                <w:spacing w:val="-19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nella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zona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geografica</w:t>
            </w:r>
            <w:r>
              <w:rPr>
                <w:rFonts w:ascii="Open Sans Medium" w:hAnsi="Open Sans Medium" w:cs="Open Sans Medium"/>
                <w:bCs/>
                <w:i/>
                <w:spacing w:val="-20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delimitata</w:t>
            </w:r>
            <w:r>
              <w:rPr>
                <w:rFonts w:ascii="Open Sans Medium" w:hAnsi="Open Sans Medium" w:cs="Open Sans Medium"/>
                <w:b/>
                <w:i/>
                <w:spacing w:val="-4"/>
                <w:w w:val="90"/>
                <w:sz w:val="17"/>
              </w:rPr>
              <w:t>.</w:t>
            </w:r>
          </w:p>
        </w:tc>
      </w:tr>
      <w:tr w:rsidR="00067BCF" w14:paraId="16BDEDFC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9E1F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89001C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7A1D6B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6B7CC2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41FD68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476A5A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3EFCF031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88C2" w14:textId="77777777" w:rsidR="00067BCF" w:rsidRDefault="004871EF">
            <w:pPr>
              <w:pStyle w:val="TableParagraph"/>
              <w:spacing w:line="235" w:lineRule="exact"/>
            </w:pP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3.</w:t>
            </w:r>
            <w:r>
              <w:rPr>
                <w:rFonts w:ascii="Open Sans Medium" w:hAnsi="Open Sans Medium" w:cs="Open Sans Medium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Tipo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di</w:t>
            </w:r>
            <w:r>
              <w:rPr>
                <w:rFonts w:ascii="Open Sans Medium" w:hAnsi="Open Sans Medium" w:cs="Open Sans Medium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prodotto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(articolo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9,</w:t>
            </w:r>
            <w:r>
              <w:rPr>
                <w:rFonts w:ascii="Open Sans Medium" w:hAnsi="Open Sans Medium" w:cs="Open Sans Medium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paragrafo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1,</w:t>
            </w:r>
            <w:r>
              <w:rPr>
                <w:rFonts w:ascii="Open Sans Medium" w:hAnsi="Open Sans Medium" w:cs="Open Sans Medium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lettera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b),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regolamento</w:t>
            </w:r>
            <w:r>
              <w:rPr>
                <w:rFonts w:ascii="Open Sans Medium" w:hAnsi="Open Sans Medium" w:cs="Open Sans Medium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relativo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alla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protezione</w:t>
            </w:r>
            <w:r>
              <w:rPr>
                <w:rFonts w:ascii="Open Sans Medium" w:hAnsi="Open Sans Medium" w:cs="Open Sans Medium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delle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indicazioni geografiche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per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i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prodotti</w:t>
            </w:r>
            <w:r>
              <w:rPr>
                <w:rFonts w:ascii="Open Sans Medium" w:hAnsi="Open Sans Medium" w:cs="Open Sans Medium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artigianali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e</w:t>
            </w:r>
            <w:r>
              <w:rPr>
                <w:rFonts w:ascii="Open Sans Medium" w:hAnsi="Open Sans Medium" w:cs="Open Sans Medium"/>
                <w:b/>
                <w:bCs/>
                <w:spacing w:val="-7"/>
                <w:w w:val="90"/>
                <w:sz w:val="1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pacing w:val="-4"/>
                <w:w w:val="90"/>
                <w:sz w:val="18"/>
              </w:rPr>
              <w:t>industriali)</w:t>
            </w:r>
          </w:p>
          <w:p w14:paraId="5F0E3465" w14:textId="77777777" w:rsidR="00067BCF" w:rsidRDefault="004871EF">
            <w:pPr>
              <w:pStyle w:val="TableParagraph"/>
              <w:spacing w:line="192" w:lineRule="exact"/>
            </w:pP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È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possibile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selezionare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una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o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più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categorie.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Se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si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seleziona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la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categoria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«Altro»,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specificare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il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tipo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di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prodotto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nel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campo</w:t>
            </w:r>
            <w:r>
              <w:rPr>
                <w:rFonts w:ascii="Open Sans Medium" w:hAnsi="Open Sans Medium" w:cs="Open Sans Medium"/>
                <w:bCs/>
                <w:i/>
                <w:spacing w:val="-8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7"/>
              </w:rPr>
              <w:t>sottostante.</w:t>
            </w:r>
          </w:p>
        </w:tc>
      </w:tr>
      <w:tr w:rsidR="00067BCF" w14:paraId="5592117E" w14:textId="77777777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71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2442"/>
              <w:gridCol w:w="287"/>
              <w:gridCol w:w="6704"/>
            </w:tblGrid>
            <w:tr w:rsidR="00067BCF" w14:paraId="224852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97580D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19B2CE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Vetro e cristallo</w:t>
                  </w: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ED58A3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E29D9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Utensili</w:t>
                  </w:r>
                </w:p>
              </w:tc>
            </w:tr>
            <w:tr w:rsidR="00067BCF" w14:paraId="452824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8C55CF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4BD7D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Pietre e minerali</w:t>
                  </w: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A655B3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32A672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Posate</w:t>
                  </w:r>
                </w:p>
              </w:tc>
            </w:tr>
            <w:tr w:rsidR="00067BCF" w14:paraId="29F375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1C8251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C03371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Prodotti ceramici</w:t>
                  </w: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8263F8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420CD7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Articoli in ferro o metallo in generale</w:t>
                  </w:r>
                </w:p>
              </w:tc>
            </w:tr>
            <w:tr w:rsidR="00067BCF" w14:paraId="7CC40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F8A122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4A8E84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Articoli di abbigliamento</w:t>
                  </w: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4A067E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E7CD83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Orologi da polso/a muro</w:t>
                  </w:r>
                </w:p>
              </w:tc>
            </w:tr>
            <w:tr w:rsidR="00067BCF" w14:paraId="270C8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1C526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D4F7C8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Altri prodotti tessili</w:t>
                  </w: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32773D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55938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Strumenti musicali</w:t>
                  </w:r>
                </w:p>
              </w:tc>
            </w:tr>
            <w:tr w:rsidR="00067BCF" w14:paraId="2B105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D92ADC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4E0FCA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Articoli di oreficeria</w:t>
                  </w: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0985E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21BC7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Carta/cartone</w:t>
                  </w:r>
                </w:p>
              </w:tc>
            </w:tr>
            <w:tr w:rsidR="00067BCF" w14:paraId="616126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994F57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859A7D" w14:textId="77777777" w:rsidR="00067BCF" w:rsidRDefault="004871E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>Mobilio</w:t>
                  </w: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49E1A" w14:textId="77777777" w:rsidR="00067BCF" w:rsidRDefault="00067BCF">
                  <w:pPr>
                    <w:widowControl/>
                    <w:autoSpaceDE/>
                    <w:spacing w:line="276" w:lineRule="auto"/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B22C7B" w14:textId="77777777" w:rsidR="00067BCF" w:rsidRDefault="004871EF">
                  <w:pPr>
                    <w:widowControl/>
                    <w:autoSpaceDE/>
                    <w:spacing w:line="276" w:lineRule="auto"/>
                  </w:pP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 xml:space="preserve">Altro. </w:t>
                  </w:r>
                  <w:r>
                    <w:rPr>
                      <w:rFonts w:ascii="Open Sans Medium" w:eastAsia="Aptos" w:hAnsi="Open Sans Medium" w:cs="Open Sans Medium"/>
                      <w:b/>
                      <w:bCs/>
                      <w:i/>
                      <w:iCs/>
                      <w:kern w:val="3"/>
                      <w:sz w:val="16"/>
                      <w:szCs w:val="16"/>
                    </w:rPr>
                    <w:t>Se «Altro», specificare:</w:t>
                  </w:r>
                  <w:r>
                    <w:rPr>
                      <w:rFonts w:ascii="Open Sans Medium" w:eastAsia="Aptos" w:hAnsi="Open Sans Medium" w:cs="Open Sans Medium"/>
                      <w:kern w:val="3"/>
                      <w:sz w:val="16"/>
                      <w:szCs w:val="16"/>
                    </w:rPr>
                    <w:t xml:space="preserve"> _____________________________________ </w:t>
                  </w:r>
                </w:p>
              </w:tc>
            </w:tr>
          </w:tbl>
          <w:p w14:paraId="67196DB1" w14:textId="77777777" w:rsidR="00067BCF" w:rsidRDefault="00067BCF">
            <w:pPr>
              <w:pStyle w:val="TableParagraph"/>
              <w:tabs>
                <w:tab w:val="left" w:pos="3452"/>
                <w:tab w:val="left" w:pos="8746"/>
              </w:tabs>
              <w:spacing w:line="251" w:lineRule="exact"/>
              <w:ind w:left="0"/>
            </w:pPr>
          </w:p>
        </w:tc>
      </w:tr>
      <w:tr w:rsidR="00067BCF" w14:paraId="45390B34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E1B8" w14:textId="77777777" w:rsidR="00067BCF" w:rsidRDefault="004871EF">
            <w:pPr>
              <w:pStyle w:val="TableParagraph"/>
              <w:spacing w:before="105" w:line="192" w:lineRule="auto"/>
              <w:ind w:right="147"/>
            </w:pP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4. Descrizione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del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prodotto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ed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eventualmente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materie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prime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interessate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(articolo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9,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paragrafo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1,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lettera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c),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regolamento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relativo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alla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protezione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indicazioni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geografiche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per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i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prodotti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artigianali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industriali)</w:t>
            </w:r>
          </w:p>
          <w:p w14:paraId="5FA12C9A" w14:textId="77777777" w:rsidR="00067BCF" w:rsidRDefault="004871EF">
            <w:pPr>
              <w:pStyle w:val="TableParagraph"/>
              <w:spacing w:before="105" w:line="192" w:lineRule="auto"/>
              <w:ind w:right="147"/>
            </w:pP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Eventuali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restrizioni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all’origine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delle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materie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prime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utilizzate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nella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produzione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del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prodotto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per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il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cui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nome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è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richiesta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la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protezione,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se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del</w:t>
            </w:r>
            <w:r>
              <w:rPr>
                <w:rFonts w:ascii="Open Sans Medium" w:hAnsi="Open Sans Medium" w:cs="Open Sans Medium"/>
                <w:bCs/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caso, devono essere giustificate in relazione al legame (articolo 8, paragrafo 2, regolamento di esecuzione del regolamento relativo alla protezione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 xml:space="preserve"> de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lle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indicazioni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geografiche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per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i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prodotti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artigianali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e</w:t>
            </w:r>
            <w:r>
              <w:rPr>
                <w:rFonts w:ascii="Open Sans Medium" w:hAnsi="Open Sans Medium" w:cs="Open Sans Medium"/>
                <w:bCs/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rFonts w:ascii="Open Sans Medium" w:hAnsi="Open Sans Medium" w:cs="Open Sans Medium"/>
                <w:bCs/>
                <w:i/>
                <w:spacing w:val="-2"/>
                <w:w w:val="90"/>
                <w:sz w:val="16"/>
              </w:rPr>
              <w:t>industriali).</w:t>
            </w:r>
          </w:p>
        </w:tc>
      </w:tr>
      <w:tr w:rsidR="00067BCF" w14:paraId="4B4CF23A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9C03" w14:textId="77777777" w:rsidR="00067BCF" w:rsidRDefault="00067BCF">
            <w:pPr>
              <w:pStyle w:val="TableParagraph"/>
              <w:rPr>
                <w:rFonts w:ascii="Open Sans Medium" w:hAnsi="Open Sans Medium" w:cs="Open Sans Medium"/>
                <w:sz w:val="16"/>
              </w:rPr>
            </w:pPr>
          </w:p>
          <w:p w14:paraId="2CC0FBED" w14:textId="77777777" w:rsidR="00067BCF" w:rsidRDefault="00067BCF">
            <w:pPr>
              <w:pStyle w:val="TableParagraph"/>
              <w:rPr>
                <w:rFonts w:ascii="Open Sans Medium" w:hAnsi="Open Sans Medium" w:cs="Open Sans Medium"/>
                <w:sz w:val="16"/>
              </w:rPr>
            </w:pPr>
          </w:p>
          <w:p w14:paraId="028D8EF7" w14:textId="77777777" w:rsidR="00067BCF" w:rsidRDefault="00067BCF">
            <w:pPr>
              <w:pStyle w:val="TableParagraph"/>
              <w:rPr>
                <w:rFonts w:ascii="Open Sans Medium" w:hAnsi="Open Sans Medium" w:cs="Open Sans Medium"/>
                <w:sz w:val="16"/>
              </w:rPr>
            </w:pPr>
          </w:p>
          <w:p w14:paraId="0BB2415F" w14:textId="77777777" w:rsidR="00067BCF" w:rsidRDefault="00067BCF">
            <w:pPr>
              <w:pStyle w:val="TableParagraph"/>
              <w:rPr>
                <w:rFonts w:ascii="Open Sans Medium" w:hAnsi="Open Sans Medium" w:cs="Open Sans Medium"/>
                <w:sz w:val="16"/>
              </w:rPr>
            </w:pPr>
          </w:p>
          <w:p w14:paraId="5082905C" w14:textId="77777777" w:rsidR="00067BCF" w:rsidRDefault="00067BCF">
            <w:pPr>
              <w:pStyle w:val="TableParagraph"/>
              <w:rPr>
                <w:rFonts w:ascii="Open Sans Medium" w:hAnsi="Open Sans Medium" w:cs="Open Sans Medium"/>
                <w:sz w:val="16"/>
              </w:rPr>
            </w:pPr>
          </w:p>
          <w:p w14:paraId="3BE908C2" w14:textId="77777777" w:rsidR="00067BCF" w:rsidRDefault="00067BCF">
            <w:pPr>
              <w:pStyle w:val="TableParagraph"/>
              <w:rPr>
                <w:rFonts w:ascii="Open Sans Medium" w:hAnsi="Open Sans Medium" w:cs="Open Sans Medium"/>
                <w:sz w:val="16"/>
              </w:rPr>
            </w:pPr>
          </w:p>
          <w:p w14:paraId="7601C1E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C77D8E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CC94C5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183974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050470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2C2B502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2A6EE2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90B6BF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639D11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3179B46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BACBB8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CA3D20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3BC82FF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1FA5C8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CBCBCD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FA4C85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FA580D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5135B9E1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7C67" w14:textId="77777777" w:rsidR="00067BCF" w:rsidRDefault="004871EF">
            <w:pPr>
              <w:pStyle w:val="TableParagraph"/>
              <w:spacing w:before="113" w:line="180" w:lineRule="auto"/>
              <w:ind w:right="147"/>
            </w:pP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lastRenderedPageBreak/>
              <w:t>5.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Specificazione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della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zona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geografica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delimitata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informazioni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che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stabiliscono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il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legame</w:t>
            </w:r>
            <w:r>
              <w:rPr>
                <w:rFonts w:ascii="Open Sans SemiBold" w:hAnsi="Open Sans SemiBold" w:cs="Open Sans SemiBold"/>
                <w:b/>
                <w:bCs/>
                <w:spacing w:val="-16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tra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la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zona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 xml:space="preserve">geografica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una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data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qualità,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reputazione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o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altra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caratteristica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del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prodotto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(articolo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9,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paragrafo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1,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lettera</w:t>
            </w:r>
            <w:r>
              <w:rPr>
                <w:rFonts w:ascii="Open Sans SemiBold" w:hAnsi="Open Sans SemiBold" w:cs="Open Sans SemiBold"/>
                <w:b/>
                <w:bCs/>
                <w:spacing w:val="-1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d), regolamento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relativo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alla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protezione</w:t>
            </w:r>
            <w:r>
              <w:rPr>
                <w:rFonts w:ascii="Open Sans SemiBold" w:hAnsi="Open Sans SemiBold" w:cs="Open Sans SemiBold"/>
                <w:b/>
                <w:bCs/>
                <w:spacing w:val="-11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11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indicazioni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geografiche</w:t>
            </w:r>
            <w:r>
              <w:rPr>
                <w:rFonts w:ascii="Open Sans SemiBold" w:hAnsi="Open Sans SemiBold" w:cs="Open Sans SemiBold"/>
                <w:b/>
                <w:bCs/>
                <w:spacing w:val="-11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per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i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prodotti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artigianali</w:t>
            </w:r>
            <w:r>
              <w:rPr>
                <w:rFonts w:ascii="Open Sans SemiBold" w:hAnsi="Open Sans SemiBold" w:cs="Open Sans SemiBold"/>
                <w:b/>
                <w:bCs/>
                <w:spacing w:val="-1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11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industriali)</w:t>
            </w:r>
          </w:p>
          <w:p w14:paraId="21B25363" w14:textId="77777777" w:rsidR="00067BCF" w:rsidRDefault="004871EF">
            <w:pPr>
              <w:pStyle w:val="TableParagraph"/>
              <w:spacing w:before="105" w:line="192" w:lineRule="auto"/>
              <w:ind w:right="147"/>
            </w:pP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 xml:space="preserve">La zona geografica deve essere definita in modo preciso e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inequivocabile, facendo riferimento il più possibile ai confini fisici o amministrativi e fornendo una mappa, ove possibile (articolo 12, regolamento di esecuzione del regolamento relativo alla protezione delle indicazioni geografiche per i prodotti artigi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 xml:space="preserve">anali e industriali) </w:t>
            </w:r>
          </w:p>
        </w:tc>
      </w:tr>
      <w:tr w:rsidR="00067BCF" w14:paraId="5E140C0D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E06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C36A0D2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6C46F5B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8F0D272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9C637D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458A6BF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801A1F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1B02E0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EE237C0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781BAF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6EE2CB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A36F92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A00D9E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DB46E7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DFF05F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B942DF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EB546A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B639B2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7431882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40FECB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1F84EB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DF0AB7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4EE6D6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9E8410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3AFB3840" w14:textId="7777777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2C75" w14:textId="77777777" w:rsidR="00067BCF" w:rsidRDefault="004871EF">
            <w:pPr>
              <w:pStyle w:val="TableParagraph"/>
              <w:spacing w:before="113" w:line="180" w:lineRule="auto"/>
            </w:pP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6. Elementi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che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dimostrano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che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il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prodotto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è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originario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della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zona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geografica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delimitata,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anche</w:t>
            </w:r>
            <w:r>
              <w:rPr>
                <w:rFonts w:ascii="Open Sans SemiBold" w:hAnsi="Open Sans SemiBold" w:cs="Open Sans SemiBold"/>
                <w:b/>
                <w:bCs/>
                <w:spacing w:val="-14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mediante l’indicazione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fasi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di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produzione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che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hanno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luogo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nella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zona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geografica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delimitata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(articolo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9,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paragrafo</w:t>
            </w:r>
            <w:r>
              <w:rPr>
                <w:rFonts w:ascii="Open Sans SemiBold" w:hAnsi="Open Sans SemiBold" w:cs="Open Sans SemiBold"/>
                <w:b/>
                <w:bCs/>
                <w:spacing w:val="-1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1, lettera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e),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regolamento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relativo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alla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protezione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indicazioni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geografiche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per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prodotti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artigianali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2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industriali)</w:t>
            </w:r>
          </w:p>
          <w:p w14:paraId="40F96742" w14:textId="77777777" w:rsidR="00067BCF" w:rsidRDefault="004871EF">
            <w:pPr>
              <w:pStyle w:val="TableParagraph"/>
              <w:spacing w:before="105" w:line="192" w:lineRule="auto"/>
              <w:ind w:right="147"/>
            </w:pP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Specificare le procedure in essere dei produttori per quanto riguarda la prova dell’origine relativa al prodo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tto, alle materie prime (se del caso) e ad altri elementi che, in base al disciplinare di produzione, devono provenire dalla zona geografica delimitata (articolo 8, paragrafo 1, regolamento di esecuzione del regolamento relativo alla protezione delle indic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azioni geografiche per i prodotti artigianali e industriali).</w:t>
            </w:r>
          </w:p>
        </w:tc>
      </w:tr>
      <w:tr w:rsidR="00067BCF" w14:paraId="0AAA33CA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D0F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7C21B72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CA3D97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4DA065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B32113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ACB747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A402BC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ADC921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ADD4EB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7211AC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C0CC71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13DA64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521AA9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79B56A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D5803A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492213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5106616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1293B8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5DE56BB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DB21AD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4BCEBA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EA8F9A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37F286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03EE1D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76B0C2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0BE61E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2BFB1EF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F19D72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D60EE7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6F3368F8" w14:textId="77777777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81F5" w14:textId="77777777" w:rsidR="00067BCF" w:rsidRDefault="004871EF">
            <w:pPr>
              <w:pStyle w:val="TableParagraph"/>
              <w:spacing w:before="105" w:line="192" w:lineRule="auto"/>
              <w:ind w:right="147"/>
            </w:pP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lastRenderedPageBreak/>
              <w:t xml:space="preserve">Specificare in che modo i produttori possono: a) identificare il fornitore, la quantità e l’origine delle materie prime (se del caso) e/o dei prodotti 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ricevuti, se del caso, e il destinatario, la quantità e la destinazione dei prodotti forniti; e b) fornire la prova che il prodotto è fabbricato conformemente alle fasi di produzione definite nel disciplinare di produzione (articolo 8, paragrafo 3, regolam</w:t>
            </w:r>
            <w:r>
              <w:rPr>
                <w:rFonts w:ascii="Open Sans Medium" w:hAnsi="Open Sans Medium" w:cs="Open Sans Medium"/>
                <w:bCs/>
                <w:i/>
                <w:spacing w:val="-4"/>
                <w:w w:val="90"/>
                <w:sz w:val="16"/>
              </w:rPr>
              <w:t>ento di esecuzione del regolamento relativo alla protezione delle indicazioni geografiche per i prodotti artigianali e industriali).</w:t>
            </w:r>
          </w:p>
        </w:tc>
      </w:tr>
      <w:tr w:rsidR="00067BCF" w14:paraId="125B83B7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F18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99560A6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2A9A38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0F29EF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6C8994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8AC66A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8EBAB5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4187D00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A80276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174F31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E9F5EB2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300D79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</w:tbl>
    <w:p w14:paraId="5BD8BE5F" w14:textId="77777777" w:rsidR="00000000" w:rsidRDefault="004871EF">
      <w:pPr>
        <w:sectPr w:rsidR="00000000">
          <w:headerReference w:type="default" r:id="rId6"/>
          <w:footerReference w:type="default" r:id="rId7"/>
          <w:pgSz w:w="11910" w:h="16840"/>
          <w:pgMar w:top="1840" w:right="992" w:bottom="280" w:left="992" w:header="681" w:footer="0" w:gutter="0"/>
          <w:cols w:space="720"/>
        </w:sectPr>
      </w:pPr>
    </w:p>
    <w:tbl>
      <w:tblPr>
        <w:tblW w:w="972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7"/>
      </w:tblGrid>
      <w:tr w:rsidR="00067BCF" w14:paraId="7ECA3A75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39E0" w14:textId="77777777" w:rsidR="00067BCF" w:rsidRDefault="004871EF">
            <w:pPr>
              <w:pStyle w:val="TableParagraph"/>
              <w:spacing w:before="101" w:line="204" w:lineRule="auto"/>
              <w:ind w:left="80" w:right="75"/>
            </w:pP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7.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Descrizione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dei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metodi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produzione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ed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eventualmente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dei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metodi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tradizionali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pratiche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 xml:space="preserve">specifiche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utilizzati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(articolo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9,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paragrafo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1,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lettera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f),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regolamento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relativo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alla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protezione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indicazioni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geografiche</w:t>
            </w:r>
            <w:r>
              <w:rPr>
                <w:rFonts w:ascii="Open Sans SemiBold" w:hAnsi="Open Sans SemiBold" w:cs="Open Sans SemiBold"/>
                <w:b/>
                <w:bCs/>
                <w:spacing w:val="-17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per 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>i</w:t>
            </w:r>
            <w:r>
              <w:rPr>
                <w:rFonts w:ascii="Open Sans SemiBold" w:hAnsi="Open Sans SemiBold" w:cs="Open Sans SemiBold"/>
                <w:b/>
                <w:bCs/>
                <w:spacing w:val="-2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>prodotti</w:t>
            </w:r>
            <w:r>
              <w:rPr>
                <w:rFonts w:ascii="Open Sans SemiBold" w:hAnsi="Open Sans SemiBold" w:cs="Open Sans SemiBold"/>
                <w:b/>
                <w:bCs/>
                <w:spacing w:val="-2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>artigianali</w:t>
            </w:r>
            <w:r>
              <w:rPr>
                <w:rFonts w:ascii="Open Sans SemiBold" w:hAnsi="Open Sans SemiBold" w:cs="Open Sans SemiBold"/>
                <w:b/>
                <w:bCs/>
                <w:spacing w:val="-2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2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>industriali)</w:t>
            </w:r>
          </w:p>
          <w:p w14:paraId="61150769" w14:textId="77777777" w:rsidR="00067BCF" w:rsidRDefault="004871EF">
            <w:pPr>
              <w:pStyle w:val="TableParagraph"/>
              <w:spacing w:line="195" w:lineRule="exact"/>
              <w:ind w:left="80"/>
            </w:pP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Specificare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i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metodi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di</w:t>
            </w:r>
            <w:r>
              <w:rPr>
                <w:rFonts w:ascii="Open Sans Medium" w:hAnsi="Open Sans Medium" w:cs="Open Sans Medium"/>
                <w:i/>
                <w:spacing w:val="-9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produzione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e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le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pratiche</w:t>
            </w:r>
            <w:r>
              <w:rPr>
                <w:rFonts w:ascii="Open Sans Medium" w:hAnsi="Open Sans Medium" w:cs="Open Sans Medium"/>
                <w:i/>
                <w:spacing w:val="-9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specifiche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che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i</w:t>
            </w:r>
            <w:r>
              <w:rPr>
                <w:rFonts w:ascii="Open Sans Medium" w:hAnsi="Open Sans Medium" w:cs="Open Sans Medium"/>
                <w:i/>
                <w:spacing w:val="-1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produttori</w:t>
            </w:r>
            <w:r>
              <w:rPr>
                <w:rFonts w:ascii="Open Sans Medium" w:hAnsi="Open Sans Medium" w:cs="Open Sans Medium"/>
                <w:i/>
                <w:spacing w:val="-9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devono</w:t>
            </w:r>
            <w:r>
              <w:rPr>
                <w:rFonts w:ascii="Open Sans Medium" w:hAnsi="Open Sans Medium" w:cs="Open Sans Medium"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adottare.</w:t>
            </w:r>
          </w:p>
        </w:tc>
      </w:tr>
      <w:tr w:rsidR="00067BCF" w14:paraId="5F0DBD99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8940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A6B21B6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AF9053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5E497DA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4670AE6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019E41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C50D5BF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424D67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444FB36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56607E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649249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435E1102" w14:textId="77777777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8361" w14:textId="77777777" w:rsidR="00067BCF" w:rsidRDefault="004871EF">
            <w:pPr>
              <w:pStyle w:val="TableParagraph"/>
              <w:spacing w:before="71" w:line="235" w:lineRule="exact"/>
              <w:ind w:left="80"/>
            </w:pP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8.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Informazioni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relative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all’imballaggio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(articolo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9,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paragrafo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1,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lettera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g),</w:t>
            </w:r>
            <w:r>
              <w:rPr>
                <w:rFonts w:ascii="Open Sans SemiBold" w:hAnsi="Open Sans SemiBold" w:cs="Open Sans SemiBold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regolamento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relativo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alla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protezione</w:t>
            </w:r>
          </w:p>
          <w:p w14:paraId="12CFF031" w14:textId="77777777" w:rsidR="00067BCF" w:rsidRDefault="004871EF">
            <w:pPr>
              <w:pStyle w:val="TableParagraph"/>
              <w:spacing w:line="229" w:lineRule="exact"/>
              <w:ind w:left="80"/>
            </w:pP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indicazioni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geografiche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per</w:t>
            </w:r>
            <w:r>
              <w:rPr>
                <w:rFonts w:ascii="Open Sans SemiBold" w:hAnsi="Open Sans SemiBold" w:cs="Open Sans SemiBold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prodotti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artigianali</w:t>
            </w:r>
            <w:r>
              <w:rPr>
                <w:rFonts w:ascii="Open Sans SemiBold" w:hAnsi="Open Sans SemiBold" w:cs="Open Sans SemiBold"/>
                <w:b/>
                <w:bCs/>
                <w:spacing w:val="-9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8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4"/>
                <w:w w:val="90"/>
                <w:sz w:val="18"/>
              </w:rPr>
              <w:t>industriali)</w:t>
            </w:r>
          </w:p>
          <w:p w14:paraId="4E3E3402" w14:textId="77777777" w:rsidR="00067BCF" w:rsidRDefault="004871EF">
            <w:pPr>
              <w:pStyle w:val="TableParagraph"/>
              <w:spacing w:line="195" w:lineRule="exact"/>
              <w:ind w:left="80"/>
            </w:pP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 xml:space="preserve">Se il richiedente stabilisce che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l’imballaggio deve avvenire nella zona geografica delimitata, deve essere fornita una giustificazione adeguata e specifica per il prodotto che ne spieghi i motivi.</w:t>
            </w:r>
          </w:p>
        </w:tc>
      </w:tr>
      <w:tr w:rsidR="00067BCF" w14:paraId="2FEDCC2D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633B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B4E785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C6AA9DF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3039FF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D1C72F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772417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2546821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CF9A2F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704A455D" w14:textId="7777777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AA25" w14:textId="77777777" w:rsidR="00067BCF" w:rsidRDefault="004871EF">
            <w:pPr>
              <w:pStyle w:val="TableParagraph"/>
              <w:spacing w:before="105" w:line="192" w:lineRule="auto"/>
              <w:ind w:right="147"/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</w:pP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 xml:space="preserve">9. Regola specifica per l’etichettatura del prodotto (articolo 9,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paragrafo 1, lettera h), regolamento relativo alla protezione delle indicazioni geografiche per i prodotti artigianali e industriali)</w:t>
            </w:r>
          </w:p>
          <w:p w14:paraId="3D923871" w14:textId="77777777" w:rsidR="00067BCF" w:rsidRDefault="004871EF">
            <w:pPr>
              <w:pStyle w:val="TableParagraph"/>
              <w:spacing w:line="195" w:lineRule="exact"/>
              <w:ind w:left="80"/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</w:pP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Specificare eventuali requisiti obbligatori in materia di etichettatura, l’uso di loghi, regole specifiche relative ai div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ersi metodi di produzione, ecc., nonché qualsiasi altra restrizione debitamente giustificata in materia di etichettatura.</w:t>
            </w:r>
          </w:p>
          <w:p w14:paraId="2D8C0937" w14:textId="77777777" w:rsidR="00067BCF" w:rsidRDefault="004871EF">
            <w:pPr>
              <w:pStyle w:val="TableParagraph"/>
              <w:spacing w:line="195" w:lineRule="exact"/>
              <w:ind w:left="80"/>
            </w:pP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Dovrebbero essere incluse solo norme specifiche per il prodotto e non norme generalmente applicabili. Se non pertinente, lasciare in b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ianco.</w:t>
            </w:r>
          </w:p>
        </w:tc>
      </w:tr>
      <w:tr w:rsidR="00067BCF" w14:paraId="46CB3DC0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FE70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D55000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0EFEC2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F448B7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3A7E7B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B7239B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81E001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1F5886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37EDDC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50E75D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6F06C7B6" w14:textId="77777777">
        <w:tblPrEx>
          <w:tblCellMar>
            <w:top w:w="0" w:type="dxa"/>
            <w:bottom w:w="0" w:type="dxa"/>
          </w:tblCellMar>
        </w:tblPrEx>
        <w:trPr>
          <w:trHeight w:val="1487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D2C7" w14:textId="77777777" w:rsidR="00067BCF" w:rsidRDefault="004871EF">
            <w:pPr>
              <w:pStyle w:val="TableParagraph"/>
              <w:spacing w:before="105" w:line="192" w:lineRule="auto"/>
              <w:ind w:right="147"/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</w:pP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lastRenderedPageBreak/>
              <w:t xml:space="preserve">10. Indicazione di ogni singola fase di produzione effettuata da uno o più produttori in uno Stato membro o paese terzo diverso dallo Stato membro o paese terzo di cui è originario il nome del prodotto nonché l’indicazione di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eventuali disposizioni specifiche per la verifica della conformità a tale riguardo (articolo 9, paragrafo 1, lettera i), regolamento relativo alla protezione delle indicazioni geografiche per i prodotti artigianali e industriali)</w:t>
            </w:r>
          </w:p>
          <w:p w14:paraId="4CFF08F0" w14:textId="77777777" w:rsidR="00067BCF" w:rsidRDefault="004871EF">
            <w:pPr>
              <w:pStyle w:val="TableParagraph"/>
              <w:spacing w:line="195" w:lineRule="exact"/>
              <w:ind w:left="80"/>
            </w:pP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 xml:space="preserve">Specificare e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fornire giustificazioni per qualsiasi fase di produzione che deve essere effettuata in uno specifico Stato membro o paese terzo, diverso dal paese di origine del prodotto.</w:t>
            </w:r>
          </w:p>
        </w:tc>
      </w:tr>
      <w:tr w:rsidR="00067BCF" w14:paraId="7F81BD7D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79DD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5D81118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D14784C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557C66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362A873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AE4E724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3A84461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  <w:tr w:rsidR="00067BCF" w14:paraId="7A994788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5C26" w14:textId="77777777" w:rsidR="00067BCF" w:rsidRDefault="004871EF">
            <w:pPr>
              <w:pStyle w:val="TableParagraph"/>
              <w:spacing w:before="71" w:line="235" w:lineRule="exact"/>
            </w:pP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11.</w:t>
            </w:r>
            <w:r>
              <w:rPr>
                <w:rFonts w:ascii="Open Sans SemiBold" w:hAnsi="Open Sans SemiBold" w:cs="Open Sans SemiBold"/>
                <w:b/>
                <w:bCs/>
                <w:spacing w:val="-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Altri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requisiti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(articolo</w:t>
            </w:r>
            <w:r>
              <w:rPr>
                <w:rFonts w:ascii="Open Sans SemiBold" w:hAnsi="Open Sans SemiBold" w:cs="Open Sans SemiBold"/>
                <w:b/>
                <w:bCs/>
                <w:spacing w:val="-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9,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paragrafo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1,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lettera</w:t>
            </w:r>
            <w:r>
              <w:rPr>
                <w:rFonts w:ascii="Open Sans SemiBold" w:hAnsi="Open Sans SemiBold" w:cs="Open Sans SemiBold"/>
                <w:b/>
                <w:bCs/>
                <w:spacing w:val="-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j),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regolamento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relativo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alla</w:t>
            </w:r>
            <w:r>
              <w:rPr>
                <w:rFonts w:ascii="Open Sans SemiBold" w:hAnsi="Open Sans SemiBold" w:cs="Open Sans SemiBold"/>
                <w:b/>
                <w:bCs/>
                <w:spacing w:val="-3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protezione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delle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 xml:space="preserve"> indicazioni</w:t>
            </w:r>
          </w:p>
          <w:p w14:paraId="128EDB79" w14:textId="77777777" w:rsidR="00067BCF" w:rsidRDefault="004871EF">
            <w:pPr>
              <w:pStyle w:val="TableParagraph"/>
              <w:spacing w:line="229" w:lineRule="exact"/>
            </w:pP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geografiche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per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i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prodotti</w:t>
            </w:r>
            <w:r>
              <w:rPr>
                <w:rFonts w:ascii="Open Sans SemiBold" w:hAnsi="Open Sans SemiBold" w:cs="Open Sans SemiBold"/>
                <w:b/>
                <w:bCs/>
                <w:spacing w:val="-5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artigianali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w w:val="90"/>
                <w:sz w:val="18"/>
              </w:rPr>
              <w:t>e</w:t>
            </w:r>
            <w:r>
              <w:rPr>
                <w:rFonts w:ascii="Open Sans SemiBold" w:hAnsi="Open Sans SemiBold" w:cs="Open Sans SemiBold"/>
                <w:b/>
                <w:bCs/>
                <w:spacing w:val="-6"/>
                <w:sz w:val="18"/>
              </w:rPr>
              <w:t xml:space="preserve"> </w:t>
            </w:r>
            <w:r>
              <w:rPr>
                <w:rFonts w:ascii="Open Sans SemiBold" w:hAnsi="Open Sans SemiBold" w:cs="Open Sans SemiBold"/>
                <w:b/>
                <w:bCs/>
                <w:spacing w:val="-2"/>
                <w:w w:val="90"/>
                <w:sz w:val="18"/>
              </w:rPr>
              <w:t>industriali)</w:t>
            </w:r>
          </w:p>
          <w:p w14:paraId="0D86773E" w14:textId="77777777" w:rsidR="00067BCF" w:rsidRDefault="004871EF">
            <w:pPr>
              <w:pStyle w:val="TableParagraph"/>
              <w:spacing w:line="195" w:lineRule="exact"/>
              <w:ind w:left="80"/>
            </w:pP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 xml:space="preserve">Indicare eventuali altri requisiti, tenendo conto del fatto che tali requisiti devono essere oggettivi, non discriminatori e compatibili con il </w:t>
            </w:r>
            <w:r>
              <w:rPr>
                <w:rFonts w:ascii="Open Sans Medium" w:hAnsi="Open Sans Medium" w:cs="Open Sans Medium"/>
                <w:i/>
                <w:spacing w:val="-4"/>
                <w:w w:val="90"/>
                <w:sz w:val="17"/>
              </w:rPr>
              <w:t>diritto nazionale e dell’Unione.</w:t>
            </w:r>
          </w:p>
        </w:tc>
      </w:tr>
      <w:tr w:rsidR="00067BCF" w14:paraId="22C91A57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4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2D95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4F938CA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6A881FEF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33E0D49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7E906DDA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05D33737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2F9FC7E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  <w:p w14:paraId="1B583A81" w14:textId="77777777" w:rsidR="00067BCF" w:rsidRDefault="00067BCF">
            <w:pPr>
              <w:pStyle w:val="TableParagraph"/>
              <w:ind w:left="0"/>
              <w:rPr>
                <w:rFonts w:ascii="Open Sans Medium" w:hAnsi="Open Sans Medium" w:cs="Open Sans Medium"/>
                <w:sz w:val="16"/>
              </w:rPr>
            </w:pPr>
          </w:p>
        </w:tc>
      </w:tr>
    </w:tbl>
    <w:p w14:paraId="18044D48" w14:textId="77777777" w:rsidR="00067BCF" w:rsidRDefault="00067BCF">
      <w:pPr>
        <w:rPr>
          <w:rFonts w:ascii="Open Sans Medium" w:hAnsi="Open Sans Medium" w:cs="Open Sans Medium"/>
        </w:rPr>
      </w:pPr>
    </w:p>
    <w:sectPr w:rsidR="00067BCF">
      <w:type w:val="continuous"/>
      <w:pgSz w:w="11910" w:h="16840"/>
      <w:pgMar w:top="1840" w:right="992" w:bottom="280" w:left="992" w:header="6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9749" w14:textId="77777777" w:rsidR="004871EF" w:rsidRDefault="004871EF">
      <w:r>
        <w:separator/>
      </w:r>
    </w:p>
  </w:endnote>
  <w:endnote w:type="continuationSeparator" w:id="0">
    <w:p w14:paraId="5A178D21" w14:textId="77777777" w:rsidR="004871EF" w:rsidRDefault="0048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00"/>
    <w:family w:val="auto"/>
    <w:pitch w:val="variable"/>
  </w:font>
  <w:font w:name="Apto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A33F" w14:textId="77777777" w:rsidR="00AC00FF" w:rsidRDefault="004871E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66B76DC" w14:textId="77777777" w:rsidR="00AC00FF" w:rsidRDefault="004871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0048" w14:textId="77777777" w:rsidR="004871EF" w:rsidRDefault="004871EF">
      <w:r>
        <w:rPr>
          <w:color w:val="000000"/>
        </w:rPr>
        <w:separator/>
      </w:r>
    </w:p>
  </w:footnote>
  <w:footnote w:type="continuationSeparator" w:id="0">
    <w:p w14:paraId="581FF285" w14:textId="77777777" w:rsidR="004871EF" w:rsidRDefault="0048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AD85" w14:textId="77777777" w:rsidR="00AC00FF" w:rsidRDefault="004871EF">
    <w:pPr>
      <w:spacing w:line="12" w:lineRule="auto"/>
    </w:pPr>
    <w:r>
      <w:rPr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9B786B3" wp14:editId="40B77AF0">
          <wp:simplePos x="0" y="0"/>
          <wp:positionH relativeFrom="page">
            <wp:posOffset>979514</wp:posOffset>
          </wp:positionH>
          <wp:positionV relativeFrom="page">
            <wp:posOffset>432584</wp:posOffset>
          </wp:positionV>
          <wp:extent cx="70701" cy="67958"/>
          <wp:effectExtent l="0" t="0" r="5499" b="8242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01" cy="67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F410F8" wp14:editId="033BD463">
              <wp:simplePos x="0" y="0"/>
              <wp:positionH relativeFrom="page">
                <wp:posOffset>861328</wp:posOffset>
              </wp:positionH>
              <wp:positionV relativeFrom="page">
                <wp:posOffset>461872</wp:posOffset>
              </wp:positionV>
              <wp:extent cx="71122" cy="68580"/>
              <wp:effectExtent l="0" t="0" r="5078" b="762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2" cy="68580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71120"/>
                          <a:gd name="f4" fmla="val 68580"/>
                          <a:gd name="f5" fmla="val 35394"/>
                          <a:gd name="f6" fmla="val 27165"/>
                          <a:gd name="f7" fmla="val 25374"/>
                          <a:gd name="f8" fmla="val 22148"/>
                          <a:gd name="f9" fmla="val 41846"/>
                          <a:gd name="f10" fmla="val 13538"/>
                          <a:gd name="f11" fmla="val 67970"/>
                          <a:gd name="f12" fmla="val 51879"/>
                          <a:gd name="f13" fmla="val 57264"/>
                          <a:gd name="f14" fmla="val 48742"/>
                          <a:gd name="f15" fmla="val 70700"/>
                          <a:gd name="f16" fmla="val 43446"/>
                          <a:gd name="f17" fmla="*/ f0 1 71120"/>
                          <a:gd name="f18" fmla="*/ f1 1 68580"/>
                          <a:gd name="f19" fmla="+- f4 0 f2"/>
                          <a:gd name="f20" fmla="+- f3 0 f2"/>
                          <a:gd name="f21" fmla="*/ f20 1 71120"/>
                          <a:gd name="f22" fmla="*/ f19 1 68580"/>
                          <a:gd name="f23" fmla="*/ f2 1 f21"/>
                          <a:gd name="f24" fmla="*/ f3 1 f21"/>
                          <a:gd name="f25" fmla="*/ f2 1 f22"/>
                          <a:gd name="f26" fmla="*/ f4 1 f22"/>
                          <a:gd name="f27" fmla="*/ f23 f17 1"/>
                          <a:gd name="f28" fmla="*/ f24 f17 1"/>
                          <a:gd name="f29" fmla="*/ f26 f18 1"/>
                          <a:gd name="f30" fmla="*/ f25 f1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27" t="f30" r="f28" b="f29"/>
                        <a:pathLst>
                          <a:path w="71120" h="68580">
                            <a:moveTo>
                              <a:pt x="f5" y="f2"/>
                            </a:moveTo>
                            <a:lnTo>
                              <a:pt x="f6" y="f7"/>
                            </a:lnTo>
                            <a:lnTo>
                              <a:pt x="f2" y="f7"/>
                            </a:lnTo>
                            <a:lnTo>
                              <a:pt x="f8" y="f9"/>
                            </a:lnTo>
                            <a:lnTo>
                              <a:pt x="f10" y="f11"/>
                            </a:lnTo>
                            <a:lnTo>
                              <a:pt x="f5" y="f12"/>
                            </a:lnTo>
                            <a:lnTo>
                              <a:pt x="f13" y="f11"/>
                            </a:lnTo>
                            <a:lnTo>
                              <a:pt x="f14" y="f9"/>
                            </a:lnTo>
                            <a:lnTo>
                              <a:pt x="f15" y="f7"/>
                            </a:lnTo>
                            <a:lnTo>
                              <a:pt x="f16" y="f7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EEC947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EA49B2C" id="Graphic 2" o:spid="_x0000_s1026" style="position:absolute;margin-left:67.8pt;margin-top:36.35pt;width:5.6pt;height:5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112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" path="m35394,l27165,25374,,25374,22148,41846,13538,67970,35394,51879,57264,67970,48742,41846,70700,25374r-27254,l35394,xe" fillcolor="#eec947" stroked="f">
              <v:path arrowok="t" o:connecttype="custom" o:connectlocs="35561,0;71122,34290;35561,68580;0,34290" o:connectangles="270,0,90,180" textboxrect="0,0,71120,68580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4F88B9" wp14:editId="6B3CE1DF">
              <wp:simplePos x="0" y="0"/>
              <wp:positionH relativeFrom="page">
                <wp:posOffset>765197</wp:posOffset>
              </wp:positionH>
              <wp:positionV relativeFrom="page">
                <wp:posOffset>462905</wp:posOffset>
              </wp:positionV>
              <wp:extent cx="501054" cy="474537"/>
              <wp:effectExtent l="0" t="0" r="0" b="1713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054" cy="474537"/>
                        <a:chOff x="0" y="0"/>
                        <a:chExt cx="501054" cy="474537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3442" y="107854"/>
                          <a:ext cx="228097" cy="213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32841" y="0"/>
                          <a:ext cx="140433" cy="1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30353" y="189162"/>
                          <a:ext cx="70701" cy="6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22170" y="295800"/>
                          <a:ext cx="150683" cy="144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16036" y="406579"/>
                          <a:ext cx="70701" cy="6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8950" y="295973"/>
                          <a:ext cx="152009" cy="144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189162"/>
                          <a:ext cx="70701" cy="6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27212" y="81656"/>
                          <a:ext cx="71122" cy="685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1120"/>
                            <a:gd name="f4" fmla="val 68580"/>
                            <a:gd name="f5" fmla="val 35407"/>
                            <a:gd name="f6" fmla="val 27165"/>
                            <a:gd name="f7" fmla="val 25374"/>
                            <a:gd name="f8" fmla="val 22161"/>
                            <a:gd name="f9" fmla="val 41846"/>
                            <a:gd name="f10" fmla="val 13550"/>
                            <a:gd name="f11" fmla="val 67970"/>
                            <a:gd name="f12" fmla="val 51866"/>
                            <a:gd name="f13" fmla="val 57277"/>
                            <a:gd name="f14" fmla="val 48755"/>
                            <a:gd name="f15" fmla="val 70713"/>
                            <a:gd name="f16" fmla="val 43446"/>
                            <a:gd name="f17" fmla="*/ f0 1 71120"/>
                            <a:gd name="f18" fmla="*/ f1 1 68580"/>
                            <a:gd name="f19" fmla="+- f4 0 f2"/>
                            <a:gd name="f20" fmla="+- f3 0 f2"/>
                            <a:gd name="f21" fmla="*/ f20 1 71120"/>
                            <a:gd name="f22" fmla="*/ f19 1 68580"/>
                            <a:gd name="f23" fmla="*/ f2 1 f21"/>
                            <a:gd name="f24" fmla="*/ f3 1 f21"/>
                            <a:gd name="f25" fmla="*/ f2 1 f22"/>
                            <a:gd name="f26" fmla="*/ f4 1 f22"/>
                            <a:gd name="f27" fmla="*/ f23 f17 1"/>
                            <a:gd name="f28" fmla="*/ f24 f17 1"/>
                            <a:gd name="f29" fmla="*/ f26 f18 1"/>
                            <a:gd name="f30" fmla="*/ f25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7" t="f30" r="f28" b="f29"/>
                          <a:pathLst>
                            <a:path w="71120" h="68580">
                              <a:moveTo>
                                <a:pt x="f5" y="f2"/>
                              </a:moveTo>
                              <a:lnTo>
                                <a:pt x="f6" y="f7"/>
                              </a:lnTo>
                              <a:lnTo>
                                <a:pt x="f2" y="f7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5" y="f12"/>
                              </a:lnTo>
                              <a:lnTo>
                                <a:pt x="f13" y="f11"/>
                              </a:lnTo>
                              <a:lnTo>
                                <a:pt x="f14" y="f9"/>
                              </a:lnTo>
                              <a:lnTo>
                                <a:pt x="f15" y="f7"/>
                              </a:lnTo>
                              <a:lnTo>
                                <a:pt x="f16" y="f7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C947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7ACB5413" id="Group 3" o:spid="_x0000_s1026" style="position:absolute;margin-left:60.25pt;margin-top:36.45pt;width:39.45pt;height:37.35pt;z-index:-251655168;mso-position-horizontal-relative:page;mso-position-vertical-relative:page" coordsize="501054,47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143442;top:107854;width:228097;height:213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">
                <v:imagedata r:id="rId9" o:title=""/>
              </v:shape>
              <v:shape id="Image 5" o:spid="_x0000_s1028" type="#_x0000_t75" style="position:absolute;left:332841;width:140433;height:149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">
                <v:imagedata r:id="rId10" o:title=""/>
              </v:shape>
              <v:shape id="Image 6" o:spid="_x0000_s1029" type="#_x0000_t75" style="position:absolute;left:430353;top:189162;width:70701;height:67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">
                <v:imagedata r:id="rId11" o:title=""/>
              </v:shape>
              <v:shape id="Image 7" o:spid="_x0000_s1030" type="#_x0000_t75" style="position:absolute;left:322170;top:295800;width:150683;height:14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">
                <v:imagedata r:id="rId12" o:title=""/>
              </v:shape>
              <v:shape id="Image 8" o:spid="_x0000_s1031" type="#_x0000_t75" style="position:absolute;left:216036;top:406579;width:70701;height:67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">
                <v:imagedata r:id="rId13" o:title=""/>
              </v:shape>
              <v:shape id="Image 9" o:spid="_x0000_s1032" type="#_x0000_t75" style="position:absolute;left:28950;top:295973;width:152009;height:144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">
                <v:imagedata r:id="rId14" o:title=""/>
              </v:shape>
              <v:shape id="Image 10" o:spid="_x0000_s1033" type="#_x0000_t75" style="position:absolute;top:189162;width:70701;height:67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">
                <v:imagedata r:id="rId15" o:title=""/>
              </v:shape>
              <v:shape id="Graphic 11" o:spid="_x0000_s1034" style="position:absolute;left:27212;top:81656;width:71122;height:68580;visibility:visible;mso-wrap-style:square;v-text-anchor:top" coordsize="7112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" path="m35407,l27165,25374,,25374,22161,41846,13550,67970,35407,51866,57277,67970,48755,41846,70713,25374r-27267,l35407,xe" fillcolor="#eec947" stroked="f">
                <v:path arrowok="t" o:connecttype="custom" o:connectlocs="35561,0;71122,34290;35561,68580;0,34290" o:connectangles="270,0,90,180" textboxrect="0,0,71120,68580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it-IT"/>
      </w:rPr>
      <w:drawing>
        <wp:anchor distT="0" distB="0" distL="114300" distR="114300" simplePos="0" relativeHeight="251662336" behindDoc="1" locked="0" layoutInCell="1" allowOverlap="1" wp14:anchorId="19B20F7E" wp14:editId="5F090267">
          <wp:simplePos x="0" y="0"/>
          <wp:positionH relativeFrom="page">
            <wp:posOffset>1366497</wp:posOffset>
          </wp:positionH>
          <wp:positionV relativeFrom="page">
            <wp:posOffset>591059</wp:posOffset>
          </wp:positionV>
          <wp:extent cx="1314358" cy="346072"/>
          <wp:effectExtent l="0" t="0" r="92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6"/>
                  <a:stretch>
                    <a:fillRect/>
                  </a:stretch>
                </pic:blipFill>
                <pic:spPr>
                  <a:xfrm>
                    <a:off x="0" y="0"/>
                    <a:ext cx="1314358" cy="3460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AE1B02" wp14:editId="6D4F03A6">
              <wp:simplePos x="0" y="0"/>
              <wp:positionH relativeFrom="page">
                <wp:posOffset>838495</wp:posOffset>
              </wp:positionH>
              <wp:positionV relativeFrom="page">
                <wp:posOffset>1021064</wp:posOffset>
              </wp:positionV>
              <wp:extent cx="5883277" cy="1271"/>
              <wp:effectExtent l="0" t="0" r="0" b="0"/>
              <wp:wrapNone/>
              <wp:docPr id="13" name="Graphic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3277" cy="1271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5883275"/>
                          <a:gd name="f4" fmla="val 1270"/>
                          <a:gd name="f5" fmla="val 5882995"/>
                          <a:gd name="f6" fmla="*/ f0 1 5883275"/>
                          <a:gd name="f7" fmla="*/ f1 1 1270"/>
                          <a:gd name="f8" fmla="+- f4 0 f2"/>
                          <a:gd name="f9" fmla="+- f3 0 f2"/>
                          <a:gd name="f10" fmla="*/ f9 1 5883275"/>
                          <a:gd name="f11" fmla="*/ f8 1 1270"/>
                          <a:gd name="f12" fmla="*/ 0 1 f10"/>
                          <a:gd name="f13" fmla="*/ 5883275 1 f10"/>
                          <a:gd name="f14" fmla="*/ 0 1 f11"/>
                          <a:gd name="f15" fmla="*/ 1270 1 f11"/>
                          <a:gd name="f16" fmla="*/ f12 f6 1"/>
                          <a:gd name="f17" fmla="*/ f13 f6 1"/>
                          <a:gd name="f18" fmla="*/ f15 f7 1"/>
                          <a:gd name="f19" fmla="*/ f14 f7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6" t="f19" r="f17" b="f18"/>
                        <a:pathLst>
                          <a:path w="5883275" h="1270">
                            <a:moveTo>
                              <a:pt x="f2" y="f2"/>
                            </a:moveTo>
                            <a:lnTo>
                              <a:pt x="f5" y="f2"/>
                            </a:lnTo>
                          </a:path>
                        </a:pathLst>
                      </a:custGeom>
                      <a:noFill/>
                      <a:ln w="9528" cap="flat">
                        <a:solidFill>
                          <a:srgbClr val="777474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BC5C122" id="Graphic 13" o:spid="_x0000_s1026" style="position:absolute;margin-left:66pt;margin-top:80.4pt;width:463.25pt;height:.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3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" path="m,l5882995,e" filled="f" strokecolor="#777474" strokeweight=".26467mm">
              <v:stroke joinstyle="miter"/>
              <v:path arrowok="t" o:connecttype="custom" o:connectlocs="2941639,0;5883277,636;2941639,1271;0,636" o:connectangles="270,0,90,180" textboxrect="0,0,5883275,127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7BCF"/>
    <w:rsid w:val="00067BCF"/>
    <w:rsid w:val="003717F0"/>
    <w:rsid w:val="0048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0C1C"/>
  <w15:docId w15:val="{8BE976E3-E194-4A6F-9578-F0BFECD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uiPriority w:val="10"/>
    <w:qFormat/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  <w:pPr>
      <w:ind w:left="79"/>
    </w:pPr>
    <w:rPr>
      <w:rFonts w:ascii="Trebuchet MS" w:eastAsia="Trebuchet MS" w:hAnsi="Trebuchet MS" w:cs="Trebuchet M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lang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lang w:val="it-IT"/>
    </w:rPr>
  </w:style>
  <w:style w:type="character" w:customStyle="1" w:styleId="DNEx1">
    <w:name w:val="DNEx1"/>
    <w:basedOn w:val="Carpredefinitoparagrafo"/>
    <w:rPr>
      <w:rFonts w:ascii="Segoe UI Symbol" w:eastAsia="Arial" w:hAnsi="Segoe UI Symbol" w:cs="Segoe UI Symbol"/>
      <w:kern w:val="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  <w:lang w:val="it-IT"/>
    </w:rPr>
  </w:style>
  <w:style w:type="paragraph" w:styleId="Revisione">
    <w:name w:val="Revision"/>
    <w:pPr>
      <w:widowControl/>
      <w:suppressAutoHyphens/>
      <w:autoSpaceDE/>
    </w:pPr>
    <w:rPr>
      <w:lang w:val="it-IT"/>
    </w:rPr>
  </w:style>
  <w:style w:type="character" w:styleId="Testosegnaposto">
    <w:name w:val="Placeholder Text"/>
    <w:basedOn w:val="Carpredefinitoparagrafo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Alessia Arra</dc:creator>
  <cp:lastModifiedBy>ibooks</cp:lastModifiedBy>
  <cp:revision>2</cp:revision>
  <cp:lastPrinted>2025-12-05T10:59:00Z</cp:lastPrinted>
  <dcterms:created xsi:type="dcterms:W3CDTF">2026-04-22T21:12:00Z</dcterms:created>
  <dcterms:modified xsi:type="dcterms:W3CDTF">2026-04-22T21:12:00Z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2025-12-05T00:00:00Z</vt:filetime>
  </property>
  <property fmtid="{D5CDD505-2E9C-101B-9397-08002B2CF9AE}" pid="5" name="Producer">
    <vt:lpwstr>Adobe PDF Library 18.0</vt:lpwstr>
  </property>
</Properties>
</file>