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B1DA" w14:textId="77777777" w:rsidR="00EA0B67" w:rsidRPr="008E1211" w:rsidRDefault="00EA0B67" w:rsidP="00EA0B67">
      <w:pPr>
        <w:pStyle w:val="Intestazione"/>
        <w:framePr w:w="2008" w:hSpace="141" w:wrap="auto" w:vAnchor="text" w:hAnchor="page" w:x="550" w:y="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8E1211">
        <w:rPr>
          <w:b/>
          <w:sz w:val="22"/>
        </w:rPr>
        <w:t>Rif. Pratica VV.F. n.</w:t>
      </w:r>
    </w:p>
    <w:p w14:paraId="1574C1B4" w14:textId="77777777" w:rsidR="00EA0B67" w:rsidRPr="008E1211" w:rsidRDefault="005C604B" w:rsidP="00EA0B67">
      <w:pPr>
        <w:pStyle w:val="Intestazione"/>
        <w:framePr w:w="2008" w:hSpace="141" w:wrap="auto" w:vAnchor="text" w:hAnchor="page" w:x="550" w:y="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permStart w:id="788145068" w:edGrp="everyone"/>
      <w:r>
        <w:rPr>
          <w:b/>
          <w:sz w:val="22"/>
        </w:rPr>
        <w:t>______</w:t>
      </w:r>
      <w:permEnd w:id="788145068"/>
    </w:p>
    <w:p w14:paraId="3B37D123" w14:textId="77777777" w:rsidR="00EA0B67" w:rsidRPr="008E1211" w:rsidRDefault="00EA0B67" w:rsidP="00EA0B67">
      <w:pPr>
        <w:framePr w:w="2008" w:h="899" w:hRule="exact" w:hSpace="141" w:wrap="auto" w:vAnchor="text" w:hAnchor="page" w:x="3250" w:y="14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sz w:val="16"/>
        </w:rPr>
      </w:pPr>
      <w:r w:rsidRPr="008E1211">
        <w:rPr>
          <w:sz w:val="16"/>
        </w:rPr>
        <w:t>Spazio per protocollo</w:t>
      </w:r>
    </w:p>
    <w:p w14:paraId="675EEEC6" w14:textId="77777777" w:rsidR="00EA0B67" w:rsidRPr="008E1211" w:rsidRDefault="00EA0B67" w:rsidP="00EA0B67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3FFB1193" w14:textId="77777777" w:rsidR="00EA0B67" w:rsidRPr="008E1211" w:rsidRDefault="00EA0B67" w:rsidP="00EA0B67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1DDE009B" w14:textId="77777777" w:rsidR="00EA0B67" w:rsidRPr="008E1211" w:rsidRDefault="00EA0B67" w:rsidP="00EA0B67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68CA09BB" w14:textId="77777777" w:rsidR="00EA0B67" w:rsidRPr="008E1211" w:rsidRDefault="00EA0B67" w:rsidP="00EA0B67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29E43974" w14:textId="77777777" w:rsidR="00EA0B67" w:rsidRPr="008E1211" w:rsidRDefault="00EA0B67" w:rsidP="00EA0B67">
      <w:pPr>
        <w:pStyle w:val="Corpodeltesto21"/>
        <w:spacing w:line="80" w:lineRule="atLeast"/>
        <w:ind w:right="284"/>
        <w:rPr>
          <w:b/>
          <w:sz w:val="26"/>
        </w:rPr>
      </w:pPr>
      <w:r w:rsidRPr="008E1211">
        <w:rPr>
          <w:b/>
          <w:sz w:val="26"/>
        </w:rPr>
        <w:t>AL COMANDO DEI VIGILI DEL FUOCO DI</w:t>
      </w:r>
    </w:p>
    <w:p w14:paraId="337CEDE9" w14:textId="77777777" w:rsidR="00EA0B67" w:rsidRPr="008E1211" w:rsidRDefault="005C604B" w:rsidP="00EA0B67">
      <w:pPr>
        <w:pStyle w:val="Primarigaparagrafo"/>
        <w:tabs>
          <w:tab w:val="left" w:pos="8647"/>
        </w:tabs>
        <w:ind w:left="0" w:right="11" w:firstLine="0"/>
        <w:jc w:val="center"/>
        <w:rPr>
          <w:rFonts w:ascii="Times New Roman" w:hAnsi="Times New Roman"/>
          <w:snapToGrid w:val="0"/>
          <w:sz w:val="12"/>
        </w:rPr>
      </w:pPr>
      <w:permStart w:id="1369273019" w:edGrp="everyone"/>
      <w:r>
        <w:rPr>
          <w:rFonts w:ascii="Times New Roman" w:hAnsi="Times New Roman"/>
          <w:b/>
          <w:sz w:val="24"/>
          <w:szCs w:val="24"/>
          <w:u w:val="single"/>
        </w:rPr>
        <w:t>________________</w:t>
      </w:r>
      <w:permEnd w:id="1369273019"/>
      <w:r w:rsidR="008F478E" w:rsidRPr="008E1211">
        <w:rPr>
          <w:rFonts w:ascii="Times New Roman" w:hAnsi="Times New Roman"/>
          <w:snapToGrid w:val="0"/>
          <w:sz w:val="1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2F09E7" w:rsidRPr="008E1211">
        <w:rPr>
          <w:rFonts w:ascii="Times New Roman" w:hAnsi="Times New Roman"/>
          <w:snapToGrid w:val="0"/>
          <w:sz w:val="12"/>
        </w:rPr>
        <w:instrText xml:space="preserve"> FORMTEXT </w:instrText>
      </w:r>
      <w:r w:rsidR="000A75D8">
        <w:rPr>
          <w:rFonts w:ascii="Times New Roman" w:hAnsi="Times New Roman"/>
          <w:snapToGrid w:val="0"/>
          <w:sz w:val="12"/>
        </w:rPr>
      </w:r>
      <w:r w:rsidR="000A75D8">
        <w:rPr>
          <w:rFonts w:ascii="Times New Roman" w:hAnsi="Times New Roman"/>
          <w:snapToGrid w:val="0"/>
          <w:sz w:val="12"/>
        </w:rPr>
        <w:fldChar w:fldCharType="separate"/>
      </w:r>
      <w:r w:rsidR="008F478E" w:rsidRPr="008E1211">
        <w:rPr>
          <w:rFonts w:ascii="Times New Roman" w:hAnsi="Times New Roman"/>
          <w:snapToGrid w:val="0"/>
          <w:sz w:val="12"/>
        </w:rPr>
        <w:fldChar w:fldCharType="end"/>
      </w:r>
    </w:p>
    <w:p w14:paraId="5ABFC428" w14:textId="77777777" w:rsidR="00EA0B67" w:rsidRPr="008E1211" w:rsidRDefault="00EA0B67" w:rsidP="00EA0B67">
      <w:pPr>
        <w:pStyle w:val="Primarigaparagrafo"/>
        <w:spacing w:after="120"/>
        <w:ind w:left="0" w:right="-1" w:firstLine="0"/>
        <w:jc w:val="center"/>
        <w:rPr>
          <w:rFonts w:ascii="Times New Roman" w:hAnsi="Times New Roman"/>
          <w:sz w:val="12"/>
        </w:rPr>
      </w:pPr>
      <w:r w:rsidRPr="008E1211">
        <w:rPr>
          <w:rFonts w:ascii="Times New Roman" w:hAnsi="Times New Roman"/>
          <w:snapToGrid w:val="0"/>
          <w:sz w:val="12"/>
        </w:rPr>
        <w:t>provincia</w:t>
      </w:r>
    </w:p>
    <w:p w14:paraId="09D51B6F" w14:textId="77777777" w:rsidR="00EA0B67" w:rsidRPr="008E1211" w:rsidRDefault="00EA0B67" w:rsidP="00EA0B67">
      <w:pPr>
        <w:pStyle w:val="Primarigaparagrafo"/>
        <w:tabs>
          <w:tab w:val="left" w:pos="9072"/>
        </w:tabs>
        <w:spacing w:line="240" w:lineRule="atLeast"/>
        <w:ind w:right="849" w:firstLine="0"/>
        <w:jc w:val="center"/>
        <w:rPr>
          <w:rFonts w:ascii="Times New Roman" w:hAnsi="Times New Roman"/>
          <w:b/>
          <w:sz w:val="24"/>
        </w:rPr>
      </w:pPr>
      <w:r w:rsidRPr="008E1211">
        <w:rPr>
          <w:rFonts w:ascii="Times New Roman" w:hAnsi="Times New Roman"/>
          <w:b/>
          <w:sz w:val="24"/>
        </w:rPr>
        <w:t>SEGNALAZIONE CERTIFICATA DI INIZIO ATTIVITA'</w:t>
      </w:r>
    </w:p>
    <w:p w14:paraId="4F8A3030" w14:textId="77777777" w:rsidR="00EA0B67" w:rsidRPr="008E1211" w:rsidRDefault="00EA0B67" w:rsidP="00EA0B67">
      <w:pPr>
        <w:pStyle w:val="Primarigaparagrafo"/>
        <w:tabs>
          <w:tab w:val="left" w:pos="9072"/>
        </w:tabs>
        <w:spacing w:line="240" w:lineRule="atLeast"/>
        <w:ind w:right="849" w:firstLine="0"/>
        <w:jc w:val="center"/>
        <w:rPr>
          <w:rFonts w:ascii="Times New Roman" w:hAnsi="Times New Roman"/>
          <w:b/>
          <w:sz w:val="24"/>
        </w:rPr>
      </w:pPr>
      <w:r w:rsidRPr="008E1211">
        <w:rPr>
          <w:rFonts w:ascii="Times New Roman" w:hAnsi="Times New Roman"/>
          <w:b/>
          <w:sz w:val="24"/>
        </w:rPr>
        <w:t>AI FINI DELLA SICUREZZA ANTINCENDIO</w:t>
      </w:r>
    </w:p>
    <w:p w14:paraId="03678A7E" w14:textId="77777777" w:rsidR="00EA0B67" w:rsidRPr="008E1211" w:rsidRDefault="00EA0B67" w:rsidP="00F67DE1">
      <w:pPr>
        <w:pStyle w:val="Primarigaparagrafo"/>
        <w:tabs>
          <w:tab w:val="left" w:pos="9072"/>
        </w:tabs>
        <w:spacing w:after="60" w:line="240" w:lineRule="atLeast"/>
        <w:ind w:right="851" w:firstLine="0"/>
        <w:jc w:val="center"/>
        <w:rPr>
          <w:rFonts w:ascii="Times New Roman" w:hAnsi="Times New Roman"/>
          <w:sz w:val="12"/>
        </w:rPr>
      </w:pPr>
      <w:r w:rsidRPr="008E1211">
        <w:rPr>
          <w:rFonts w:ascii="Times New Roman" w:hAnsi="Times New Roman"/>
          <w:b/>
          <w:sz w:val="24"/>
        </w:rPr>
        <w:t>(</w:t>
      </w:r>
      <w:r w:rsidRPr="008E1211">
        <w:rPr>
          <w:rFonts w:ascii="Times New Roman" w:hAnsi="Times New Roman"/>
          <w:b/>
          <w:sz w:val="20"/>
        </w:rPr>
        <w:t>art. 4 del D.P.R. 01/08/2011 n. 151)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03"/>
        <w:gridCol w:w="222"/>
        <w:gridCol w:w="628"/>
        <w:gridCol w:w="1923"/>
        <w:gridCol w:w="772"/>
        <w:gridCol w:w="348"/>
        <w:gridCol w:w="349"/>
        <w:gridCol w:w="349"/>
        <w:gridCol w:w="114"/>
        <w:gridCol w:w="235"/>
        <w:gridCol w:w="349"/>
        <w:gridCol w:w="349"/>
        <w:gridCol w:w="111"/>
        <w:gridCol w:w="238"/>
        <w:gridCol w:w="349"/>
        <w:gridCol w:w="192"/>
        <w:gridCol w:w="157"/>
        <w:gridCol w:w="57"/>
        <w:gridCol w:w="292"/>
        <w:gridCol w:w="349"/>
        <w:gridCol w:w="349"/>
        <w:gridCol w:w="207"/>
        <w:gridCol w:w="142"/>
        <w:gridCol w:w="349"/>
        <w:gridCol w:w="349"/>
        <w:gridCol w:w="139"/>
        <w:gridCol w:w="40"/>
        <w:gridCol w:w="170"/>
        <w:gridCol w:w="112"/>
      </w:tblGrid>
      <w:tr w:rsidR="002F09E7" w:rsidRPr="008E1211" w14:paraId="00544C93" w14:textId="77777777" w:rsidTr="00131111">
        <w:trPr>
          <w:gridAfter w:val="1"/>
          <w:wAfter w:w="112" w:type="dxa"/>
          <w:trHeight w:val="227"/>
        </w:trPr>
        <w:tc>
          <w:tcPr>
            <w:tcW w:w="1277" w:type="dxa"/>
            <w:gridSpan w:val="3"/>
            <w:vAlign w:val="center"/>
          </w:tcPr>
          <w:p w14:paraId="3638AA36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  <w:permStart w:id="1064126029" w:edGrp="everyone" w:colFirst="1" w:colLast="1"/>
            <w:permStart w:id="1987868412" w:edGrp="everyone" w:colFirst="2" w:colLast="2"/>
            <w:r w:rsidRPr="008E1211">
              <w:rPr>
                <w:lang w:eastAsia="it-IT"/>
              </w:rPr>
              <w:t>Il sottoscritto</w:t>
            </w:r>
          </w:p>
        </w:tc>
        <w:tc>
          <w:tcPr>
            <w:tcW w:w="5527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E6BA6D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337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B526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</w:tr>
      <w:permEnd w:id="1064126029"/>
      <w:permEnd w:id="1987868412"/>
      <w:tr w:rsidR="002F09E7" w:rsidRPr="008E1211" w14:paraId="7E34FB22" w14:textId="77777777" w:rsidTr="001311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  <w:trHeight w:val="227"/>
        </w:trPr>
        <w:tc>
          <w:tcPr>
            <w:tcW w:w="1277" w:type="dxa"/>
            <w:gridSpan w:val="3"/>
            <w:vAlign w:val="center"/>
          </w:tcPr>
          <w:p w14:paraId="3D0A47BE" w14:textId="77777777" w:rsidR="002F09E7" w:rsidRPr="008E1211" w:rsidRDefault="002F09E7" w:rsidP="00AD0E96">
            <w:pPr>
              <w:pStyle w:val="Corpodeltestopiccolo-Luraschi"/>
              <w:snapToGrid w:val="0"/>
              <w:rPr>
                <w:lang w:eastAsia="it-IT"/>
              </w:rPr>
            </w:pPr>
          </w:p>
        </w:tc>
        <w:tc>
          <w:tcPr>
            <w:tcW w:w="5527" w:type="dxa"/>
            <w:gridSpan w:val="11"/>
            <w:tcBorders>
              <w:top w:val="single" w:sz="4" w:space="0" w:color="000000"/>
            </w:tcBorders>
            <w:vAlign w:val="center"/>
          </w:tcPr>
          <w:p w14:paraId="4E6F2189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Cognome</w:t>
            </w:r>
          </w:p>
        </w:tc>
        <w:tc>
          <w:tcPr>
            <w:tcW w:w="3169" w:type="dxa"/>
            <w:gridSpan w:val="13"/>
            <w:tcBorders>
              <w:top w:val="single" w:sz="4" w:space="0" w:color="000000"/>
            </w:tcBorders>
            <w:vAlign w:val="center"/>
          </w:tcPr>
          <w:p w14:paraId="18666102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Nome</w:t>
            </w:r>
          </w:p>
        </w:tc>
        <w:tc>
          <w:tcPr>
            <w:tcW w:w="40" w:type="dxa"/>
            <w:vAlign w:val="center"/>
          </w:tcPr>
          <w:p w14:paraId="2AA45435" w14:textId="77777777" w:rsidR="002F09E7" w:rsidRPr="008E1211" w:rsidRDefault="002F09E7" w:rsidP="00AD0E96">
            <w:pPr>
              <w:snapToGrid w:val="0"/>
              <w:jc w:val="center"/>
            </w:pPr>
          </w:p>
        </w:tc>
        <w:tc>
          <w:tcPr>
            <w:tcW w:w="170" w:type="dxa"/>
            <w:vAlign w:val="center"/>
          </w:tcPr>
          <w:p w14:paraId="7D3F3DDB" w14:textId="77777777" w:rsidR="002F09E7" w:rsidRPr="008E1211" w:rsidRDefault="002F09E7" w:rsidP="00AD0E96">
            <w:pPr>
              <w:snapToGrid w:val="0"/>
              <w:jc w:val="center"/>
            </w:pPr>
          </w:p>
        </w:tc>
      </w:tr>
      <w:tr w:rsidR="002F09E7" w:rsidRPr="008E1211" w14:paraId="24158D6F" w14:textId="77777777" w:rsidTr="00131111">
        <w:trPr>
          <w:gridAfter w:val="1"/>
          <w:wAfter w:w="112" w:type="dxa"/>
          <w:trHeight w:val="227"/>
        </w:trPr>
        <w:tc>
          <w:tcPr>
            <w:tcW w:w="1277" w:type="dxa"/>
            <w:gridSpan w:val="3"/>
            <w:vAlign w:val="center"/>
          </w:tcPr>
          <w:p w14:paraId="51933BDD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  <w:permStart w:id="369184146" w:edGrp="everyone" w:colFirst="1" w:colLast="1"/>
            <w:permStart w:id="1828086592" w:edGrp="everyone" w:colFirst="2" w:colLast="2"/>
            <w:permStart w:id="724981613" w:edGrp="everyone" w:colFirst="3" w:colLast="3"/>
            <w:permStart w:id="1161396124" w:edGrp="everyone" w:colFirst="4" w:colLast="4"/>
            <w:r w:rsidRPr="008E1211">
              <w:rPr>
                <w:lang w:eastAsia="it-IT"/>
              </w:rPr>
              <w:t>domiciliato in</w:t>
            </w:r>
          </w:p>
        </w:tc>
        <w:tc>
          <w:tcPr>
            <w:tcW w:w="4483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C7883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7EA4C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C41BA3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  <w:tc>
          <w:tcPr>
            <w:tcW w:w="238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EE43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</w:tr>
      <w:permEnd w:id="369184146"/>
      <w:permEnd w:id="1828086592"/>
      <w:permEnd w:id="724981613"/>
      <w:permEnd w:id="1161396124"/>
      <w:tr w:rsidR="002F09E7" w:rsidRPr="008E1211" w14:paraId="72D2F5FD" w14:textId="77777777" w:rsidTr="001311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  <w:trHeight w:val="227"/>
        </w:trPr>
        <w:tc>
          <w:tcPr>
            <w:tcW w:w="1277" w:type="dxa"/>
            <w:gridSpan w:val="3"/>
            <w:vAlign w:val="center"/>
          </w:tcPr>
          <w:p w14:paraId="69DF8FFF" w14:textId="77777777" w:rsidR="002F09E7" w:rsidRPr="008E1211" w:rsidRDefault="002F09E7" w:rsidP="00AD0E96">
            <w:pPr>
              <w:pStyle w:val="Corpodeltestopiccolo-Luraschi"/>
              <w:snapToGrid w:val="0"/>
              <w:rPr>
                <w:b/>
                <w:szCs w:val="12"/>
                <w:lang w:eastAsia="it-IT"/>
              </w:rPr>
            </w:pPr>
          </w:p>
        </w:tc>
        <w:tc>
          <w:tcPr>
            <w:tcW w:w="4483" w:type="dxa"/>
            <w:gridSpan w:val="7"/>
            <w:tcBorders>
              <w:top w:val="single" w:sz="4" w:space="0" w:color="000000"/>
            </w:tcBorders>
            <w:vAlign w:val="center"/>
          </w:tcPr>
          <w:p w14:paraId="40A41E13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indirizzo</w:t>
            </w:r>
          </w:p>
        </w:tc>
        <w:tc>
          <w:tcPr>
            <w:tcW w:w="1044" w:type="dxa"/>
            <w:gridSpan w:val="4"/>
            <w:tcBorders>
              <w:top w:val="single" w:sz="4" w:space="0" w:color="000000"/>
            </w:tcBorders>
            <w:vAlign w:val="center"/>
          </w:tcPr>
          <w:p w14:paraId="7322A314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n. civico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</w:tcBorders>
            <w:vAlign w:val="center"/>
          </w:tcPr>
          <w:p w14:paraId="12D730DA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val="en-GB" w:eastAsia="it-IT"/>
              </w:rPr>
            </w:pPr>
            <w:r w:rsidRPr="008E1211"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2176" w:type="dxa"/>
            <w:gridSpan w:val="8"/>
            <w:vAlign w:val="center"/>
          </w:tcPr>
          <w:p w14:paraId="6479D4F7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comune</w:t>
            </w:r>
          </w:p>
        </w:tc>
        <w:tc>
          <w:tcPr>
            <w:tcW w:w="40" w:type="dxa"/>
            <w:vAlign w:val="center"/>
          </w:tcPr>
          <w:p w14:paraId="30EBE34B" w14:textId="77777777" w:rsidR="002F09E7" w:rsidRPr="008E1211" w:rsidRDefault="002F09E7" w:rsidP="00AD0E96">
            <w:pPr>
              <w:snapToGrid w:val="0"/>
              <w:jc w:val="center"/>
            </w:pPr>
          </w:p>
        </w:tc>
        <w:tc>
          <w:tcPr>
            <w:tcW w:w="170" w:type="dxa"/>
            <w:vAlign w:val="center"/>
          </w:tcPr>
          <w:p w14:paraId="647B8CBC" w14:textId="77777777" w:rsidR="002F09E7" w:rsidRPr="008E1211" w:rsidRDefault="002F09E7" w:rsidP="00AD0E96">
            <w:pPr>
              <w:snapToGrid w:val="0"/>
              <w:jc w:val="center"/>
            </w:pPr>
          </w:p>
        </w:tc>
      </w:tr>
      <w:tr w:rsidR="002F09E7" w:rsidRPr="008E1211" w14:paraId="31997633" w14:textId="77777777" w:rsidTr="00131111">
        <w:trPr>
          <w:gridAfter w:val="1"/>
          <w:wAfter w:w="112" w:type="dxa"/>
          <w:trHeight w:val="227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33E81E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caps/>
                <w:lang w:eastAsia="it-IT"/>
              </w:rPr>
            </w:pPr>
            <w:permStart w:id="664095949" w:edGrp="everyone" w:colFirst="0" w:colLast="0"/>
            <w:permStart w:id="1414939243" w:edGrp="everyone" w:colFirst="1" w:colLast="1"/>
            <w:permStart w:id="1013067730" w:edGrp="everyone" w:colFirst="3" w:colLast="3"/>
            <w:permStart w:id="1938115631" w:edGrp="everyone" w:colFirst="4" w:colLast="4"/>
            <w:permStart w:id="1746469933" w:edGrp="everyone" w:colFirst="5" w:colLast="5"/>
            <w:permStart w:id="46551925" w:edGrp="everyone" w:colFirst="6" w:colLast="6"/>
            <w:permStart w:id="98377796" w:edGrp="everyone" w:colFirst="7" w:colLast="7"/>
            <w:permStart w:id="284565522" w:edGrp="everyone" w:colFirst="8" w:colLast="8"/>
            <w:permStart w:id="112221900" w:edGrp="everyone" w:colFirst="9" w:colLast="9"/>
            <w:permStart w:id="1912227927" w:edGrp="everyone" w:colFirst="10" w:colLast="10"/>
            <w:permStart w:id="210197520" w:edGrp="everyone" w:colFirst="11" w:colLast="11"/>
            <w:permStart w:id="984829384" w:edGrp="everyone" w:colFirst="12" w:colLast="12"/>
            <w:permStart w:id="282011874" w:edGrp="everyone" w:colFirst="13" w:colLast="13"/>
            <w:permStart w:id="1578269499" w:edGrp="everyone" w:colFirst="14" w:colLast="14"/>
            <w:permStart w:id="755374472" w:edGrp="everyone" w:colFirst="15" w:colLast="15"/>
            <w:permStart w:id="1574112085" w:edGrp="everyone" w:colFirst="16" w:colLast="16"/>
            <w:permStart w:id="440475920" w:edGrp="everyone" w:colFirst="17" w:colLast="17"/>
            <w:permStart w:id="1156082990" w:edGrp="everyone" w:colFirst="18" w:colLast="18"/>
          </w:p>
        </w:tc>
        <w:tc>
          <w:tcPr>
            <w:tcW w:w="2976" w:type="dxa"/>
            <w:gridSpan w:val="4"/>
            <w:tcBorders>
              <w:left w:val="single" w:sz="4" w:space="0" w:color="000000"/>
            </w:tcBorders>
            <w:vAlign w:val="center"/>
          </w:tcPr>
          <w:p w14:paraId="3C5C8E75" w14:textId="77777777" w:rsidR="002F09E7" w:rsidRPr="008E1211" w:rsidRDefault="002F09E7" w:rsidP="00E70153">
            <w:pPr>
              <w:pStyle w:val="Corpodeltesto-luraschi"/>
              <w:tabs>
                <w:tab w:val="left" w:pos="3332"/>
              </w:tabs>
              <w:snapToGrid w:val="0"/>
              <w:jc w:val="left"/>
              <w:rPr>
                <w:lang w:eastAsia="it-IT"/>
              </w:rPr>
            </w:pPr>
          </w:p>
        </w:tc>
        <w:tc>
          <w:tcPr>
            <w:tcW w:w="772" w:type="dxa"/>
            <w:tcBorders>
              <w:left w:val="single" w:sz="4" w:space="0" w:color="000000"/>
            </w:tcBorders>
            <w:vAlign w:val="center"/>
          </w:tcPr>
          <w:p w14:paraId="45D1E3E3" w14:textId="77777777" w:rsidR="002F09E7" w:rsidRPr="008E1211" w:rsidRDefault="002F09E7" w:rsidP="00E70153">
            <w:pPr>
              <w:pStyle w:val="Corpodeltesto-luraschi"/>
              <w:tabs>
                <w:tab w:val="left" w:pos="3332"/>
              </w:tabs>
              <w:snapToGrid w:val="0"/>
              <w:jc w:val="left"/>
              <w:rPr>
                <w:lang w:eastAsia="it-IT"/>
              </w:rPr>
            </w:pP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205CF3" w14:textId="77777777" w:rsidR="002F09E7" w:rsidRPr="008E1211" w:rsidRDefault="002F09E7" w:rsidP="00E70153">
            <w:pPr>
              <w:pStyle w:val="Corpodeltesto-luraschi"/>
              <w:snapToGrid w:val="0"/>
              <w:jc w:val="center"/>
              <w:rPr>
                <w:caps/>
                <w:lang w:eastAsia="it-IT"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A95D2" w14:textId="77777777" w:rsidR="002F09E7" w:rsidRPr="008E1211" w:rsidRDefault="002F09E7" w:rsidP="00E70153">
            <w:pPr>
              <w:pStyle w:val="Corpodeltesto-luraschi"/>
              <w:snapToGrid w:val="0"/>
              <w:jc w:val="center"/>
              <w:rPr>
                <w:lang w:eastAsia="it-IT"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24DF8" w14:textId="77777777" w:rsidR="002F09E7" w:rsidRPr="008E1211" w:rsidRDefault="002F09E7" w:rsidP="00E70153">
            <w:pPr>
              <w:pStyle w:val="Corpodeltesto-luraschi"/>
              <w:snapToGrid w:val="0"/>
              <w:jc w:val="center"/>
              <w:rPr>
                <w:lang w:eastAsia="it-IT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5CACF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E22504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B2DEAC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15581F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2613A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B897E1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77A37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863E8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D592D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82FF66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CAA51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EE374" w14:textId="77777777" w:rsidR="002F09E7" w:rsidRPr="008E1211" w:rsidRDefault="002F09E7" w:rsidP="00E70153">
            <w:pPr>
              <w:jc w:val="center"/>
            </w:pPr>
          </w:p>
        </w:tc>
        <w:tc>
          <w:tcPr>
            <w:tcW w:w="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C70F" w14:textId="77777777" w:rsidR="002F09E7" w:rsidRPr="008E1211" w:rsidRDefault="002F09E7" w:rsidP="00E70153">
            <w:pPr>
              <w:jc w:val="center"/>
            </w:pPr>
          </w:p>
        </w:tc>
      </w:tr>
      <w:permEnd w:id="664095949"/>
      <w:permEnd w:id="1414939243"/>
      <w:permEnd w:id="1013067730"/>
      <w:permEnd w:id="1938115631"/>
      <w:permEnd w:id="1746469933"/>
      <w:permEnd w:id="46551925"/>
      <w:permEnd w:id="98377796"/>
      <w:permEnd w:id="284565522"/>
      <w:permEnd w:id="112221900"/>
      <w:permEnd w:id="1912227927"/>
      <w:permEnd w:id="210197520"/>
      <w:permEnd w:id="984829384"/>
      <w:permEnd w:id="282011874"/>
      <w:permEnd w:id="1578269499"/>
      <w:permEnd w:id="755374472"/>
      <w:permEnd w:id="1574112085"/>
      <w:permEnd w:id="440475920"/>
      <w:permEnd w:id="1156082990"/>
      <w:tr w:rsidR="002F09E7" w:rsidRPr="008E1211" w14:paraId="201B5864" w14:textId="77777777" w:rsidTr="001311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  <w:trHeight w:val="227"/>
        </w:trPr>
        <w:tc>
          <w:tcPr>
            <w:tcW w:w="852" w:type="dxa"/>
            <w:vAlign w:val="center"/>
          </w:tcPr>
          <w:p w14:paraId="67583DA5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</w:tcBorders>
            <w:vAlign w:val="center"/>
          </w:tcPr>
          <w:p w14:paraId="3F41C8D8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telefono</w:t>
            </w:r>
          </w:p>
        </w:tc>
        <w:tc>
          <w:tcPr>
            <w:tcW w:w="6145" w:type="dxa"/>
            <w:gridSpan w:val="22"/>
            <w:vAlign w:val="center"/>
          </w:tcPr>
          <w:p w14:paraId="59C2E181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codice fiscale della persona fisica</w:t>
            </w:r>
          </w:p>
        </w:tc>
        <w:tc>
          <w:tcPr>
            <w:tcW w:w="40" w:type="dxa"/>
            <w:vAlign w:val="center"/>
          </w:tcPr>
          <w:p w14:paraId="2452064E" w14:textId="77777777" w:rsidR="002F09E7" w:rsidRPr="008E1211" w:rsidRDefault="002F09E7" w:rsidP="00AD0E96">
            <w:pPr>
              <w:snapToGrid w:val="0"/>
              <w:jc w:val="center"/>
            </w:pPr>
          </w:p>
        </w:tc>
        <w:tc>
          <w:tcPr>
            <w:tcW w:w="170" w:type="dxa"/>
            <w:vAlign w:val="center"/>
          </w:tcPr>
          <w:p w14:paraId="79C89C26" w14:textId="77777777" w:rsidR="002F09E7" w:rsidRPr="008E1211" w:rsidRDefault="002F09E7" w:rsidP="00AD0E96">
            <w:pPr>
              <w:snapToGrid w:val="0"/>
              <w:jc w:val="center"/>
            </w:pPr>
          </w:p>
        </w:tc>
      </w:tr>
      <w:tr w:rsidR="002F09E7" w:rsidRPr="008E1211" w14:paraId="7472226E" w14:textId="77777777" w:rsidTr="00131111">
        <w:trPr>
          <w:gridAfter w:val="1"/>
          <w:wAfter w:w="112" w:type="dxa"/>
          <w:trHeight w:val="227"/>
        </w:trPr>
        <w:tc>
          <w:tcPr>
            <w:tcW w:w="1905" w:type="dxa"/>
            <w:gridSpan w:val="4"/>
            <w:vAlign w:val="center"/>
          </w:tcPr>
          <w:p w14:paraId="541AAE19" w14:textId="77777777" w:rsidR="002F09E7" w:rsidRPr="008E1211" w:rsidRDefault="002F09E7" w:rsidP="00E70153">
            <w:pPr>
              <w:pStyle w:val="Corpo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  <w:permStart w:id="1081691182" w:edGrp="everyone" w:colFirst="1" w:colLast="1"/>
            <w:r w:rsidRPr="008E1211">
              <w:rPr>
                <w:rFonts w:ascii="Times New Roman" w:hAnsi="Times New Roman"/>
                <w:lang w:eastAsia="it-IT"/>
              </w:rPr>
              <w:t xml:space="preserve">nella sua qualità di </w:t>
            </w:r>
          </w:p>
        </w:tc>
        <w:tc>
          <w:tcPr>
            <w:tcW w:w="8278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D0A6" w14:textId="77777777" w:rsidR="002F09E7" w:rsidRPr="008E1211" w:rsidRDefault="002F09E7" w:rsidP="00E70153">
            <w:pPr>
              <w:pStyle w:val="Corpo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</w:tr>
      <w:permEnd w:id="1081691182"/>
      <w:tr w:rsidR="002F09E7" w:rsidRPr="008E1211" w14:paraId="000D40ED" w14:textId="77777777" w:rsidTr="001311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  <w:trHeight w:val="227"/>
        </w:trPr>
        <w:tc>
          <w:tcPr>
            <w:tcW w:w="1905" w:type="dxa"/>
            <w:gridSpan w:val="4"/>
            <w:vAlign w:val="center"/>
          </w:tcPr>
          <w:p w14:paraId="599FC3A8" w14:textId="77777777" w:rsidR="002F09E7" w:rsidRPr="008E1211" w:rsidRDefault="002F09E7" w:rsidP="00AD0E96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  <w:lang w:eastAsia="it-IT"/>
              </w:rPr>
            </w:pPr>
          </w:p>
        </w:tc>
        <w:tc>
          <w:tcPr>
            <w:tcW w:w="8068" w:type="dxa"/>
            <w:gridSpan w:val="23"/>
            <w:tcBorders>
              <w:top w:val="single" w:sz="4" w:space="0" w:color="000000"/>
            </w:tcBorders>
            <w:vAlign w:val="center"/>
          </w:tcPr>
          <w:p w14:paraId="6121DADF" w14:textId="77777777" w:rsidR="002F09E7" w:rsidRPr="008E1211" w:rsidRDefault="002F09E7" w:rsidP="00AD0E9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eastAsia="it-IT"/>
              </w:rPr>
            </w:pPr>
            <w:r w:rsidRPr="008E1211">
              <w:rPr>
                <w:rFonts w:ascii="Times New Roman" w:hAnsi="Times New Roman"/>
                <w:sz w:val="14"/>
                <w:szCs w:val="14"/>
                <w:lang w:eastAsia="it-IT"/>
              </w:rPr>
              <w:t>qualifica  rivestita  (titolare, legale rappresentante, amministratore, etc.)</w:t>
            </w:r>
          </w:p>
        </w:tc>
        <w:tc>
          <w:tcPr>
            <w:tcW w:w="40" w:type="dxa"/>
            <w:vAlign w:val="center"/>
          </w:tcPr>
          <w:p w14:paraId="6AD68ADB" w14:textId="77777777" w:rsidR="002F09E7" w:rsidRPr="008E1211" w:rsidRDefault="002F09E7" w:rsidP="00AD0E96">
            <w:pPr>
              <w:snapToGrid w:val="0"/>
              <w:jc w:val="center"/>
            </w:pPr>
          </w:p>
        </w:tc>
        <w:tc>
          <w:tcPr>
            <w:tcW w:w="170" w:type="dxa"/>
            <w:vAlign w:val="center"/>
          </w:tcPr>
          <w:p w14:paraId="4399D856" w14:textId="77777777" w:rsidR="002F09E7" w:rsidRPr="008E1211" w:rsidRDefault="002F09E7" w:rsidP="00AD0E96">
            <w:pPr>
              <w:snapToGrid w:val="0"/>
              <w:jc w:val="center"/>
            </w:pPr>
          </w:p>
        </w:tc>
      </w:tr>
      <w:tr w:rsidR="002F09E7" w:rsidRPr="008E1211" w14:paraId="6D503AB3" w14:textId="77777777" w:rsidTr="00131111">
        <w:trPr>
          <w:gridAfter w:val="1"/>
          <w:wAfter w:w="112" w:type="dxa"/>
          <w:trHeight w:val="227"/>
        </w:trPr>
        <w:tc>
          <w:tcPr>
            <w:tcW w:w="1055" w:type="dxa"/>
            <w:gridSpan w:val="2"/>
            <w:vAlign w:val="center"/>
          </w:tcPr>
          <w:p w14:paraId="178063DF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  <w:permStart w:id="1879647573" w:edGrp="everyone" w:colFirst="1" w:colLast="1"/>
            <w:r w:rsidRPr="008E1211">
              <w:rPr>
                <w:lang w:eastAsia="it-IT"/>
              </w:rPr>
              <w:t xml:space="preserve"> della </w:t>
            </w:r>
          </w:p>
        </w:tc>
        <w:tc>
          <w:tcPr>
            <w:tcW w:w="91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1617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</w:tr>
      <w:permEnd w:id="1879647573"/>
      <w:tr w:rsidR="002F09E7" w:rsidRPr="008E1211" w14:paraId="33833EF4" w14:textId="77777777" w:rsidTr="001311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  <w:trHeight w:val="227"/>
        </w:trPr>
        <w:tc>
          <w:tcPr>
            <w:tcW w:w="1055" w:type="dxa"/>
            <w:gridSpan w:val="2"/>
            <w:vAlign w:val="center"/>
          </w:tcPr>
          <w:p w14:paraId="39E8E48E" w14:textId="77777777" w:rsidR="002F09E7" w:rsidRPr="008E1211" w:rsidRDefault="002F09E7" w:rsidP="00AD0E96">
            <w:pPr>
              <w:pStyle w:val="Corpodeltestopiccolo-Luraschi"/>
              <w:snapToGrid w:val="0"/>
              <w:rPr>
                <w:lang w:eastAsia="it-IT"/>
              </w:rPr>
            </w:pPr>
          </w:p>
        </w:tc>
        <w:tc>
          <w:tcPr>
            <w:tcW w:w="8918" w:type="dxa"/>
            <w:gridSpan w:val="25"/>
            <w:vAlign w:val="center"/>
          </w:tcPr>
          <w:p w14:paraId="3694FB6C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ragione sociale ditta, impresa, ente, società, associazione, etc.</w:t>
            </w:r>
          </w:p>
        </w:tc>
        <w:tc>
          <w:tcPr>
            <w:tcW w:w="40" w:type="dxa"/>
            <w:vAlign w:val="center"/>
          </w:tcPr>
          <w:p w14:paraId="0C7E1DED" w14:textId="77777777" w:rsidR="002F09E7" w:rsidRPr="008E1211" w:rsidRDefault="002F09E7" w:rsidP="00AD0E96">
            <w:pPr>
              <w:snapToGrid w:val="0"/>
              <w:jc w:val="center"/>
            </w:pPr>
          </w:p>
        </w:tc>
        <w:tc>
          <w:tcPr>
            <w:tcW w:w="170" w:type="dxa"/>
            <w:vAlign w:val="center"/>
          </w:tcPr>
          <w:p w14:paraId="5D4ECFB5" w14:textId="77777777" w:rsidR="002F09E7" w:rsidRPr="008E1211" w:rsidRDefault="002F09E7" w:rsidP="00AD0E96">
            <w:pPr>
              <w:snapToGrid w:val="0"/>
              <w:jc w:val="center"/>
            </w:pPr>
          </w:p>
        </w:tc>
      </w:tr>
      <w:tr w:rsidR="002F09E7" w:rsidRPr="008E1211" w14:paraId="13B9E5CE" w14:textId="77777777" w:rsidTr="00131111">
        <w:trPr>
          <w:gridAfter w:val="1"/>
          <w:wAfter w:w="112" w:type="dxa"/>
          <w:trHeight w:val="227"/>
        </w:trPr>
        <w:tc>
          <w:tcPr>
            <w:tcW w:w="1277" w:type="dxa"/>
            <w:gridSpan w:val="3"/>
            <w:vAlign w:val="center"/>
          </w:tcPr>
          <w:p w14:paraId="4D12D535" w14:textId="77777777" w:rsidR="002F09E7" w:rsidRPr="008E1211" w:rsidRDefault="002F09E7" w:rsidP="00E70153">
            <w:pPr>
              <w:pStyle w:val="Corpo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  <w:permStart w:id="416310208" w:edGrp="everyone" w:colFirst="1" w:colLast="1"/>
            <w:permStart w:id="149234703" w:edGrp="everyone" w:colFirst="2" w:colLast="2"/>
            <w:permStart w:id="1261460057" w:edGrp="everyone" w:colFirst="3" w:colLast="3"/>
            <w:r w:rsidRPr="008E1211">
              <w:rPr>
                <w:rFonts w:ascii="Times New Roman" w:hAnsi="Times New Roman"/>
                <w:lang w:eastAsia="it-IT"/>
              </w:rPr>
              <w:t xml:space="preserve">con sede in </w:t>
            </w:r>
          </w:p>
        </w:tc>
        <w:tc>
          <w:tcPr>
            <w:tcW w:w="6306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8A1F6E" w14:textId="77777777" w:rsidR="002F09E7" w:rsidRPr="008E1211" w:rsidRDefault="002F09E7" w:rsidP="00E70153">
            <w:pPr>
              <w:pStyle w:val="Corpo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41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49C3F" w14:textId="77777777" w:rsidR="002F09E7" w:rsidRPr="008E1211" w:rsidRDefault="002F09E7" w:rsidP="00E70153">
            <w:pPr>
              <w:pStyle w:val="Corpo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1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FC31" w14:textId="77777777" w:rsidR="002F09E7" w:rsidRPr="008E1211" w:rsidRDefault="002F09E7" w:rsidP="00E70153">
            <w:pPr>
              <w:pStyle w:val="Corpo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</w:tr>
      <w:permEnd w:id="416310208"/>
      <w:permEnd w:id="149234703"/>
      <w:permEnd w:id="1261460057"/>
      <w:tr w:rsidR="002F09E7" w:rsidRPr="008E1211" w14:paraId="039926CD" w14:textId="77777777" w:rsidTr="001311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  <w:trHeight w:val="227"/>
        </w:trPr>
        <w:tc>
          <w:tcPr>
            <w:tcW w:w="1277" w:type="dxa"/>
            <w:gridSpan w:val="3"/>
            <w:vAlign w:val="center"/>
          </w:tcPr>
          <w:p w14:paraId="5DB1C901" w14:textId="77777777" w:rsidR="002F09E7" w:rsidRPr="008E1211" w:rsidRDefault="002F09E7" w:rsidP="00AD0E96">
            <w:pPr>
              <w:pStyle w:val="Corpodeltestopiccolo-Luraschi"/>
              <w:snapToGrid w:val="0"/>
              <w:rPr>
                <w:szCs w:val="12"/>
                <w:lang w:eastAsia="it-IT"/>
              </w:rPr>
            </w:pPr>
          </w:p>
        </w:tc>
        <w:tc>
          <w:tcPr>
            <w:tcW w:w="6306" w:type="dxa"/>
            <w:gridSpan w:val="14"/>
            <w:vAlign w:val="center"/>
          </w:tcPr>
          <w:p w14:paraId="08791BE9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indirizzo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</w:tcBorders>
            <w:vAlign w:val="center"/>
          </w:tcPr>
          <w:p w14:paraId="29306661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n. civico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</w:tcBorders>
            <w:vAlign w:val="center"/>
          </w:tcPr>
          <w:p w14:paraId="40D45B93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val="en-GB" w:eastAsia="it-IT"/>
              </w:rPr>
            </w:pPr>
            <w:r w:rsidRPr="008E1211"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40" w:type="dxa"/>
            <w:vAlign w:val="center"/>
          </w:tcPr>
          <w:p w14:paraId="2DC9E30E" w14:textId="77777777" w:rsidR="002F09E7" w:rsidRPr="008E1211" w:rsidRDefault="002F09E7" w:rsidP="00AD0E96">
            <w:pPr>
              <w:snapToGrid w:val="0"/>
              <w:jc w:val="center"/>
            </w:pPr>
          </w:p>
        </w:tc>
        <w:tc>
          <w:tcPr>
            <w:tcW w:w="170" w:type="dxa"/>
            <w:vAlign w:val="center"/>
          </w:tcPr>
          <w:p w14:paraId="351862F5" w14:textId="77777777" w:rsidR="002F09E7" w:rsidRPr="008E1211" w:rsidRDefault="002F09E7" w:rsidP="00AD0E96">
            <w:pPr>
              <w:snapToGrid w:val="0"/>
              <w:jc w:val="center"/>
            </w:pPr>
          </w:p>
        </w:tc>
      </w:tr>
      <w:tr w:rsidR="002F09E7" w:rsidRPr="008E1211" w14:paraId="51AFC31D" w14:textId="77777777" w:rsidTr="00131111">
        <w:trPr>
          <w:gridAfter w:val="1"/>
          <w:wAfter w:w="112" w:type="dxa"/>
          <w:trHeight w:val="227"/>
        </w:trPr>
        <w:tc>
          <w:tcPr>
            <w:tcW w:w="6804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23920" w14:textId="77777777" w:rsidR="002F09E7" w:rsidRPr="008E1211" w:rsidRDefault="002F09E7" w:rsidP="00E70153">
            <w:pPr>
              <w:pStyle w:val="Corpo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  <w:permStart w:id="1420439693" w:edGrp="everyone" w:colFirst="0" w:colLast="0"/>
            <w:permStart w:id="2009351668" w:edGrp="everyone" w:colFirst="1" w:colLast="1"/>
            <w:permStart w:id="1555323825" w:edGrp="everyone" w:colFirst="2" w:colLast="2"/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65260" w14:textId="77777777" w:rsidR="002F09E7" w:rsidRPr="008E1211" w:rsidRDefault="002F09E7" w:rsidP="00E70153">
            <w:pPr>
              <w:pStyle w:val="Corpotesto"/>
              <w:snapToGrid w:val="0"/>
              <w:jc w:val="left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60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E6DE" w14:textId="77777777" w:rsidR="002F09E7" w:rsidRPr="008E1211" w:rsidRDefault="002F09E7" w:rsidP="00E70153">
            <w:pPr>
              <w:pStyle w:val="Corpotesto"/>
              <w:snapToGrid w:val="0"/>
              <w:ind w:left="20" w:right="-10"/>
              <w:jc w:val="left"/>
              <w:rPr>
                <w:rFonts w:ascii="Times New Roman" w:hAnsi="Times New Roman"/>
                <w:lang w:eastAsia="it-IT"/>
              </w:rPr>
            </w:pPr>
          </w:p>
        </w:tc>
      </w:tr>
      <w:permEnd w:id="1420439693"/>
      <w:permEnd w:id="2009351668"/>
      <w:permEnd w:id="1555323825"/>
      <w:tr w:rsidR="002F09E7" w:rsidRPr="008E1211" w14:paraId="4D8C1F19" w14:textId="77777777" w:rsidTr="001311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  <w:trHeight w:val="227"/>
        </w:trPr>
        <w:tc>
          <w:tcPr>
            <w:tcW w:w="6804" w:type="dxa"/>
            <w:gridSpan w:val="14"/>
            <w:vAlign w:val="center"/>
          </w:tcPr>
          <w:p w14:paraId="5EDD2206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comune</w:t>
            </w:r>
          </w:p>
        </w:tc>
        <w:tc>
          <w:tcPr>
            <w:tcW w:w="779" w:type="dxa"/>
            <w:gridSpan w:val="3"/>
            <w:vAlign w:val="center"/>
          </w:tcPr>
          <w:p w14:paraId="646F2EFF" w14:textId="77777777" w:rsidR="002F09E7" w:rsidRPr="008E1211" w:rsidRDefault="002F09E7" w:rsidP="00AD0E96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2390" w:type="dxa"/>
            <w:gridSpan w:val="10"/>
            <w:vAlign w:val="center"/>
          </w:tcPr>
          <w:p w14:paraId="186ADF48" w14:textId="77777777" w:rsidR="002F09E7" w:rsidRPr="008E1211" w:rsidRDefault="002F09E7" w:rsidP="00AD0E9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eastAsia="it-IT"/>
              </w:rPr>
            </w:pPr>
            <w:r w:rsidRPr="008E1211">
              <w:rPr>
                <w:rFonts w:ascii="Times New Roman" w:hAnsi="Times New Roman"/>
                <w:sz w:val="14"/>
                <w:szCs w:val="14"/>
                <w:lang w:eastAsia="it-IT"/>
              </w:rPr>
              <w:t>telefono</w:t>
            </w:r>
          </w:p>
        </w:tc>
        <w:tc>
          <w:tcPr>
            <w:tcW w:w="40" w:type="dxa"/>
            <w:vAlign w:val="center"/>
          </w:tcPr>
          <w:p w14:paraId="57047D2F" w14:textId="77777777" w:rsidR="002F09E7" w:rsidRPr="008E1211" w:rsidRDefault="002F09E7" w:rsidP="00AD0E96">
            <w:pPr>
              <w:snapToGrid w:val="0"/>
              <w:jc w:val="center"/>
            </w:pPr>
          </w:p>
        </w:tc>
        <w:tc>
          <w:tcPr>
            <w:tcW w:w="170" w:type="dxa"/>
            <w:vAlign w:val="center"/>
          </w:tcPr>
          <w:p w14:paraId="62435E78" w14:textId="77777777" w:rsidR="002F09E7" w:rsidRPr="008E1211" w:rsidRDefault="002F09E7" w:rsidP="00AD0E96">
            <w:pPr>
              <w:snapToGrid w:val="0"/>
              <w:jc w:val="center"/>
            </w:pPr>
          </w:p>
        </w:tc>
      </w:tr>
      <w:tr w:rsidR="002F09E7" w:rsidRPr="008E1211" w14:paraId="48B9FD49" w14:textId="77777777" w:rsidTr="00131111">
        <w:trPr>
          <w:gridAfter w:val="1"/>
          <w:wAfter w:w="112" w:type="dxa"/>
          <w:trHeight w:val="227"/>
        </w:trPr>
        <w:tc>
          <w:tcPr>
            <w:tcW w:w="460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1E571" w14:textId="77777777" w:rsidR="002F09E7" w:rsidRPr="008E1211" w:rsidRDefault="002F09E7" w:rsidP="00E70153">
            <w:pPr>
              <w:pStyle w:val="Corpodeltesto-luraschi"/>
              <w:tabs>
                <w:tab w:val="left" w:pos="3332"/>
              </w:tabs>
              <w:snapToGrid w:val="0"/>
              <w:jc w:val="left"/>
              <w:rPr>
                <w:lang w:eastAsia="it-IT"/>
              </w:rPr>
            </w:pPr>
            <w:permStart w:id="885925080" w:edGrp="everyone" w:colFirst="0" w:colLast="0"/>
            <w:permStart w:id="1195966765" w:edGrp="everyone" w:colFirst="1" w:colLast="1"/>
          </w:p>
        </w:tc>
        <w:tc>
          <w:tcPr>
            <w:tcW w:w="558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CDFB" w14:textId="77777777" w:rsidR="002F09E7" w:rsidRPr="008E1211" w:rsidRDefault="002F09E7" w:rsidP="00E70153">
            <w:pPr>
              <w:pStyle w:val="Corpodeltesto-luraschi"/>
              <w:snapToGrid w:val="0"/>
              <w:jc w:val="left"/>
              <w:rPr>
                <w:lang w:eastAsia="it-IT"/>
              </w:rPr>
            </w:pPr>
          </w:p>
        </w:tc>
      </w:tr>
      <w:permEnd w:id="885925080"/>
      <w:permEnd w:id="1195966765"/>
      <w:tr w:rsidR="002F09E7" w:rsidRPr="008E1211" w14:paraId="768BD4FF" w14:textId="77777777" w:rsidTr="00131111">
        <w:tblPrEx>
          <w:tblCellMar>
            <w:left w:w="0" w:type="dxa"/>
            <w:right w:w="0" w:type="dxa"/>
          </w:tblCellMar>
        </w:tblPrEx>
        <w:trPr>
          <w:gridAfter w:val="1"/>
          <w:wAfter w:w="112" w:type="dxa"/>
          <w:trHeight w:val="227"/>
        </w:trPr>
        <w:tc>
          <w:tcPr>
            <w:tcW w:w="4600" w:type="dxa"/>
            <w:gridSpan w:val="6"/>
            <w:vAlign w:val="center"/>
          </w:tcPr>
          <w:p w14:paraId="2236B0F7" w14:textId="77777777" w:rsidR="002F09E7" w:rsidRPr="008E1211" w:rsidRDefault="002F09E7" w:rsidP="00E70153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 xml:space="preserve">   indirizzo di posta elettronica    </w:t>
            </w:r>
          </w:p>
        </w:tc>
        <w:tc>
          <w:tcPr>
            <w:tcW w:w="5373" w:type="dxa"/>
            <w:gridSpan w:val="21"/>
            <w:vAlign w:val="center"/>
          </w:tcPr>
          <w:p w14:paraId="272FA63C" w14:textId="77777777" w:rsidR="002F09E7" w:rsidRPr="008E1211" w:rsidRDefault="002F09E7" w:rsidP="00E70153">
            <w:pPr>
              <w:pStyle w:val="Corpodeltestopiccolo-Luraschi"/>
              <w:snapToGrid w:val="0"/>
              <w:rPr>
                <w:sz w:val="14"/>
                <w:szCs w:val="14"/>
                <w:lang w:eastAsia="it-IT"/>
              </w:rPr>
            </w:pPr>
            <w:r w:rsidRPr="008E1211">
              <w:rPr>
                <w:sz w:val="14"/>
                <w:szCs w:val="14"/>
                <w:lang w:eastAsia="it-IT"/>
              </w:rPr>
              <w:t>indirizzo di posta elettronica certificata</w:t>
            </w:r>
          </w:p>
        </w:tc>
        <w:tc>
          <w:tcPr>
            <w:tcW w:w="40" w:type="dxa"/>
          </w:tcPr>
          <w:p w14:paraId="6A090F9B" w14:textId="77777777" w:rsidR="002F09E7" w:rsidRPr="008E1211" w:rsidRDefault="002F09E7" w:rsidP="00E70153">
            <w:pPr>
              <w:snapToGrid w:val="0"/>
            </w:pPr>
          </w:p>
        </w:tc>
        <w:tc>
          <w:tcPr>
            <w:tcW w:w="170" w:type="dxa"/>
          </w:tcPr>
          <w:p w14:paraId="78A895E8" w14:textId="77777777" w:rsidR="002F09E7" w:rsidRPr="008E1211" w:rsidRDefault="002F09E7" w:rsidP="00E70153">
            <w:pPr>
              <w:snapToGrid w:val="0"/>
            </w:pPr>
          </w:p>
        </w:tc>
      </w:tr>
      <w:tr w:rsidR="00EA0B67" w:rsidRPr="008E1211" w14:paraId="111C273C" w14:textId="77777777" w:rsidTr="00131111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0295" w:type="dxa"/>
            <w:gridSpan w:val="30"/>
          </w:tcPr>
          <w:p w14:paraId="6D77343E" w14:textId="77777777" w:rsidR="00EA0B67" w:rsidRPr="008E1211" w:rsidRDefault="00EA0B67" w:rsidP="000D5A85">
            <w:pPr>
              <w:snapToGrid w:val="0"/>
            </w:pPr>
            <w:r w:rsidRPr="008E1211">
              <w:t xml:space="preserve">  responsabile dell’attività sotto specificata,</w:t>
            </w:r>
          </w:p>
        </w:tc>
      </w:tr>
    </w:tbl>
    <w:p w14:paraId="0019F441" w14:textId="77777777" w:rsidR="00EA0B67" w:rsidRPr="008E1211" w:rsidRDefault="00EA0B67" w:rsidP="00EA0B67">
      <w:pPr>
        <w:pStyle w:val="Corpotesto"/>
        <w:spacing w:before="60" w:after="120" w:line="240" w:lineRule="atLeast"/>
        <w:ind w:left="-142"/>
        <w:rPr>
          <w:rFonts w:ascii="Times New Roman" w:hAnsi="Times New Roman"/>
        </w:rPr>
      </w:pPr>
      <w:r w:rsidRPr="008E1211">
        <w:rPr>
          <w:rFonts w:ascii="Times New Roman" w:hAnsi="Times New Roman"/>
        </w:rPr>
        <w:t>consapevole delle conseguenze penali e amministrative previste dagli artt. 75 e 76 del DPR 445/2000 in caso di dichiarazioni mendaci e formazione o uso di atti falsi nonché della sanzione penale prevista dagli  artt. 19, comma 6, e 21  della L. 241/90 e successive modificazioni, e con riferimento: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5396"/>
        <w:gridCol w:w="710"/>
        <w:gridCol w:w="1279"/>
        <w:gridCol w:w="852"/>
        <w:gridCol w:w="1483"/>
      </w:tblGrid>
      <w:tr w:rsidR="00B666E9" w:rsidRPr="008E1211" w14:paraId="1A51100A" w14:textId="77777777" w:rsidTr="00131111">
        <w:trPr>
          <w:cantSplit/>
          <w:trHeight w:val="34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ermStart w:id="834956559" w:edGrp="everyone"/>
          <w:permStart w:id="1651726233" w:edGrp="everyone" w:colFirst="3" w:colLast="3"/>
          <w:permStart w:id="862789558" w:edGrp="everyone" w:colFirst="5" w:colLast="5"/>
          <w:p w14:paraId="7EBC11B7" w14:textId="77777777" w:rsidR="00B666E9" w:rsidRPr="008E1211" w:rsidRDefault="008F478E" w:rsidP="00B666E9">
            <w:pPr>
              <w:pStyle w:val="Corpotesto"/>
              <w:spacing w:before="60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B666E9" w:rsidRPr="008E1211">
              <w:rPr>
                <w:rFonts w:ascii="Times New Roman" w:hAnsi="Times New Roman"/>
                <w:sz w:val="26"/>
              </w:rPr>
              <w:instrText xml:space="preserve"> FORMCHECKBOX </w:instrText>
            </w:r>
            <w:r w:rsidR="000A75D8">
              <w:rPr>
                <w:rFonts w:ascii="Times New Roman" w:hAnsi="Times New Roman"/>
                <w:sz w:val="26"/>
              </w:rPr>
            </w:r>
            <w:r w:rsidR="000A75D8">
              <w:rPr>
                <w:rFonts w:ascii="Times New Roman" w:hAnsi="Times New Roman"/>
                <w:sz w:val="26"/>
              </w:rPr>
              <w:fldChar w:fldCharType="separate"/>
            </w:r>
            <w:r w:rsidRPr="008E1211">
              <w:rPr>
                <w:rFonts w:ascii="Times New Roman" w:hAnsi="Times New Roman"/>
                <w:sz w:val="26"/>
              </w:rPr>
              <w:fldChar w:fldCharType="end"/>
            </w:r>
            <w:permEnd w:id="834956559"/>
          </w:p>
        </w:tc>
        <w:tc>
          <w:tcPr>
            <w:tcW w:w="53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008ADA" w14:textId="77777777" w:rsidR="00B666E9" w:rsidRPr="008E1211" w:rsidRDefault="00B666E9" w:rsidP="00B666E9">
            <w:pPr>
              <w:pStyle w:val="Corpotesto"/>
              <w:spacing w:before="60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 xml:space="preserve">ai progetti approvati dal Comando VV.F. </w:t>
            </w:r>
          </w:p>
          <w:p w14:paraId="7FDB8790" w14:textId="77777777" w:rsidR="00B666E9" w:rsidRPr="008E1211" w:rsidRDefault="00B666E9" w:rsidP="00B666E9">
            <w:pPr>
              <w:pStyle w:val="Corpotes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1211">
              <w:rPr>
                <w:rFonts w:ascii="Times New Roman" w:hAnsi="Times New Roman"/>
                <w:sz w:val="16"/>
                <w:szCs w:val="16"/>
              </w:rPr>
              <w:t>(solo per attività di cat B e C)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23EC8C43" w14:textId="77777777" w:rsidR="00B666E9" w:rsidRPr="008E1211" w:rsidRDefault="00B666E9" w:rsidP="000D5A85">
            <w:pPr>
              <w:pStyle w:val="Corpotesto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in data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14:paraId="44CD9E03" w14:textId="77777777" w:rsidR="00B666E9" w:rsidRPr="008E1211" w:rsidRDefault="00B666E9" w:rsidP="005C604B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1F33B15C" w14:textId="77777777" w:rsidR="00B666E9" w:rsidRPr="008E1211" w:rsidRDefault="00B666E9" w:rsidP="005C604B">
            <w:pPr>
              <w:pStyle w:val="Corpotesto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 xml:space="preserve">prot. n. 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27C8DA" w14:textId="77777777" w:rsidR="00B666E9" w:rsidRPr="008E1211" w:rsidRDefault="00B666E9" w:rsidP="000D5A85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</w:tr>
      <w:tr w:rsidR="00B666E9" w:rsidRPr="008E1211" w14:paraId="725B8500" w14:textId="77777777" w:rsidTr="00131111">
        <w:trPr>
          <w:cantSplit/>
          <w:trHeight w:val="347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E115FE" w14:textId="77777777" w:rsidR="00B666E9" w:rsidRPr="008E1211" w:rsidRDefault="00B666E9" w:rsidP="000D5A85">
            <w:pPr>
              <w:pStyle w:val="Corpotesto"/>
              <w:jc w:val="left"/>
              <w:rPr>
                <w:rFonts w:ascii="Times New Roman" w:hAnsi="Times New Roman"/>
              </w:rPr>
            </w:pPr>
            <w:permStart w:id="707274948" w:edGrp="everyone" w:colFirst="3" w:colLast="3"/>
            <w:permStart w:id="898856091" w:edGrp="everyone" w:colFirst="5" w:colLast="5"/>
            <w:permEnd w:id="1651726233"/>
            <w:permEnd w:id="862789558"/>
          </w:p>
        </w:tc>
        <w:tc>
          <w:tcPr>
            <w:tcW w:w="5396" w:type="dxa"/>
            <w:vMerge/>
            <w:tcBorders>
              <w:bottom w:val="single" w:sz="4" w:space="0" w:color="auto"/>
            </w:tcBorders>
            <w:vAlign w:val="center"/>
          </w:tcPr>
          <w:p w14:paraId="00157A42" w14:textId="77777777" w:rsidR="00B666E9" w:rsidRPr="008E1211" w:rsidRDefault="00B666E9" w:rsidP="000D5A85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2FFE64E" w14:textId="77777777" w:rsidR="00B666E9" w:rsidRPr="008E1211" w:rsidRDefault="00B666E9" w:rsidP="000D5A85">
            <w:pPr>
              <w:pStyle w:val="Corpotesto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in data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3E331E3F" w14:textId="77777777" w:rsidR="00B666E9" w:rsidRPr="008E1211" w:rsidRDefault="00B666E9" w:rsidP="000D5A85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4A1C2B2E" w14:textId="77777777" w:rsidR="00B666E9" w:rsidRPr="008E1211" w:rsidRDefault="00B666E9" w:rsidP="005C604B">
            <w:pPr>
              <w:pStyle w:val="Corpotesto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prot. n.</w:t>
            </w:r>
            <w:r w:rsidR="005C60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B16AD0" w14:textId="77777777" w:rsidR="00B666E9" w:rsidRPr="008E1211" w:rsidRDefault="00B666E9" w:rsidP="000D5A85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</w:tr>
      <w:permStart w:id="1851749339" w:edGrp="everyone"/>
      <w:permEnd w:id="707274948"/>
      <w:permEnd w:id="898856091"/>
      <w:tr w:rsidR="00EA0B67" w:rsidRPr="008E1211" w14:paraId="215A32EA" w14:textId="77777777" w:rsidTr="00131111">
        <w:trPr>
          <w:cantSplit/>
          <w:trHeight w:val="53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A503B" w14:textId="77777777" w:rsidR="00EA0B67" w:rsidRPr="008E1211" w:rsidRDefault="008F478E" w:rsidP="000D5A85">
            <w:pPr>
              <w:pStyle w:val="Corpotesto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A0B67" w:rsidRPr="008E1211">
              <w:rPr>
                <w:rFonts w:ascii="Times New Roman" w:hAnsi="Times New Roman"/>
                <w:sz w:val="26"/>
              </w:rPr>
              <w:instrText xml:space="preserve"> FORMCHECKBOX </w:instrText>
            </w:r>
            <w:r w:rsidR="000A75D8">
              <w:rPr>
                <w:rFonts w:ascii="Times New Roman" w:hAnsi="Times New Roman"/>
                <w:sz w:val="26"/>
              </w:rPr>
            </w:r>
            <w:r w:rsidR="000A75D8">
              <w:rPr>
                <w:rFonts w:ascii="Times New Roman" w:hAnsi="Times New Roman"/>
                <w:sz w:val="26"/>
              </w:rPr>
              <w:fldChar w:fldCharType="separate"/>
            </w:r>
            <w:r w:rsidRPr="008E1211">
              <w:rPr>
                <w:rFonts w:ascii="Times New Roman" w:hAnsi="Times New Roman"/>
                <w:sz w:val="26"/>
              </w:rPr>
              <w:fldChar w:fldCharType="end"/>
            </w:r>
            <w:permEnd w:id="1851749339"/>
          </w:p>
        </w:tc>
        <w:tc>
          <w:tcPr>
            <w:tcW w:w="97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AB64" w14:textId="77777777" w:rsidR="00EA0B67" w:rsidRPr="008E1211" w:rsidRDefault="00EA0B67" w:rsidP="000D5A85">
            <w:pPr>
              <w:pStyle w:val="Corpotesto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alla documentazione tecnica di progetto di cui alla asseverazione allegata</w:t>
            </w:r>
          </w:p>
          <w:p w14:paraId="182011DE" w14:textId="77777777" w:rsidR="00EA0B67" w:rsidRPr="008E1211" w:rsidRDefault="00EA0B67" w:rsidP="000D5A85">
            <w:pPr>
              <w:pStyle w:val="Corpotesto"/>
              <w:jc w:val="left"/>
              <w:rPr>
                <w:rFonts w:ascii="Times New Roman" w:hAnsi="Times New Roman"/>
                <w:strike/>
              </w:rPr>
            </w:pPr>
            <w:r w:rsidRPr="008E1211">
              <w:rPr>
                <w:rFonts w:ascii="Times New Roman" w:hAnsi="Times New Roman"/>
                <w:sz w:val="16"/>
                <w:szCs w:val="16"/>
              </w:rPr>
              <w:t>(per attività di cat. A )</w:t>
            </w:r>
          </w:p>
        </w:tc>
      </w:tr>
      <w:permStart w:id="840501162" w:edGrp="everyone"/>
      <w:tr w:rsidR="00EA0B67" w:rsidRPr="008E1211" w14:paraId="177749B9" w14:textId="77777777" w:rsidTr="00131111">
        <w:trPr>
          <w:cantSplit/>
          <w:trHeight w:val="53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FF681" w14:textId="77777777" w:rsidR="00EA0B67" w:rsidRPr="008E1211" w:rsidRDefault="008F478E" w:rsidP="000D5A85">
            <w:pPr>
              <w:pStyle w:val="Corpotesto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A0B67" w:rsidRPr="008E1211">
              <w:rPr>
                <w:rFonts w:ascii="Times New Roman" w:hAnsi="Times New Roman"/>
                <w:sz w:val="26"/>
              </w:rPr>
              <w:instrText xml:space="preserve"> FORMCHECKBOX </w:instrText>
            </w:r>
            <w:r w:rsidR="000A75D8">
              <w:rPr>
                <w:rFonts w:ascii="Times New Roman" w:hAnsi="Times New Roman"/>
                <w:sz w:val="26"/>
              </w:rPr>
            </w:r>
            <w:r w:rsidR="000A75D8">
              <w:rPr>
                <w:rFonts w:ascii="Times New Roman" w:hAnsi="Times New Roman"/>
                <w:sz w:val="26"/>
              </w:rPr>
              <w:fldChar w:fldCharType="separate"/>
            </w:r>
            <w:r w:rsidRPr="008E1211">
              <w:rPr>
                <w:rFonts w:ascii="Times New Roman" w:hAnsi="Times New Roman"/>
                <w:sz w:val="26"/>
              </w:rPr>
              <w:fldChar w:fldCharType="end"/>
            </w:r>
            <w:permEnd w:id="840501162"/>
          </w:p>
        </w:tc>
        <w:tc>
          <w:tcPr>
            <w:tcW w:w="97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6EE2" w14:textId="77777777" w:rsidR="00EA0B67" w:rsidRPr="008E1211" w:rsidRDefault="00EA0B67" w:rsidP="000D5A85">
            <w:pPr>
              <w:pStyle w:val="Corpotesto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alla documentazione tecnica di progetto di cui alla asseverazione allegata</w:t>
            </w:r>
          </w:p>
          <w:p w14:paraId="622A9A88" w14:textId="77777777" w:rsidR="00EA0B67" w:rsidRPr="008E1211" w:rsidRDefault="00EA0B67" w:rsidP="000D5A85">
            <w:pPr>
              <w:pStyle w:val="Corpotesto"/>
              <w:jc w:val="left"/>
              <w:rPr>
                <w:rFonts w:ascii="Times New Roman" w:hAnsi="Times New Roman"/>
                <w:strike/>
              </w:rPr>
            </w:pPr>
            <w:r w:rsidRPr="008E1211">
              <w:rPr>
                <w:rFonts w:ascii="Times New Roman" w:hAnsi="Times New Roman"/>
                <w:sz w:val="14"/>
                <w:szCs w:val="14"/>
              </w:rPr>
              <w:t>(</w:t>
            </w:r>
            <w:r w:rsidRPr="008E1211">
              <w:rPr>
                <w:rFonts w:ascii="Times New Roman" w:hAnsi="Times New Roman"/>
                <w:sz w:val="16"/>
                <w:szCs w:val="16"/>
              </w:rPr>
              <w:t>per attività di cat. A,B,C in caso di modifiche di cui art.4, comma 6, del DPR 01/08/2011 n.151, che non comportino aggravio delle preesistenti condizioni di sicurezza)</w:t>
            </w:r>
          </w:p>
        </w:tc>
      </w:tr>
      <w:tr w:rsidR="00EA0B67" w:rsidRPr="008E1211" w14:paraId="53886CC7" w14:textId="77777777" w:rsidTr="00131111">
        <w:trPr>
          <w:cantSplit/>
          <w:trHeight w:val="197"/>
        </w:trPr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3EA6A" w14:textId="77777777" w:rsidR="00EA0B67" w:rsidRPr="008E1211" w:rsidRDefault="00EA0B67" w:rsidP="000D5A85">
            <w:pPr>
              <w:pStyle w:val="Corpotes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8E1211">
              <w:rPr>
                <w:rFonts w:ascii="Times New Roman" w:hAnsi="Times New Roman"/>
                <w:sz w:val="14"/>
                <w:szCs w:val="14"/>
              </w:rPr>
              <w:t xml:space="preserve">(barrare con </w:t>
            </w:r>
            <w:r w:rsidR="008F478E" w:rsidRPr="008E1211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E1211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0A75D8">
              <w:rPr>
                <w:rFonts w:ascii="Times New Roman" w:hAnsi="Times New Roman"/>
                <w:sz w:val="14"/>
                <w:szCs w:val="14"/>
              </w:rPr>
            </w:r>
            <w:r w:rsidR="000A75D8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8F478E" w:rsidRPr="008E1211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8E1211"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4C4CA" w14:textId="77777777" w:rsidR="00EA0B67" w:rsidRPr="008E1211" w:rsidRDefault="00EA0B67" w:rsidP="000D5A85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E62E3" w14:textId="77777777" w:rsidR="00EA0B67" w:rsidRPr="008E1211" w:rsidRDefault="00EA0B67" w:rsidP="000D5A85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485A" w14:textId="77777777" w:rsidR="00EA0B67" w:rsidRPr="008E1211" w:rsidRDefault="00EA0B67" w:rsidP="000D5A85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</w:tr>
    </w:tbl>
    <w:p w14:paraId="33C1DE18" w14:textId="04620BED" w:rsidR="00EA0B67" w:rsidRPr="008E1211" w:rsidRDefault="000A75D8" w:rsidP="00EA0B67">
      <w:pPr>
        <w:pStyle w:val="Corpotesto"/>
        <w:spacing w:after="60"/>
        <w:ind w:right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1A1CD" wp14:editId="4A3F95C9">
                <wp:simplePos x="0" y="0"/>
                <wp:positionH relativeFrom="margin">
                  <wp:posOffset>-483235</wp:posOffset>
                </wp:positionH>
                <wp:positionV relativeFrom="paragraph">
                  <wp:posOffset>-1176655</wp:posOffset>
                </wp:positionV>
                <wp:extent cx="203200" cy="2906395"/>
                <wp:effectExtent l="0" t="0" r="0" b="2540"/>
                <wp:wrapNone/>
                <wp:docPr id="15409071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90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D7A6E" w14:textId="77777777" w:rsidR="00DC73D0" w:rsidRPr="00B23B8A" w:rsidRDefault="00DC73D0" w:rsidP="00EA0B67">
                            <w:pPr>
                              <w:rPr>
                                <w:b/>
                              </w:rPr>
                            </w:pPr>
                            <w:r w:rsidRPr="0076393B">
                              <w:rPr>
                                <w:b/>
                                <w:sz w:val="18"/>
                              </w:rPr>
                              <w:t xml:space="preserve">Sigla del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responsabile dell’attività</w:t>
                            </w:r>
                            <w:r w:rsidRPr="0076393B">
                              <w:rPr>
                                <w:b/>
                              </w:rPr>
                              <w:t xml:space="preserve"> </w:t>
                            </w:r>
                            <w:r w:rsidRPr="0021556A"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="0021556A" w:rsidRPr="0021556A">
                              <w:rPr>
                                <w:b/>
                                <w:sz w:val="24"/>
                                <w:szCs w:val="24"/>
                              </w:rPr>
                              <w:t>________</w:t>
                            </w:r>
                            <w:r w:rsidRPr="0021556A">
                              <w:rPr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  <w:r w:rsidRPr="0076393B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1A1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8.05pt;margin-top:-92.65pt;width:16pt;height:2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" filled="f" stroked="f">
                <v:stroke joinstyle="round"/>
                <v:textbox style="layout-flow:vertical;mso-layout-flow-alt:bottom-to-top" inset="0,0,0,0">
                  <w:txbxContent>
                    <w:p w14:paraId="6B8D7A6E" w14:textId="77777777" w:rsidR="00DC73D0" w:rsidRPr="00B23B8A" w:rsidRDefault="00DC73D0" w:rsidP="00EA0B67">
                      <w:pPr>
                        <w:rPr>
                          <w:b/>
                        </w:rPr>
                      </w:pPr>
                      <w:r w:rsidRPr="0076393B">
                        <w:rPr>
                          <w:b/>
                          <w:sz w:val="18"/>
                        </w:rPr>
                        <w:t xml:space="preserve">Sigla del  </w:t>
                      </w:r>
                      <w:r>
                        <w:rPr>
                          <w:b/>
                          <w:sz w:val="18"/>
                        </w:rPr>
                        <w:t>responsabile dell’attività</w:t>
                      </w:r>
                      <w:r w:rsidRPr="0076393B">
                        <w:rPr>
                          <w:b/>
                        </w:rPr>
                        <w:t xml:space="preserve"> </w:t>
                      </w:r>
                      <w:r w:rsidRPr="0021556A"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="0021556A" w:rsidRPr="0021556A">
                        <w:rPr>
                          <w:b/>
                          <w:sz w:val="24"/>
                          <w:szCs w:val="24"/>
                        </w:rPr>
                        <w:t>________</w:t>
                      </w:r>
                      <w:r w:rsidRPr="0021556A">
                        <w:rPr>
                          <w:b/>
                          <w:sz w:val="24"/>
                          <w:szCs w:val="24"/>
                        </w:rPr>
                        <w:t>___</w:t>
                      </w:r>
                      <w:r w:rsidRPr="0076393B">
                        <w:rPr>
                          <w:b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B67" w:rsidRPr="008E1211">
        <w:rPr>
          <w:rFonts w:ascii="Times New Roman" w:hAnsi="Times New Roman"/>
          <w:b/>
          <w:sz w:val="24"/>
          <w:szCs w:val="24"/>
        </w:rPr>
        <w:t>S E G N A L A</w:t>
      </w:r>
    </w:p>
    <w:p w14:paraId="2F72035B" w14:textId="77777777" w:rsidR="00EA0B67" w:rsidRPr="008E1211" w:rsidRDefault="00EA0B67" w:rsidP="00EA0B67">
      <w:pPr>
        <w:pStyle w:val="Corpotesto"/>
        <w:spacing w:after="60"/>
        <w:ind w:right="561"/>
        <w:jc w:val="center"/>
        <w:rPr>
          <w:rFonts w:ascii="Times New Roman" w:hAnsi="Times New Roman"/>
          <w:b/>
          <w:sz w:val="24"/>
          <w:szCs w:val="24"/>
        </w:rPr>
      </w:pPr>
      <w:r w:rsidRPr="008E1211">
        <w:rPr>
          <w:rFonts w:ascii="Times New Roman" w:hAnsi="Times New Roman"/>
        </w:rPr>
        <w:t>ai sensi dell’art. 4 del DPR 01/08/2011 n. 151</w:t>
      </w: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166"/>
        <w:gridCol w:w="5916"/>
        <w:gridCol w:w="280"/>
        <w:gridCol w:w="578"/>
        <w:gridCol w:w="282"/>
        <w:gridCol w:w="76"/>
        <w:gridCol w:w="205"/>
        <w:gridCol w:w="9"/>
        <w:gridCol w:w="1003"/>
        <w:gridCol w:w="129"/>
        <w:gridCol w:w="8"/>
        <w:gridCol w:w="1080"/>
      </w:tblGrid>
      <w:tr w:rsidR="00EA0B67" w:rsidRPr="008E1211" w14:paraId="3317C503" w14:textId="77777777" w:rsidTr="008979E9">
        <w:trPr>
          <w:trHeight w:val="337"/>
        </w:trPr>
        <w:tc>
          <w:tcPr>
            <w:tcW w:w="7557" w:type="dxa"/>
            <w:gridSpan w:val="5"/>
            <w:vAlign w:val="center"/>
          </w:tcPr>
          <w:p w14:paraId="43F77C38" w14:textId="77777777" w:rsidR="00EA0B67" w:rsidRPr="008E1211" w:rsidRDefault="00EA0B67" w:rsidP="000D5A85">
            <w:pPr>
              <w:pStyle w:val="Corpodeltestopiccolo-Luraschi"/>
              <w:snapToGrid w:val="0"/>
              <w:jc w:val="left"/>
              <w:rPr>
                <w:sz w:val="20"/>
              </w:rPr>
            </w:pPr>
            <w:r w:rsidRPr="008E1211">
              <w:rPr>
                <w:sz w:val="20"/>
              </w:rPr>
              <w:t xml:space="preserve">l’inizio, in conformità alla normativa antincendio vigente, dell’esercizio dell’attività di </w:t>
            </w:r>
          </w:p>
        </w:tc>
        <w:tc>
          <w:tcPr>
            <w:tcW w:w="2792" w:type="dxa"/>
            <w:gridSpan w:val="8"/>
            <w:vAlign w:val="center"/>
          </w:tcPr>
          <w:p w14:paraId="08655919" w14:textId="77777777" w:rsidR="00EA0B67" w:rsidRPr="008E1211" w:rsidRDefault="00EA0B67" w:rsidP="000D5A85">
            <w:pPr>
              <w:pStyle w:val="Corpodeltestopiccolo-Luraschi"/>
              <w:snapToGrid w:val="0"/>
              <w:jc w:val="left"/>
              <w:rPr>
                <w:sz w:val="20"/>
              </w:rPr>
            </w:pPr>
          </w:p>
        </w:tc>
      </w:tr>
      <w:tr w:rsidR="00EA0B67" w:rsidRPr="008E1211" w14:paraId="0B2BBEDF" w14:textId="77777777" w:rsidTr="008979E9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1034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CF05" w14:textId="77777777" w:rsidR="00EA0B67" w:rsidRPr="008E1211" w:rsidRDefault="00EA0B67" w:rsidP="00757F46">
            <w:pPr>
              <w:snapToGrid w:val="0"/>
              <w:ind w:left="142"/>
            </w:pPr>
            <w:permStart w:id="1440818226" w:edGrp="everyone" w:colFirst="0" w:colLast="0"/>
          </w:p>
        </w:tc>
      </w:tr>
      <w:permEnd w:id="1440818226"/>
      <w:tr w:rsidR="00EA0B67" w:rsidRPr="008E1211" w14:paraId="280C28E6" w14:textId="77777777" w:rsidTr="008979E9">
        <w:tblPrEx>
          <w:tblCellMar>
            <w:left w:w="0" w:type="dxa"/>
            <w:right w:w="0" w:type="dxa"/>
          </w:tblCellMar>
        </w:tblPrEx>
        <w:trPr>
          <w:trHeight w:val="142"/>
        </w:trPr>
        <w:tc>
          <w:tcPr>
            <w:tcW w:w="10349" w:type="dxa"/>
            <w:gridSpan w:val="13"/>
            <w:tcBorders>
              <w:top w:val="single" w:sz="4" w:space="0" w:color="auto"/>
            </w:tcBorders>
            <w:vAlign w:val="center"/>
          </w:tcPr>
          <w:p w14:paraId="28463280" w14:textId="77777777" w:rsidR="00EA0B67" w:rsidRPr="008E1211" w:rsidRDefault="00EA0B67" w:rsidP="007E1423">
            <w:pPr>
              <w:snapToGrid w:val="0"/>
              <w:jc w:val="center"/>
            </w:pPr>
            <w:r w:rsidRPr="008E1211">
              <w:rPr>
                <w:sz w:val="14"/>
                <w:szCs w:val="14"/>
              </w:rPr>
              <w:t>tipo di attività  (albergo, scuola, etc.)</w:t>
            </w:r>
            <w:r w:rsidR="007E1423" w:rsidRPr="008E1211">
              <w:rPr>
                <w:sz w:val="14"/>
                <w:szCs w:val="14"/>
              </w:rPr>
              <w:t xml:space="preserve"> – in caso di SCIA parziale indicare i riferimenti pertinenti</w:t>
            </w:r>
            <w:r w:rsidR="00DA653C" w:rsidRPr="008E1211">
              <w:rPr>
                <w:rStyle w:val="Rimandonotaapidipagina"/>
                <w:sz w:val="14"/>
                <w:szCs w:val="14"/>
              </w:rPr>
              <w:footnoteReference w:id="1"/>
            </w:r>
          </w:p>
        </w:tc>
      </w:tr>
      <w:tr w:rsidR="00EA0B67" w:rsidRPr="008E1211" w14:paraId="7FB1EF39" w14:textId="77777777" w:rsidTr="008979E9">
        <w:trPr>
          <w:trHeight w:val="283"/>
        </w:trPr>
        <w:tc>
          <w:tcPr>
            <w:tcW w:w="783" w:type="dxa"/>
            <w:gridSpan w:val="2"/>
            <w:tcBorders>
              <w:right w:val="single" w:sz="4" w:space="0" w:color="auto"/>
            </w:tcBorders>
            <w:vAlign w:val="center"/>
          </w:tcPr>
          <w:p w14:paraId="7589D592" w14:textId="77777777" w:rsidR="00EA0B67" w:rsidRPr="008E1211" w:rsidRDefault="00EA0B67" w:rsidP="00757F46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permStart w:id="506292985" w:edGrp="everyone" w:colFirst="1" w:colLast="1"/>
            <w:permStart w:id="274487502" w:edGrp="everyone" w:colFirst="2" w:colLast="2"/>
            <w:permStart w:id="760300185" w:edGrp="everyone" w:colFirst="3" w:colLast="3"/>
            <w:r w:rsidRPr="008E1211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73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2FF5" w14:textId="77777777" w:rsidR="00EA0B67" w:rsidRPr="008E1211" w:rsidRDefault="00EA0B67" w:rsidP="00757F46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B5D4" w14:textId="77777777" w:rsidR="00EA0B67" w:rsidRPr="008E1211" w:rsidRDefault="00EA0B67" w:rsidP="00757F46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481B" w14:textId="77777777" w:rsidR="00EA0B67" w:rsidRPr="008E1211" w:rsidRDefault="00EA0B67" w:rsidP="00757F46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</w:tr>
      <w:permEnd w:id="506292985"/>
      <w:permEnd w:id="274487502"/>
      <w:permEnd w:id="760300185"/>
      <w:tr w:rsidR="00EA0B67" w:rsidRPr="008E1211" w14:paraId="71DE63AB" w14:textId="77777777" w:rsidTr="008979E9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617" w:type="dxa"/>
          </w:tcPr>
          <w:p w14:paraId="68335F7B" w14:textId="77777777" w:rsidR="00EA0B67" w:rsidRPr="008E121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512" w:type="dxa"/>
            <w:gridSpan w:val="8"/>
          </w:tcPr>
          <w:p w14:paraId="15E2E29A" w14:textId="77777777" w:rsidR="00EA0B67" w:rsidRPr="008E121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1211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40" w:type="dxa"/>
            <w:gridSpan w:val="3"/>
          </w:tcPr>
          <w:p w14:paraId="3C1BFD85" w14:textId="77777777" w:rsidR="00EA0B67" w:rsidRPr="008E121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E1211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080" w:type="dxa"/>
          </w:tcPr>
          <w:p w14:paraId="18D9AD69" w14:textId="77777777" w:rsidR="00EA0B67" w:rsidRPr="008E1211" w:rsidRDefault="00EA0B67" w:rsidP="000D5A85">
            <w:pPr>
              <w:snapToGrid w:val="0"/>
              <w:jc w:val="center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EA0B67" w:rsidRPr="008E1211" w14:paraId="187E8F7A" w14:textId="77777777" w:rsidTr="008979E9">
        <w:trPr>
          <w:trHeight w:val="283"/>
        </w:trPr>
        <w:tc>
          <w:tcPr>
            <w:tcW w:w="69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7EBE" w14:textId="77777777" w:rsidR="00EA0B67" w:rsidRPr="008E1211" w:rsidRDefault="00EA0B67" w:rsidP="00757F46">
            <w:pPr>
              <w:pStyle w:val="Corpodeltestopiccolo-Luraschi"/>
              <w:snapToGrid w:val="0"/>
              <w:jc w:val="left"/>
              <w:rPr>
                <w:sz w:val="20"/>
              </w:rPr>
            </w:pPr>
            <w:permStart w:id="2044413739" w:edGrp="everyone" w:colFirst="0" w:colLast="0"/>
            <w:permStart w:id="1244736105" w:edGrp="everyone" w:colFirst="1" w:colLast="1"/>
            <w:permStart w:id="1415710234" w:edGrp="everyone" w:colFirst="2" w:colLast="2"/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4752" w14:textId="77777777" w:rsidR="00EA0B67" w:rsidRPr="008E1211" w:rsidRDefault="00EA0B67" w:rsidP="00757F46">
            <w:pPr>
              <w:pStyle w:val="Corpodeltestopiccolo-Luraschi"/>
              <w:snapToGrid w:val="0"/>
              <w:jc w:val="left"/>
              <w:rPr>
                <w:sz w:val="20"/>
              </w:rPr>
            </w:pPr>
          </w:p>
        </w:tc>
        <w:tc>
          <w:tcPr>
            <w:tcW w:w="25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D7DA" w14:textId="77777777" w:rsidR="00EA0B67" w:rsidRPr="008E1211" w:rsidRDefault="00EA0B67" w:rsidP="00757F46">
            <w:pPr>
              <w:pStyle w:val="Corpodeltestopiccolo-Luraschi"/>
              <w:snapToGrid w:val="0"/>
              <w:jc w:val="left"/>
              <w:rPr>
                <w:sz w:val="20"/>
              </w:rPr>
            </w:pPr>
          </w:p>
        </w:tc>
      </w:tr>
      <w:permEnd w:id="2044413739"/>
      <w:permEnd w:id="1244736105"/>
      <w:permEnd w:id="1415710234"/>
      <w:tr w:rsidR="00757F46" w:rsidRPr="008E1211" w14:paraId="36DEA893" w14:textId="77777777" w:rsidTr="008979E9">
        <w:tblPrEx>
          <w:tblCellMar>
            <w:left w:w="0" w:type="dxa"/>
            <w:right w:w="0" w:type="dxa"/>
          </w:tblCellMar>
        </w:tblPrEx>
        <w:trPr>
          <w:trHeight w:val="222"/>
        </w:trPr>
        <w:tc>
          <w:tcPr>
            <w:tcW w:w="6979" w:type="dxa"/>
            <w:gridSpan w:val="4"/>
            <w:tcBorders>
              <w:top w:val="single" w:sz="4" w:space="0" w:color="auto"/>
            </w:tcBorders>
          </w:tcPr>
          <w:p w14:paraId="4A530786" w14:textId="77777777" w:rsidR="00757F46" w:rsidRPr="008E1211" w:rsidRDefault="00757F46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Comune</w:t>
            </w:r>
          </w:p>
        </w:tc>
        <w:tc>
          <w:tcPr>
            <w:tcW w:w="860" w:type="dxa"/>
            <w:gridSpan w:val="2"/>
          </w:tcPr>
          <w:p w14:paraId="6E546F1A" w14:textId="77777777" w:rsidR="00757F46" w:rsidRPr="008E1211" w:rsidRDefault="00757F46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provincia</w:t>
            </w:r>
          </w:p>
        </w:tc>
        <w:tc>
          <w:tcPr>
            <w:tcW w:w="2510" w:type="dxa"/>
            <w:gridSpan w:val="7"/>
          </w:tcPr>
          <w:p w14:paraId="383726F7" w14:textId="77777777" w:rsidR="00757F46" w:rsidRPr="008E1211" w:rsidRDefault="00757F46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telefono</w:t>
            </w:r>
          </w:p>
        </w:tc>
      </w:tr>
      <w:tr w:rsidR="008979E9" w:rsidRPr="008E1211" w14:paraId="0EC18EEA" w14:textId="77777777" w:rsidTr="008979E9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6699" w:type="dxa"/>
            <w:gridSpan w:val="3"/>
            <w:tcBorders>
              <w:right w:val="single" w:sz="4" w:space="0" w:color="auto"/>
            </w:tcBorders>
            <w:vAlign w:val="center"/>
          </w:tcPr>
          <w:p w14:paraId="16F5D6E3" w14:textId="77777777" w:rsidR="008979E9" w:rsidRPr="008E1211" w:rsidRDefault="008979E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771270781" w:edGrp="everyone" w:colFirst="1" w:colLast="1"/>
            <w:permStart w:id="716571928" w:edGrp="everyone" w:colFirst="2" w:colLast="2"/>
            <w:permStart w:id="531379307" w:edGrp="everyone" w:colFirst="3" w:colLast="3"/>
            <w:r w:rsidRPr="008E1211">
              <w:rPr>
                <w:rFonts w:ascii="Times New Roman" w:hAnsi="Times New Roman"/>
              </w:rPr>
              <w:t xml:space="preserve">  La/e attività oggetto della Segnalazione sono individuate</w:t>
            </w:r>
            <w:r w:rsidRPr="008E1211">
              <w:rPr>
                <w:rStyle w:val="Rimandonotaapidipagina"/>
                <w:rFonts w:ascii="Times New Roman" w:hAnsi="Times New Roman"/>
              </w:rPr>
              <w:footnoteReference w:id="2"/>
            </w:r>
            <w:r w:rsidRPr="008E1211">
              <w:rPr>
                <w:rFonts w:ascii="Times New Roman" w:hAnsi="Times New Roman"/>
              </w:rPr>
              <w:t xml:space="preserve"> ai n./sotto classe/ cat.:</w:t>
            </w:r>
          </w:p>
        </w:tc>
        <w:tc>
          <w:tcPr>
            <w:tcW w:w="12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80E1" w14:textId="77777777" w:rsidR="008979E9" w:rsidRPr="008E1211" w:rsidRDefault="008979E9" w:rsidP="008979E9">
            <w:pPr>
              <w:pStyle w:val="Corpodeltestopiccolo-Luraschi"/>
              <w:snapToGrid w:val="0"/>
              <w:ind w:left="57" w:right="57"/>
              <w:rPr>
                <w:sz w:val="20"/>
              </w:rPr>
            </w:pPr>
          </w:p>
        </w:tc>
        <w:tc>
          <w:tcPr>
            <w:tcW w:w="12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1D58" w14:textId="77777777" w:rsidR="008979E9" w:rsidRPr="008E1211" w:rsidRDefault="008979E9" w:rsidP="008979E9">
            <w:pPr>
              <w:jc w:val="center"/>
            </w:pPr>
          </w:p>
        </w:tc>
        <w:tc>
          <w:tcPr>
            <w:tcW w:w="12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7822" w14:textId="77777777" w:rsidR="008979E9" w:rsidRPr="008E1211" w:rsidRDefault="008979E9" w:rsidP="008979E9">
            <w:pPr>
              <w:jc w:val="center"/>
            </w:pPr>
          </w:p>
        </w:tc>
      </w:tr>
      <w:tr w:rsidR="008979E9" w:rsidRPr="008E1211" w14:paraId="577D6E7A" w14:textId="77777777" w:rsidTr="008979E9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6699" w:type="dxa"/>
            <w:gridSpan w:val="3"/>
            <w:tcBorders>
              <w:right w:val="single" w:sz="4" w:space="0" w:color="auto"/>
            </w:tcBorders>
            <w:vAlign w:val="center"/>
          </w:tcPr>
          <w:p w14:paraId="32946354" w14:textId="77777777" w:rsidR="008979E9" w:rsidRPr="008E1211" w:rsidRDefault="008979E9" w:rsidP="000D5A85">
            <w:pPr>
              <w:pStyle w:val="Corpotesto"/>
              <w:snapToGrid w:val="0"/>
              <w:rPr>
                <w:rFonts w:ascii="Times New Roman" w:hAnsi="Times New Roman"/>
                <w:b/>
              </w:rPr>
            </w:pPr>
            <w:permStart w:id="1580747973" w:edGrp="everyone" w:colFirst="1" w:colLast="1"/>
            <w:permStart w:id="590308028" w:edGrp="everyone" w:colFirst="2" w:colLast="2"/>
            <w:permStart w:id="1956604520" w:edGrp="everyone" w:colFirst="3" w:colLast="3"/>
            <w:permEnd w:id="1771270781"/>
            <w:permEnd w:id="716571928"/>
            <w:permEnd w:id="531379307"/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4976" w14:textId="77777777" w:rsidR="008979E9" w:rsidRPr="008E1211" w:rsidRDefault="008979E9" w:rsidP="008979E9">
            <w:pPr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F355" w14:textId="77777777" w:rsidR="008979E9" w:rsidRPr="008E1211" w:rsidRDefault="008979E9" w:rsidP="008979E9">
            <w:pPr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D7F4" w14:textId="77777777" w:rsidR="008979E9" w:rsidRPr="008E1211" w:rsidRDefault="008979E9" w:rsidP="008979E9">
            <w:pPr>
              <w:jc w:val="center"/>
            </w:pPr>
          </w:p>
        </w:tc>
      </w:tr>
      <w:tr w:rsidR="008979E9" w:rsidRPr="008E1211" w14:paraId="300117F9" w14:textId="77777777" w:rsidTr="008979E9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6699" w:type="dxa"/>
            <w:gridSpan w:val="3"/>
            <w:tcBorders>
              <w:right w:val="single" w:sz="4" w:space="0" w:color="auto"/>
            </w:tcBorders>
            <w:vAlign w:val="center"/>
          </w:tcPr>
          <w:p w14:paraId="02041910" w14:textId="77777777" w:rsidR="008979E9" w:rsidRPr="008E1211" w:rsidRDefault="008979E9" w:rsidP="000D5A85">
            <w:pPr>
              <w:pStyle w:val="Corpotesto"/>
              <w:snapToGrid w:val="0"/>
              <w:rPr>
                <w:rFonts w:ascii="Times New Roman" w:hAnsi="Times New Roman"/>
                <w:b/>
              </w:rPr>
            </w:pPr>
            <w:permStart w:id="568277476" w:edGrp="everyone" w:colFirst="1" w:colLast="1"/>
            <w:permStart w:id="1785796174" w:edGrp="everyone" w:colFirst="2" w:colLast="2"/>
            <w:permStart w:id="1557546380" w:edGrp="everyone" w:colFirst="3" w:colLast="3"/>
            <w:permEnd w:id="1580747973"/>
            <w:permEnd w:id="590308028"/>
            <w:permEnd w:id="1956604520"/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2D03" w14:textId="77777777" w:rsidR="008979E9" w:rsidRPr="008E1211" w:rsidRDefault="008979E9" w:rsidP="008979E9">
            <w:pPr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C0C1" w14:textId="77777777" w:rsidR="008979E9" w:rsidRPr="008E1211" w:rsidRDefault="008979E9" w:rsidP="008979E9">
            <w:pPr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95D7" w14:textId="77777777" w:rsidR="008979E9" w:rsidRPr="008E1211" w:rsidRDefault="008979E9" w:rsidP="008979E9">
            <w:pPr>
              <w:jc w:val="center"/>
            </w:pPr>
          </w:p>
        </w:tc>
      </w:tr>
      <w:tr w:rsidR="008979E9" w:rsidRPr="008E1211" w14:paraId="728FC0B9" w14:textId="77777777" w:rsidTr="008979E9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6699" w:type="dxa"/>
            <w:gridSpan w:val="3"/>
            <w:tcBorders>
              <w:right w:val="single" w:sz="4" w:space="0" w:color="auto"/>
            </w:tcBorders>
            <w:vAlign w:val="center"/>
          </w:tcPr>
          <w:p w14:paraId="35016E25" w14:textId="77777777" w:rsidR="008979E9" w:rsidRPr="008E1211" w:rsidRDefault="008979E9" w:rsidP="000D5A85">
            <w:pPr>
              <w:pStyle w:val="Corpotesto"/>
              <w:snapToGrid w:val="0"/>
              <w:rPr>
                <w:rFonts w:ascii="Times New Roman" w:hAnsi="Times New Roman"/>
                <w:b/>
              </w:rPr>
            </w:pPr>
            <w:permStart w:id="67781122" w:edGrp="everyone" w:colFirst="1" w:colLast="1"/>
            <w:permStart w:id="1819481885" w:edGrp="everyone" w:colFirst="2" w:colLast="2"/>
            <w:permStart w:id="1329482318" w:edGrp="everyone" w:colFirst="3" w:colLast="3"/>
            <w:permEnd w:id="568277476"/>
            <w:permEnd w:id="1785796174"/>
            <w:permEnd w:id="1557546380"/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4E3F" w14:textId="77777777" w:rsidR="008979E9" w:rsidRPr="008E1211" w:rsidRDefault="008979E9" w:rsidP="008979E9">
            <w:pPr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8154" w14:textId="77777777" w:rsidR="008979E9" w:rsidRPr="008E1211" w:rsidRDefault="008979E9" w:rsidP="008979E9">
            <w:pPr>
              <w:jc w:val="center"/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676F" w14:textId="77777777" w:rsidR="008979E9" w:rsidRPr="008E1211" w:rsidRDefault="008979E9" w:rsidP="008979E9">
            <w:pPr>
              <w:jc w:val="center"/>
            </w:pPr>
          </w:p>
        </w:tc>
      </w:tr>
      <w:permEnd w:id="67781122"/>
      <w:permEnd w:id="1819481885"/>
      <w:permEnd w:id="1329482318"/>
    </w:tbl>
    <w:p w14:paraId="0FE16A48" w14:textId="77777777" w:rsidR="00EA0B67" w:rsidRPr="008E1211" w:rsidRDefault="00EA0B67" w:rsidP="00F67DE1">
      <w:pPr>
        <w:ind w:left="-142" w:right="-142"/>
        <w:jc w:val="both"/>
      </w:pPr>
    </w:p>
    <w:p w14:paraId="55B6F3F1" w14:textId="77777777" w:rsidR="00EA0B67" w:rsidRPr="008E1211" w:rsidRDefault="00EA0B67" w:rsidP="00EA0B67">
      <w:pPr>
        <w:spacing w:before="100"/>
        <w:ind w:left="-142" w:right="-144"/>
        <w:jc w:val="both"/>
      </w:pPr>
    </w:p>
    <w:p w14:paraId="66B94FB2" w14:textId="77777777" w:rsidR="00EA0B67" w:rsidRPr="008E1211" w:rsidRDefault="00EA0B67" w:rsidP="00EA0B67">
      <w:pPr>
        <w:spacing w:before="100"/>
        <w:ind w:left="-142" w:right="-2"/>
        <w:jc w:val="both"/>
      </w:pPr>
      <w:r w:rsidRPr="008E1211">
        <w:lastRenderedPageBreak/>
        <w:t>Il sottoscritto dichiara altresì sotto la propria responsabilità civile e penale di essere a conoscenza e di impegnarsi ad osservare gli obblighi connessi con l’esercizio dell’attività previsti dalla vigente normativa, nonché i divieti, le limitazioni e le prescrizioni delle disposizioni di prevenzione incendi e di sicurezza antincendio vigenti disciplinanti l’attività medesima.</w:t>
      </w:r>
    </w:p>
    <w:p w14:paraId="6E335620" w14:textId="77777777" w:rsidR="00EA0B67" w:rsidRPr="008E1211" w:rsidRDefault="00EA0B67" w:rsidP="00EA0B67">
      <w:pPr>
        <w:pStyle w:val="Default"/>
        <w:ind w:left="-142" w:right="-2"/>
        <w:jc w:val="both"/>
        <w:rPr>
          <w:color w:val="auto"/>
          <w:sz w:val="20"/>
          <w:szCs w:val="20"/>
          <w:lang w:eastAsia="ar-SA"/>
        </w:rPr>
      </w:pPr>
      <w:r w:rsidRPr="008E1211">
        <w:rPr>
          <w:color w:val="auto"/>
          <w:sz w:val="20"/>
          <w:szCs w:val="20"/>
          <w:lang w:eastAsia="ar-SA"/>
        </w:rPr>
        <w:t xml:space="preserve">Allega </w:t>
      </w:r>
      <w:r w:rsidRPr="008E1211">
        <w:rPr>
          <w:color w:val="auto"/>
          <w:sz w:val="20"/>
          <w:szCs w:val="20"/>
          <w:vertAlign w:val="superscript"/>
          <w:lang w:eastAsia="ar-SA"/>
        </w:rPr>
        <w:t>2</w:t>
      </w:r>
      <w:r w:rsidRPr="008E1211">
        <w:rPr>
          <w:color w:val="auto"/>
          <w:sz w:val="20"/>
          <w:szCs w:val="20"/>
          <w:lang w:eastAsia="ar-SA"/>
        </w:rPr>
        <w:t xml:space="preserve"> alla presente l’ asseverazione di cui all’art. 4 del Decreto del Ministro dell’Interno 7-8-2012, comprensiva dei relativi allegati, unitamente all’attestato di versamento di seguito specificato.</w:t>
      </w:r>
    </w:p>
    <w:p w14:paraId="427BEA22" w14:textId="77777777" w:rsidR="00EA0B67" w:rsidRPr="008E1211" w:rsidRDefault="00EA0B67" w:rsidP="00EA0B67">
      <w:pPr>
        <w:ind w:left="-142" w:right="-2"/>
        <w:jc w:val="both"/>
        <w:rPr>
          <w:bCs/>
        </w:rPr>
      </w:pPr>
      <w:r w:rsidRPr="008E1211">
        <w:rPr>
          <w:bCs/>
        </w:rPr>
        <w:t xml:space="preserve">Dichiara, inoltre, che la restante documentazione tecnica è raccolta in apposito fascicolo, custodito </w:t>
      </w:r>
      <w:r w:rsidRPr="008E1211">
        <w:t xml:space="preserve">presso l’attività o l’indirizzo di seguito indicato, e </w:t>
      </w:r>
      <w:r w:rsidRPr="008E1211">
        <w:rPr>
          <w:bCs/>
        </w:rPr>
        <w:t>sarà reso prontamente disponibile in occasione dei controlli delle autorità competenti:</w:t>
      </w:r>
    </w:p>
    <w:p w14:paraId="26D1F265" w14:textId="77777777" w:rsidR="00EA0B67" w:rsidRPr="008E1211" w:rsidRDefault="00EA0B67" w:rsidP="00EA0B67">
      <w:pPr>
        <w:ind w:left="-142" w:right="-144"/>
        <w:jc w:val="both"/>
        <w:rPr>
          <w:bCs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9"/>
        <w:gridCol w:w="783"/>
        <w:gridCol w:w="1148"/>
        <w:gridCol w:w="2953"/>
        <w:gridCol w:w="850"/>
      </w:tblGrid>
      <w:tr w:rsidR="00EA0B67" w:rsidRPr="008E1211" w14:paraId="20EA86F9" w14:textId="77777777" w:rsidTr="00131111">
        <w:trPr>
          <w:trHeight w:val="264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5F4CD093" w14:textId="77777777" w:rsidR="00EA0B67" w:rsidRPr="008E1211" w:rsidRDefault="00EA0B67" w:rsidP="00CE5C1C">
            <w:pPr>
              <w:pStyle w:val="Corpodeltesto-luraschi"/>
              <w:snapToGrid w:val="0"/>
              <w:ind w:left="57"/>
              <w:rPr>
                <w:sz w:val="16"/>
              </w:rPr>
            </w:pPr>
            <w:permStart w:id="1530479592" w:edGrp="everyone" w:colFirst="0" w:colLast="0"/>
          </w:p>
        </w:tc>
      </w:tr>
      <w:permEnd w:id="1530479592"/>
      <w:tr w:rsidR="00EA0B67" w:rsidRPr="008E1211" w14:paraId="628830D8" w14:textId="77777777" w:rsidTr="00131111">
        <w:trPr>
          <w:trHeight w:val="192"/>
        </w:trPr>
        <w:tc>
          <w:tcPr>
            <w:tcW w:w="9923" w:type="dxa"/>
            <w:gridSpan w:val="5"/>
          </w:tcPr>
          <w:p w14:paraId="6048C3B0" w14:textId="77777777" w:rsidR="00EA0B67" w:rsidRPr="008E1211" w:rsidRDefault="00EA0B67" w:rsidP="000D5A85">
            <w:pPr>
              <w:pStyle w:val="Corpodeltestopiccolo-Luraschi"/>
              <w:snapToGrid w:val="0"/>
              <w:spacing w:before="20" w:after="2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Nominativo</w:t>
            </w:r>
          </w:p>
        </w:tc>
      </w:tr>
      <w:tr w:rsidR="00EA0B67" w:rsidRPr="008E1211" w14:paraId="6AD29DC9" w14:textId="77777777" w:rsidTr="00131111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41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6BC9E" w14:textId="77777777" w:rsidR="00EA0B67" w:rsidRPr="008E1211" w:rsidRDefault="00EA0B67" w:rsidP="000D5A85">
            <w:pPr>
              <w:pStyle w:val="Corpodeltesto-luraschi"/>
              <w:snapToGrid w:val="0"/>
              <w:rPr>
                <w:sz w:val="16"/>
              </w:rPr>
            </w:pPr>
            <w:permStart w:id="1138651798" w:edGrp="everyone" w:colFirst="0" w:colLast="0"/>
            <w:permStart w:id="1563126493" w:edGrp="everyone" w:colFirst="1" w:colLast="1"/>
            <w:permStart w:id="833295598" w:edGrp="everyone" w:colFirst="2" w:colLast="2"/>
            <w:permStart w:id="540094460" w:edGrp="everyone" w:colFirst="3" w:colLast="3"/>
            <w:permStart w:id="98973242" w:edGrp="everyone" w:colFirst="4" w:colLast="4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14:paraId="6C3EAD52" w14:textId="77777777" w:rsidR="00EA0B67" w:rsidRPr="008E1211" w:rsidRDefault="00EA0B67" w:rsidP="000D5A85">
            <w:pPr>
              <w:pStyle w:val="Corpodeltesto-luraschi"/>
              <w:snapToGrid w:val="0"/>
              <w:rPr>
                <w:sz w:val="16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14:paraId="3B8C1E45" w14:textId="77777777" w:rsidR="00EA0B67" w:rsidRPr="008E1211" w:rsidRDefault="00EA0B67" w:rsidP="000D5A85">
            <w:pPr>
              <w:pStyle w:val="Corpodeltesto-luraschi"/>
              <w:snapToGrid w:val="0"/>
              <w:rPr>
                <w:sz w:val="16"/>
              </w:rPr>
            </w:pPr>
          </w:p>
        </w:tc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14:paraId="09722419" w14:textId="77777777" w:rsidR="00EA0B67" w:rsidRPr="008E1211" w:rsidRDefault="00EA0B67" w:rsidP="000D5A85">
            <w:pPr>
              <w:pStyle w:val="Corpodeltesto-luraschi"/>
              <w:snapToGrid w:val="0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7D30" w14:textId="77777777" w:rsidR="00EA0B67" w:rsidRPr="008E1211" w:rsidRDefault="00EA0B67" w:rsidP="00295AAB">
            <w:pPr>
              <w:pStyle w:val="Corpodeltesto-luraschi"/>
              <w:snapToGrid w:val="0"/>
              <w:ind w:right="72"/>
              <w:jc w:val="center"/>
              <w:rPr>
                <w:sz w:val="16"/>
              </w:rPr>
            </w:pPr>
          </w:p>
        </w:tc>
      </w:tr>
      <w:permEnd w:id="1138651798"/>
      <w:permEnd w:id="1563126493"/>
      <w:permEnd w:id="833295598"/>
      <w:permEnd w:id="540094460"/>
      <w:permEnd w:id="98973242"/>
      <w:tr w:rsidR="00EA0B67" w:rsidRPr="008E1211" w14:paraId="3FAC0306" w14:textId="77777777" w:rsidTr="00131111">
        <w:tc>
          <w:tcPr>
            <w:tcW w:w="4189" w:type="dxa"/>
            <w:tcBorders>
              <w:top w:val="single" w:sz="4" w:space="0" w:color="000000"/>
            </w:tcBorders>
          </w:tcPr>
          <w:p w14:paraId="2CFC11E5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indirizzo</w:t>
            </w:r>
          </w:p>
        </w:tc>
        <w:tc>
          <w:tcPr>
            <w:tcW w:w="783" w:type="dxa"/>
            <w:tcBorders>
              <w:top w:val="single" w:sz="1" w:space="0" w:color="000000"/>
            </w:tcBorders>
          </w:tcPr>
          <w:p w14:paraId="5D474AFE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n. civico</w:t>
            </w:r>
          </w:p>
        </w:tc>
        <w:tc>
          <w:tcPr>
            <w:tcW w:w="1148" w:type="dxa"/>
          </w:tcPr>
          <w:p w14:paraId="1314D315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c.a.p.</w:t>
            </w:r>
          </w:p>
        </w:tc>
        <w:tc>
          <w:tcPr>
            <w:tcW w:w="2953" w:type="dxa"/>
          </w:tcPr>
          <w:p w14:paraId="20F29A2F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comune</w:t>
            </w:r>
          </w:p>
        </w:tc>
        <w:tc>
          <w:tcPr>
            <w:tcW w:w="850" w:type="dxa"/>
          </w:tcPr>
          <w:p w14:paraId="1611B07A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Provincia</w:t>
            </w:r>
          </w:p>
        </w:tc>
      </w:tr>
    </w:tbl>
    <w:p w14:paraId="44FCDAB1" w14:textId="77777777" w:rsidR="00EA0B67" w:rsidRDefault="00EA0B67" w:rsidP="00EA0B67">
      <w:pPr>
        <w:pStyle w:val="Default"/>
        <w:spacing w:after="120"/>
        <w:ind w:right="140"/>
        <w:jc w:val="both"/>
        <w:rPr>
          <w:color w:val="auto"/>
          <w:sz w:val="20"/>
          <w:szCs w:val="20"/>
        </w:rPr>
      </w:pPr>
    </w:p>
    <w:p w14:paraId="335E8627" w14:textId="77777777" w:rsidR="00EC7F5A" w:rsidRPr="00EC7F5A" w:rsidRDefault="00EC7F5A" w:rsidP="00EC7F5A">
      <w:pPr>
        <w:pStyle w:val="Paragrafoelenco"/>
        <w:numPr>
          <w:ilvl w:val="0"/>
          <w:numId w:val="7"/>
        </w:numPr>
        <w:tabs>
          <w:tab w:val="left" w:pos="284"/>
        </w:tabs>
        <w:ind w:right="142"/>
        <w:jc w:val="both"/>
        <w:rPr>
          <w:smallCaps/>
          <w:spacing w:val="20"/>
        </w:rPr>
      </w:pPr>
      <w:r w:rsidRPr="00EC7F5A">
        <w:rPr>
          <w:smallCaps/>
          <w:spacing w:val="20"/>
        </w:rPr>
        <w:t>(informazione a soli fini statistici)</w:t>
      </w:r>
      <w:r w:rsidRPr="00EC7F5A">
        <w:rPr>
          <w:spacing w:val="20"/>
          <w:sz w:val="24"/>
        </w:rPr>
        <w:t xml:space="preserve"> </w:t>
      </w:r>
      <w:r w:rsidRPr="00EC7F5A">
        <w:rPr>
          <w:smallCaps/>
          <w:spacing w:val="20"/>
        </w:rPr>
        <w:t xml:space="preserve">almeno una delle attività è finanziata o beneficia </w:t>
      </w:r>
      <w:r>
        <w:rPr>
          <w:smallCaps/>
          <w:spacing w:val="20"/>
        </w:rPr>
        <w:t>del regime</w:t>
      </w:r>
      <w:r w:rsidRPr="00EC7F5A">
        <w:rPr>
          <w:smallCaps/>
          <w:spacing w:val="20"/>
        </w:rPr>
        <w:t xml:space="preserve"> del PNRR, PNC o ZES (</w:t>
      </w:r>
      <w:r w:rsidRPr="00EC7F5A">
        <w:rPr>
          <w:smallCaps/>
          <w:spacing w:val="20"/>
          <w:sz w:val="16"/>
          <w:szCs w:val="16"/>
        </w:rPr>
        <w:t xml:space="preserve">barrare con </w:t>
      </w:r>
      <w:r w:rsidR="008F478E" w:rsidRPr="00EC7F5A">
        <w:rPr>
          <w:smallCaps/>
          <w:spacing w:val="20"/>
          <w:sz w:val="16"/>
          <w:szCs w:val="16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EC7F5A">
        <w:rPr>
          <w:smallCaps/>
          <w:spacing w:val="20"/>
          <w:sz w:val="16"/>
          <w:szCs w:val="16"/>
        </w:rPr>
        <w:instrText xml:space="preserve"> FORMCHECKBOX </w:instrText>
      </w:r>
      <w:r w:rsidR="000A75D8">
        <w:rPr>
          <w:smallCaps/>
          <w:spacing w:val="20"/>
          <w:sz w:val="16"/>
          <w:szCs w:val="16"/>
        </w:rPr>
      </w:r>
      <w:r w:rsidR="000A75D8">
        <w:rPr>
          <w:smallCaps/>
          <w:spacing w:val="20"/>
          <w:sz w:val="16"/>
          <w:szCs w:val="16"/>
        </w:rPr>
        <w:fldChar w:fldCharType="separate"/>
      </w:r>
      <w:r w:rsidR="008F478E" w:rsidRPr="00EC7F5A">
        <w:rPr>
          <w:smallCaps/>
          <w:spacing w:val="20"/>
          <w:sz w:val="16"/>
          <w:szCs w:val="16"/>
        </w:rPr>
        <w:fldChar w:fldCharType="end"/>
      </w:r>
      <w:r w:rsidRPr="00EC7F5A">
        <w:rPr>
          <w:smallCaps/>
          <w:spacing w:val="20"/>
          <w:sz w:val="16"/>
          <w:szCs w:val="16"/>
        </w:rPr>
        <w:t xml:space="preserve"> la casistica corrispondente</w:t>
      </w:r>
      <w:r w:rsidRPr="00EC7F5A">
        <w:rPr>
          <w:smallCaps/>
          <w:spacing w:val="20"/>
        </w:rPr>
        <w:t xml:space="preserve">): </w:t>
      </w:r>
    </w:p>
    <w:permStart w:id="257387820" w:edGrp="everyone"/>
    <w:p w14:paraId="4C4D5571" w14:textId="77777777" w:rsidR="00EC7F5A" w:rsidRPr="00AF4E42" w:rsidRDefault="00C939C1" w:rsidP="00EC7F5A">
      <w:pPr>
        <w:tabs>
          <w:tab w:val="left" w:pos="284"/>
        </w:tabs>
        <w:ind w:left="284" w:right="141" w:hanging="284"/>
        <w:jc w:val="both"/>
        <w:rPr>
          <w:smallCaps/>
          <w:spacing w:val="20"/>
        </w:rPr>
      </w:pPr>
      <w:r w:rsidRPr="009B6938">
        <w:rPr>
          <w:smallCaps/>
          <w:spacing w:val="20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6938">
        <w:rPr>
          <w:smallCaps/>
          <w:spacing w:val="20"/>
          <w:sz w:val="14"/>
          <w:szCs w:val="14"/>
        </w:rPr>
        <w:instrText xml:space="preserve"> FORMCHECKBOX </w:instrText>
      </w:r>
      <w:r w:rsidR="000A75D8">
        <w:rPr>
          <w:smallCaps/>
          <w:spacing w:val="20"/>
          <w:sz w:val="14"/>
          <w:szCs w:val="14"/>
        </w:rPr>
      </w:r>
      <w:r w:rsidR="000A75D8">
        <w:rPr>
          <w:smallCaps/>
          <w:spacing w:val="20"/>
          <w:sz w:val="14"/>
          <w:szCs w:val="14"/>
        </w:rPr>
        <w:fldChar w:fldCharType="separate"/>
      </w:r>
      <w:r w:rsidRPr="009B6938">
        <w:rPr>
          <w:smallCaps/>
          <w:spacing w:val="20"/>
          <w:sz w:val="14"/>
          <w:szCs w:val="14"/>
        </w:rPr>
        <w:fldChar w:fldCharType="end"/>
      </w:r>
      <w:permEnd w:id="257387820"/>
      <w:r w:rsidR="00EC7F5A" w:rsidRPr="00AF4E42">
        <w:rPr>
          <w:smallCaps/>
          <w:spacing w:val="20"/>
        </w:rPr>
        <w:t xml:space="preserve"> Piano Nazionale di Ripresa e Resilienza (PNRR); </w:t>
      </w:r>
    </w:p>
    <w:permStart w:id="734476572" w:edGrp="everyone"/>
    <w:p w14:paraId="4DD3B0A2" w14:textId="77777777" w:rsidR="00EC7F5A" w:rsidRPr="00AF4E42" w:rsidRDefault="00C939C1" w:rsidP="00EC7F5A">
      <w:pPr>
        <w:tabs>
          <w:tab w:val="left" w:pos="284"/>
        </w:tabs>
        <w:ind w:left="284" w:right="141" w:hanging="284"/>
        <w:jc w:val="both"/>
        <w:rPr>
          <w:smallCaps/>
          <w:spacing w:val="20"/>
        </w:rPr>
      </w:pPr>
      <w:r w:rsidRPr="009B6938">
        <w:rPr>
          <w:smallCaps/>
          <w:spacing w:val="20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6938">
        <w:rPr>
          <w:smallCaps/>
          <w:spacing w:val="20"/>
          <w:sz w:val="14"/>
          <w:szCs w:val="14"/>
        </w:rPr>
        <w:instrText xml:space="preserve"> FORMCHECKBOX </w:instrText>
      </w:r>
      <w:r w:rsidR="000A75D8">
        <w:rPr>
          <w:smallCaps/>
          <w:spacing w:val="20"/>
          <w:sz w:val="14"/>
          <w:szCs w:val="14"/>
        </w:rPr>
      </w:r>
      <w:r w:rsidR="000A75D8">
        <w:rPr>
          <w:smallCaps/>
          <w:spacing w:val="20"/>
          <w:sz w:val="14"/>
          <w:szCs w:val="14"/>
        </w:rPr>
        <w:fldChar w:fldCharType="separate"/>
      </w:r>
      <w:r w:rsidRPr="009B6938">
        <w:rPr>
          <w:smallCaps/>
          <w:spacing w:val="20"/>
          <w:sz w:val="14"/>
          <w:szCs w:val="14"/>
        </w:rPr>
        <w:fldChar w:fldCharType="end"/>
      </w:r>
      <w:r>
        <w:rPr>
          <w:smallCaps/>
          <w:spacing w:val="20"/>
          <w:sz w:val="14"/>
          <w:szCs w:val="14"/>
        </w:rPr>
        <w:t xml:space="preserve"> </w:t>
      </w:r>
      <w:permEnd w:id="734476572"/>
      <w:r w:rsidR="00EC7F5A" w:rsidRPr="00AF4E42">
        <w:rPr>
          <w:smallCaps/>
          <w:spacing w:val="20"/>
        </w:rPr>
        <w:t xml:space="preserve">Piano Nazionale per gli investimenti complementari (PNC); </w:t>
      </w:r>
    </w:p>
    <w:permStart w:id="719601395" w:edGrp="everyone"/>
    <w:p w14:paraId="4D2C15DC" w14:textId="77777777" w:rsidR="00EC7F5A" w:rsidRPr="00AF4E42" w:rsidRDefault="00C939C1" w:rsidP="00EC7F5A">
      <w:pPr>
        <w:tabs>
          <w:tab w:val="left" w:pos="284"/>
        </w:tabs>
        <w:spacing w:after="120"/>
        <w:ind w:left="284" w:right="142" w:hanging="284"/>
        <w:jc w:val="both"/>
        <w:rPr>
          <w:smallCaps/>
          <w:spacing w:val="20"/>
        </w:rPr>
      </w:pPr>
      <w:r w:rsidRPr="009B6938">
        <w:rPr>
          <w:smallCaps/>
          <w:spacing w:val="20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6938">
        <w:rPr>
          <w:smallCaps/>
          <w:spacing w:val="20"/>
          <w:sz w:val="14"/>
          <w:szCs w:val="14"/>
        </w:rPr>
        <w:instrText xml:space="preserve"> FORMCHECKBOX </w:instrText>
      </w:r>
      <w:r w:rsidR="000A75D8">
        <w:rPr>
          <w:smallCaps/>
          <w:spacing w:val="20"/>
          <w:sz w:val="14"/>
          <w:szCs w:val="14"/>
        </w:rPr>
      </w:r>
      <w:r w:rsidR="000A75D8">
        <w:rPr>
          <w:smallCaps/>
          <w:spacing w:val="20"/>
          <w:sz w:val="14"/>
          <w:szCs w:val="14"/>
        </w:rPr>
        <w:fldChar w:fldCharType="separate"/>
      </w:r>
      <w:r w:rsidRPr="009B6938">
        <w:rPr>
          <w:smallCaps/>
          <w:spacing w:val="20"/>
          <w:sz w:val="14"/>
          <w:szCs w:val="14"/>
        </w:rPr>
        <w:fldChar w:fldCharType="end"/>
      </w:r>
      <w:permEnd w:id="719601395"/>
      <w:r w:rsidR="00EC7F5A" w:rsidRPr="00AF4E42">
        <w:rPr>
          <w:smallCaps/>
          <w:spacing w:val="20"/>
        </w:rPr>
        <w:t xml:space="preserve"> zone economiche speciali (ZES); </w:t>
      </w:r>
    </w:p>
    <w:p w14:paraId="2F4F7F0D" w14:textId="77777777" w:rsidR="00DD1A45" w:rsidRPr="00DD1A45" w:rsidRDefault="00DD1A45" w:rsidP="00DD1A45">
      <w:pPr>
        <w:pStyle w:val="Paragrafoelenco"/>
        <w:numPr>
          <w:ilvl w:val="0"/>
          <w:numId w:val="6"/>
        </w:numPr>
        <w:ind w:left="284" w:right="142" w:hanging="284"/>
        <w:jc w:val="both"/>
        <w:rPr>
          <w:smallCaps/>
          <w:spacing w:val="20"/>
        </w:rPr>
      </w:pPr>
      <w:r w:rsidRPr="00DD1A45">
        <w:rPr>
          <w:smallCaps/>
          <w:spacing w:val="20"/>
        </w:rPr>
        <w:t>(informazione a soli fini statistici)</w:t>
      </w:r>
      <w:r w:rsidRPr="00DD1A45">
        <w:rPr>
          <w:spacing w:val="20"/>
          <w:sz w:val="24"/>
        </w:rPr>
        <w:t xml:space="preserve"> </w:t>
      </w:r>
      <w:r w:rsidRPr="00DD1A45">
        <w:rPr>
          <w:smallCaps/>
          <w:spacing w:val="20"/>
        </w:rPr>
        <w:t>In almeno una delle attività</w:t>
      </w:r>
      <w:r w:rsidR="004027E8">
        <w:rPr>
          <w:smallCaps/>
          <w:spacing w:val="20"/>
        </w:rPr>
        <w:t xml:space="preserve"> oggetto della segnalazione</w:t>
      </w:r>
      <w:r w:rsidRPr="00DD1A45">
        <w:rPr>
          <w:smallCaps/>
          <w:spacing w:val="20"/>
        </w:rPr>
        <w:t xml:space="preserve">, </w:t>
      </w:r>
      <w:r w:rsidR="004027E8">
        <w:rPr>
          <w:smallCaps/>
          <w:spacing w:val="20"/>
        </w:rPr>
        <w:t>gli interventi in progetto hanno riguardato</w:t>
      </w:r>
      <w:r w:rsidRPr="00DD1A45">
        <w:rPr>
          <w:smallCaps/>
          <w:spacing w:val="20"/>
        </w:rPr>
        <w:t xml:space="preserve"> (</w:t>
      </w:r>
      <w:r w:rsidRPr="00DD1A45">
        <w:rPr>
          <w:smallCaps/>
          <w:spacing w:val="20"/>
          <w:sz w:val="16"/>
          <w:szCs w:val="16"/>
        </w:rPr>
        <w:t xml:space="preserve">barrare con </w:t>
      </w:r>
      <w:r w:rsidR="008F478E" w:rsidRPr="00DD1A45">
        <w:rPr>
          <w:smallCaps/>
          <w:spacing w:val="20"/>
          <w:sz w:val="16"/>
          <w:szCs w:val="16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DD1A45">
        <w:rPr>
          <w:smallCaps/>
          <w:spacing w:val="20"/>
          <w:sz w:val="16"/>
          <w:szCs w:val="16"/>
        </w:rPr>
        <w:instrText xml:space="preserve"> FORMCHECKBOX </w:instrText>
      </w:r>
      <w:r w:rsidR="000A75D8">
        <w:rPr>
          <w:smallCaps/>
          <w:spacing w:val="20"/>
          <w:sz w:val="16"/>
          <w:szCs w:val="16"/>
        </w:rPr>
      </w:r>
      <w:r w:rsidR="000A75D8">
        <w:rPr>
          <w:smallCaps/>
          <w:spacing w:val="20"/>
          <w:sz w:val="16"/>
          <w:szCs w:val="16"/>
        </w:rPr>
        <w:fldChar w:fldCharType="separate"/>
      </w:r>
      <w:r w:rsidR="008F478E" w:rsidRPr="00DD1A45">
        <w:rPr>
          <w:smallCaps/>
          <w:spacing w:val="20"/>
          <w:sz w:val="16"/>
          <w:szCs w:val="16"/>
        </w:rPr>
        <w:fldChar w:fldCharType="end"/>
      </w:r>
      <w:r w:rsidRPr="00DD1A45">
        <w:rPr>
          <w:smallCaps/>
          <w:spacing w:val="20"/>
          <w:sz w:val="16"/>
          <w:szCs w:val="16"/>
        </w:rPr>
        <w:t xml:space="preserve"> solo in caso affermativo la casistica eventualmente corrispondente</w:t>
      </w:r>
      <w:r w:rsidRPr="00DD1A45">
        <w:rPr>
          <w:smallCaps/>
          <w:spacing w:val="20"/>
        </w:rPr>
        <w:t>):</w:t>
      </w:r>
    </w:p>
    <w:permStart w:id="2083987894" w:edGrp="everyone"/>
    <w:p w14:paraId="17C9DF4E" w14:textId="77777777" w:rsidR="00DD1A45" w:rsidRPr="00DD1A45" w:rsidRDefault="00C939C1" w:rsidP="00DD1A45">
      <w:pPr>
        <w:tabs>
          <w:tab w:val="left" w:pos="567"/>
        </w:tabs>
        <w:ind w:left="284" w:right="141" w:hanging="284"/>
        <w:jc w:val="both"/>
        <w:rPr>
          <w:smallCaps/>
          <w:spacing w:val="20"/>
        </w:rPr>
      </w:pPr>
      <w:r w:rsidRPr="009B6938">
        <w:rPr>
          <w:smallCaps/>
          <w:spacing w:val="20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6938">
        <w:rPr>
          <w:smallCaps/>
          <w:spacing w:val="20"/>
          <w:sz w:val="14"/>
          <w:szCs w:val="14"/>
        </w:rPr>
        <w:instrText xml:space="preserve"> FORMCHECKBOX </w:instrText>
      </w:r>
      <w:r w:rsidR="000A75D8">
        <w:rPr>
          <w:smallCaps/>
          <w:spacing w:val="20"/>
          <w:sz w:val="14"/>
          <w:szCs w:val="14"/>
        </w:rPr>
      </w:r>
      <w:r w:rsidR="000A75D8">
        <w:rPr>
          <w:smallCaps/>
          <w:spacing w:val="20"/>
          <w:sz w:val="14"/>
          <w:szCs w:val="14"/>
        </w:rPr>
        <w:fldChar w:fldCharType="separate"/>
      </w:r>
      <w:r w:rsidRPr="009B6938">
        <w:rPr>
          <w:smallCaps/>
          <w:spacing w:val="20"/>
          <w:sz w:val="14"/>
          <w:szCs w:val="14"/>
        </w:rPr>
        <w:fldChar w:fldCharType="end"/>
      </w:r>
      <w:permEnd w:id="2083987894"/>
      <w:r w:rsidR="00DD1A45" w:rsidRPr="00DD1A45">
        <w:rPr>
          <w:smallCaps/>
          <w:spacing w:val="20"/>
        </w:rPr>
        <w:t xml:space="preserve"> </w:t>
      </w:r>
      <w:r w:rsidR="00DD1A45" w:rsidRPr="00AF4E42">
        <w:rPr>
          <w:smallCaps/>
          <w:spacing w:val="20"/>
        </w:rPr>
        <w:t xml:space="preserve">impianti di </w:t>
      </w:r>
      <w:r w:rsidR="00DD1A45" w:rsidRPr="00DD1A45">
        <w:rPr>
          <w:smallCaps/>
          <w:spacing w:val="20"/>
        </w:rPr>
        <w:t xml:space="preserve">produzione, stoccaggio o impiego di idrogeno; </w:t>
      </w:r>
    </w:p>
    <w:permStart w:id="123611215" w:edGrp="everyone"/>
    <w:p w14:paraId="3688750D" w14:textId="77777777" w:rsidR="00DD1A45" w:rsidRPr="00DD1A45" w:rsidRDefault="00C939C1" w:rsidP="00DD1A45">
      <w:pPr>
        <w:tabs>
          <w:tab w:val="left" w:pos="567"/>
        </w:tabs>
        <w:ind w:left="284" w:right="141" w:hanging="284"/>
        <w:jc w:val="both"/>
        <w:rPr>
          <w:smallCaps/>
          <w:spacing w:val="20"/>
        </w:rPr>
      </w:pPr>
      <w:r w:rsidRPr="009B6938">
        <w:rPr>
          <w:smallCaps/>
          <w:spacing w:val="20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6938">
        <w:rPr>
          <w:smallCaps/>
          <w:spacing w:val="20"/>
          <w:sz w:val="14"/>
          <w:szCs w:val="14"/>
        </w:rPr>
        <w:instrText xml:space="preserve"> FORMCHECKBOX </w:instrText>
      </w:r>
      <w:r w:rsidR="000A75D8">
        <w:rPr>
          <w:smallCaps/>
          <w:spacing w:val="20"/>
          <w:sz w:val="14"/>
          <w:szCs w:val="14"/>
        </w:rPr>
      </w:r>
      <w:r w:rsidR="000A75D8">
        <w:rPr>
          <w:smallCaps/>
          <w:spacing w:val="20"/>
          <w:sz w:val="14"/>
          <w:szCs w:val="14"/>
        </w:rPr>
        <w:fldChar w:fldCharType="separate"/>
      </w:r>
      <w:r w:rsidRPr="009B6938">
        <w:rPr>
          <w:smallCaps/>
          <w:spacing w:val="20"/>
          <w:sz w:val="14"/>
          <w:szCs w:val="14"/>
        </w:rPr>
        <w:fldChar w:fldCharType="end"/>
      </w:r>
      <w:permEnd w:id="123611215"/>
      <w:r w:rsidR="00DD1A45" w:rsidRPr="00DD1A45">
        <w:rPr>
          <w:smallCaps/>
          <w:spacing w:val="20"/>
        </w:rPr>
        <w:t xml:space="preserve"> </w:t>
      </w:r>
      <w:r w:rsidR="00DD1A45" w:rsidRPr="00AF4E42">
        <w:rPr>
          <w:smallCaps/>
          <w:spacing w:val="20"/>
        </w:rPr>
        <w:t xml:space="preserve">impianti di </w:t>
      </w:r>
      <w:r w:rsidR="00DD1A45" w:rsidRPr="00DD1A45">
        <w:rPr>
          <w:smallCaps/>
          <w:spacing w:val="20"/>
        </w:rPr>
        <w:t>produzione o stoccaggio o impiego gnl</w:t>
      </w:r>
      <w:r w:rsidR="0056349F">
        <w:rPr>
          <w:smallCaps/>
          <w:spacing w:val="20"/>
        </w:rPr>
        <w:t>/gnc</w:t>
      </w:r>
      <w:r w:rsidR="00DD1A45" w:rsidRPr="00DD1A45">
        <w:rPr>
          <w:smallCaps/>
          <w:spacing w:val="20"/>
        </w:rPr>
        <w:t xml:space="preserve">; </w:t>
      </w:r>
    </w:p>
    <w:permStart w:id="19025104" w:edGrp="everyone"/>
    <w:p w14:paraId="2BFF32AA" w14:textId="77777777" w:rsidR="00DD1A45" w:rsidRPr="00DD1A45" w:rsidRDefault="00C939C1" w:rsidP="00DD1A45">
      <w:pPr>
        <w:tabs>
          <w:tab w:val="left" w:pos="567"/>
        </w:tabs>
        <w:ind w:left="284" w:right="141" w:hanging="284"/>
        <w:jc w:val="both"/>
        <w:rPr>
          <w:smallCaps/>
          <w:spacing w:val="20"/>
        </w:rPr>
      </w:pPr>
      <w:r w:rsidRPr="009B6938">
        <w:rPr>
          <w:smallCaps/>
          <w:spacing w:val="20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6938">
        <w:rPr>
          <w:smallCaps/>
          <w:spacing w:val="20"/>
          <w:sz w:val="14"/>
          <w:szCs w:val="14"/>
        </w:rPr>
        <w:instrText xml:space="preserve"> FORMCHECKBOX </w:instrText>
      </w:r>
      <w:r w:rsidR="000A75D8">
        <w:rPr>
          <w:smallCaps/>
          <w:spacing w:val="20"/>
          <w:sz w:val="14"/>
          <w:szCs w:val="14"/>
        </w:rPr>
      </w:r>
      <w:r w:rsidR="000A75D8">
        <w:rPr>
          <w:smallCaps/>
          <w:spacing w:val="20"/>
          <w:sz w:val="14"/>
          <w:szCs w:val="14"/>
        </w:rPr>
        <w:fldChar w:fldCharType="separate"/>
      </w:r>
      <w:r w:rsidRPr="009B6938">
        <w:rPr>
          <w:smallCaps/>
          <w:spacing w:val="20"/>
          <w:sz w:val="14"/>
          <w:szCs w:val="14"/>
        </w:rPr>
        <w:fldChar w:fldCharType="end"/>
      </w:r>
      <w:permEnd w:id="19025104"/>
      <w:r w:rsidR="00DD1A45" w:rsidRPr="00DD1A45">
        <w:rPr>
          <w:smallCaps/>
          <w:spacing w:val="20"/>
        </w:rPr>
        <w:t xml:space="preserve"> </w:t>
      </w:r>
      <w:r w:rsidR="00DD1A45" w:rsidRPr="00AF4E42">
        <w:rPr>
          <w:smallCaps/>
          <w:spacing w:val="20"/>
        </w:rPr>
        <w:t xml:space="preserve">impianti di </w:t>
      </w:r>
      <w:r w:rsidR="00DD1A45" w:rsidRPr="00DD1A45">
        <w:rPr>
          <w:smallCaps/>
          <w:spacing w:val="20"/>
        </w:rPr>
        <w:t>stoccaggio o trattamento di rifiuti (ex art. 183 del D.lgs. 152/06 e s.m.i.);</w:t>
      </w:r>
    </w:p>
    <w:permStart w:id="622802200" w:edGrp="everyone"/>
    <w:p w14:paraId="78476D69" w14:textId="77777777" w:rsidR="00DD1A45" w:rsidRPr="00DD1A45" w:rsidRDefault="00C939C1" w:rsidP="00DD1A45">
      <w:pPr>
        <w:ind w:left="284" w:right="141" w:hanging="284"/>
        <w:jc w:val="both"/>
        <w:rPr>
          <w:smallCaps/>
          <w:spacing w:val="20"/>
        </w:rPr>
      </w:pPr>
      <w:r w:rsidRPr="009B6938">
        <w:rPr>
          <w:smallCaps/>
          <w:spacing w:val="20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B6938">
        <w:rPr>
          <w:smallCaps/>
          <w:spacing w:val="20"/>
          <w:sz w:val="14"/>
          <w:szCs w:val="14"/>
        </w:rPr>
        <w:instrText xml:space="preserve"> FORMCHECKBOX </w:instrText>
      </w:r>
      <w:r w:rsidR="000A75D8">
        <w:rPr>
          <w:smallCaps/>
          <w:spacing w:val="20"/>
          <w:sz w:val="14"/>
          <w:szCs w:val="14"/>
        </w:rPr>
      </w:r>
      <w:r w:rsidR="000A75D8">
        <w:rPr>
          <w:smallCaps/>
          <w:spacing w:val="20"/>
          <w:sz w:val="14"/>
          <w:szCs w:val="14"/>
        </w:rPr>
        <w:fldChar w:fldCharType="separate"/>
      </w:r>
      <w:r w:rsidRPr="009B6938">
        <w:rPr>
          <w:smallCaps/>
          <w:spacing w:val="20"/>
          <w:sz w:val="14"/>
          <w:szCs w:val="14"/>
        </w:rPr>
        <w:fldChar w:fldCharType="end"/>
      </w:r>
      <w:permEnd w:id="622802200"/>
      <w:r w:rsidR="00DD1A45">
        <w:rPr>
          <w:smallCaps/>
          <w:spacing w:val="20"/>
        </w:rPr>
        <w:t xml:space="preserve"> </w:t>
      </w:r>
      <w:r w:rsidR="00DD1A45" w:rsidRPr="00DD1A45">
        <w:rPr>
          <w:smallCaps/>
          <w:spacing w:val="20"/>
        </w:rPr>
        <w:t>i requisiti di sicurezza antincendio delle facciate e delle coperture degli edifici civili;</w:t>
      </w:r>
    </w:p>
    <w:p w14:paraId="673D4430" w14:textId="77777777" w:rsidR="00EA0B67" w:rsidRDefault="00EA0B67" w:rsidP="00EA0B67">
      <w:pPr>
        <w:pStyle w:val="Default"/>
        <w:spacing w:after="120"/>
        <w:ind w:right="140"/>
        <w:jc w:val="both"/>
        <w:rPr>
          <w:color w:val="auto"/>
          <w:sz w:val="20"/>
          <w:szCs w:val="20"/>
        </w:rPr>
      </w:pPr>
    </w:p>
    <w:p w14:paraId="346DC6C5" w14:textId="77777777" w:rsidR="00DD1A45" w:rsidRPr="008E1211" w:rsidRDefault="00DD1A45" w:rsidP="00EA0B67">
      <w:pPr>
        <w:pStyle w:val="Default"/>
        <w:spacing w:after="120"/>
        <w:ind w:right="140"/>
        <w:jc w:val="both"/>
        <w:rPr>
          <w:color w:val="auto"/>
          <w:sz w:val="20"/>
          <w:szCs w:val="20"/>
        </w:rPr>
      </w:pPr>
    </w:p>
    <w:tbl>
      <w:tblPr>
        <w:tblW w:w="0" w:type="auto"/>
        <w:tblInd w:w="-356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79"/>
        <w:gridCol w:w="432"/>
        <w:gridCol w:w="1144"/>
        <w:gridCol w:w="142"/>
        <w:gridCol w:w="239"/>
        <w:gridCol w:w="142"/>
        <w:gridCol w:w="993"/>
        <w:gridCol w:w="425"/>
        <w:gridCol w:w="167"/>
        <w:gridCol w:w="2199"/>
        <w:gridCol w:w="7"/>
        <w:gridCol w:w="204"/>
        <w:gridCol w:w="18"/>
        <w:gridCol w:w="142"/>
        <w:gridCol w:w="142"/>
        <w:gridCol w:w="942"/>
        <w:gridCol w:w="1084"/>
        <w:gridCol w:w="124"/>
        <w:gridCol w:w="18"/>
      </w:tblGrid>
      <w:tr w:rsidR="00EA0B67" w:rsidRPr="008E1211" w14:paraId="60382AE8" w14:textId="77777777" w:rsidTr="000D5A85">
        <w:trPr>
          <w:gridAfter w:val="1"/>
          <w:wAfter w:w="18" w:type="dxa"/>
          <w:cantSplit/>
          <w:trHeight w:val="18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6F4B88" w14:textId="77777777" w:rsidR="00EA0B67" w:rsidRPr="008E1211" w:rsidRDefault="00EA0B67" w:rsidP="000D5A85">
            <w:pPr>
              <w:pStyle w:val="Corpotesto"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1835426491" w:edGrp="everyone" w:colFirst="2" w:colLast="2"/>
            <w:permStart w:id="1070473763" w:edGrp="everyone" w:colFirst="4" w:colLast="4"/>
            <w:r w:rsidRPr="008E1211">
              <w:rPr>
                <w:rFonts w:ascii="Times New Roman" w:hAnsi="Times New Roman"/>
                <w:b/>
                <w:caps/>
                <w:sz w:val="24"/>
                <w:szCs w:val="24"/>
              </w:rPr>
              <w:t>n.b</w:t>
            </w:r>
            <w:r w:rsidRPr="008E1211">
              <w:rPr>
                <w:rFonts w:ascii="Times New Roman" w:hAnsi="Times New Roman"/>
                <w:b/>
                <w:sz w:val="24"/>
                <w:szCs w:val="24"/>
              </w:rPr>
              <w:t>.: la compilazione della distinta  di versamento e’ obbligatoria.</w:t>
            </w:r>
          </w:p>
        </w:tc>
        <w:tc>
          <w:tcPr>
            <w:tcW w:w="2555" w:type="dxa"/>
            <w:gridSpan w:val="3"/>
            <w:tcBorders>
              <w:left w:val="single" w:sz="4" w:space="0" w:color="auto"/>
            </w:tcBorders>
            <w:vAlign w:val="center"/>
          </w:tcPr>
          <w:p w14:paraId="32B183B0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Attestato di versamento n.</w:t>
            </w:r>
            <w:r w:rsidRPr="008E1211">
              <w:rPr>
                <w:rStyle w:val="Rimandonotaapidipagina"/>
                <w:rFonts w:ascii="Times New Roman" w:hAnsi="Times New Roman"/>
              </w:rPr>
              <w:footnoteReference w:id="3"/>
            </w:r>
          </w:p>
        </w:tc>
        <w:tc>
          <w:tcPr>
            <w:tcW w:w="151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15C456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0"/>
            </w:tcBorders>
            <w:vAlign w:val="center"/>
          </w:tcPr>
          <w:p w14:paraId="611A096E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del</w:t>
            </w:r>
          </w:p>
        </w:tc>
        <w:tc>
          <w:tcPr>
            <w:tcW w:w="22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8BA45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56" w:type="dxa"/>
            <w:gridSpan w:val="7"/>
            <w:tcBorders>
              <w:left w:val="single" w:sz="4" w:space="0" w:color="000000"/>
            </w:tcBorders>
            <w:vAlign w:val="center"/>
          </w:tcPr>
          <w:p w14:paraId="013EC5D5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 xml:space="preserve">intestato alla </w:t>
            </w:r>
          </w:p>
        </w:tc>
      </w:tr>
      <w:permEnd w:id="1835426491"/>
      <w:permEnd w:id="1070473763"/>
      <w:tr w:rsidR="00EA0B67" w:rsidRPr="008E1211" w14:paraId="7A3561B4" w14:textId="77777777" w:rsidTr="000D5A8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FEC4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525" w:type="dxa"/>
            <w:gridSpan w:val="18"/>
            <w:tcBorders>
              <w:left w:val="single" w:sz="4" w:space="0" w:color="auto"/>
            </w:tcBorders>
            <w:vAlign w:val="center"/>
          </w:tcPr>
          <w:p w14:paraId="6A848D80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EA0B67" w:rsidRPr="008E1211" w14:paraId="3E37486D" w14:textId="77777777" w:rsidTr="000D5A8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4068" w14:textId="77777777" w:rsidR="00EA0B67" w:rsidRPr="008E1211" w:rsidRDefault="00EA0B67" w:rsidP="000D5A85">
            <w:pPr>
              <w:snapToGrid w:val="0"/>
            </w:pPr>
            <w:permStart w:id="1966567544" w:edGrp="everyone" w:colFirst="2" w:colLast="2"/>
          </w:p>
        </w:tc>
        <w:tc>
          <w:tcPr>
            <w:tcW w:w="3078" w:type="dxa"/>
            <w:gridSpan w:val="6"/>
            <w:tcBorders>
              <w:left w:val="single" w:sz="4" w:space="0" w:color="auto"/>
            </w:tcBorders>
            <w:vAlign w:val="center"/>
          </w:tcPr>
          <w:p w14:paraId="249DC61A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78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C591B6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63" w:type="dxa"/>
            <w:gridSpan w:val="8"/>
            <w:tcBorders>
              <w:left w:val="single" w:sz="4" w:space="0" w:color="000000"/>
            </w:tcBorders>
            <w:vAlign w:val="center"/>
          </w:tcPr>
          <w:p w14:paraId="5D73CAC8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ai sensi del DLgs 139/2006</w:t>
            </w:r>
          </w:p>
        </w:tc>
      </w:tr>
      <w:permEnd w:id="1966567544"/>
      <w:tr w:rsidR="00EA0B67" w:rsidRPr="008E1211" w14:paraId="543CD004" w14:textId="77777777" w:rsidTr="000D5A8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5B68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525" w:type="dxa"/>
            <w:gridSpan w:val="18"/>
            <w:tcBorders>
              <w:left w:val="single" w:sz="4" w:space="0" w:color="auto"/>
            </w:tcBorders>
            <w:vAlign w:val="center"/>
          </w:tcPr>
          <w:p w14:paraId="2BD98E82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EA0B67" w:rsidRPr="008E1211" w14:paraId="14BBB6AC" w14:textId="77777777" w:rsidTr="000D5A8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0B89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2555" w:type="dxa"/>
            <w:gridSpan w:val="3"/>
            <w:tcBorders>
              <w:left w:val="single" w:sz="4" w:space="0" w:color="auto"/>
            </w:tcBorders>
            <w:vAlign w:val="center"/>
          </w:tcPr>
          <w:p w14:paraId="289857B2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 xml:space="preserve">per un </w:t>
            </w:r>
            <w:r w:rsidRPr="008E1211">
              <w:rPr>
                <w:rFonts w:ascii="Times New Roman" w:hAnsi="Times New Roman"/>
                <w:b/>
              </w:rPr>
              <w:t>totale</w:t>
            </w:r>
            <w:r w:rsidRPr="008E1211"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1941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901BB" w14:textId="77777777" w:rsidR="00EA0B67" w:rsidRPr="008E1211" w:rsidRDefault="00EA0B67" w:rsidP="004D0B17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 xml:space="preserve">€  </w:t>
            </w:r>
            <w:permStart w:id="1828002896" w:edGrp="everyone"/>
            <w:r w:rsidR="004D0B17">
              <w:rPr>
                <w:rFonts w:ascii="Times New Roman" w:hAnsi="Times New Roman"/>
              </w:rPr>
              <w:t xml:space="preserve"> </w:t>
            </w:r>
            <w:r w:rsidR="00244B50">
              <w:rPr>
                <w:rFonts w:ascii="Times New Roman" w:hAnsi="Times New Roman"/>
              </w:rPr>
              <w:t xml:space="preserve"> </w:t>
            </w:r>
            <w:permEnd w:id="1828002896"/>
          </w:p>
        </w:tc>
        <w:tc>
          <w:tcPr>
            <w:tcW w:w="5029" w:type="dxa"/>
            <w:gridSpan w:val="10"/>
            <w:tcBorders>
              <w:left w:val="single" w:sz="4" w:space="0" w:color="000000"/>
            </w:tcBorders>
            <w:vAlign w:val="center"/>
          </w:tcPr>
          <w:p w14:paraId="12745A5F" w14:textId="77777777" w:rsidR="00EA0B67" w:rsidRPr="008E1211" w:rsidRDefault="00EA0B67" w:rsidP="00295AAB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così distinte:</w:t>
            </w:r>
          </w:p>
        </w:tc>
      </w:tr>
      <w:tr w:rsidR="00EA0B67" w:rsidRPr="008E1211" w14:paraId="42328582" w14:textId="77777777" w:rsidTr="000D5A85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72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94E4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525" w:type="dxa"/>
            <w:gridSpan w:val="18"/>
            <w:tcBorders>
              <w:left w:val="single" w:sz="4" w:space="0" w:color="auto"/>
            </w:tcBorders>
            <w:vAlign w:val="center"/>
          </w:tcPr>
          <w:p w14:paraId="546BAF57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6F44F1" w:rsidRPr="008E1211" w14:paraId="0F4B72BC" w14:textId="77777777" w:rsidTr="005924F1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997B" w14:textId="77777777" w:rsidR="006F44F1" w:rsidRPr="008E1211" w:rsidRDefault="006F44F1" w:rsidP="000D5A85">
            <w:pPr>
              <w:snapToGrid w:val="0"/>
            </w:pPr>
            <w:permStart w:id="1132675414" w:edGrp="everyone" w:colFirst="2" w:colLast="2"/>
            <w:permStart w:id="158746101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4164C193" w14:textId="77777777" w:rsidR="006F44F1" w:rsidRPr="008E1211" w:rsidRDefault="006F44F1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62FF97" w14:textId="77777777" w:rsidR="006F44F1" w:rsidRPr="008E1211" w:rsidRDefault="006F44F1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41FDE" w14:textId="77777777" w:rsidR="006F44F1" w:rsidRPr="008E1211" w:rsidRDefault="006F44F1" w:rsidP="000D5A8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76395" w14:textId="77777777" w:rsidR="006F44F1" w:rsidRPr="009B6938" w:rsidRDefault="006F44F1" w:rsidP="00F707A5">
            <w:pPr>
              <w:pStyle w:val="Corpotesto"/>
              <w:snapToGrid w:val="0"/>
              <w:jc w:val="left"/>
              <w:rPr>
                <w:b/>
                <w:sz w:val="16"/>
                <w:szCs w:val="16"/>
              </w:rPr>
            </w:pP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Nuova </w:t>
            </w:r>
            <w:permStart w:id="495329465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495329465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1907969438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907969438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permStart w:id="52563481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52563481"/>
            <w:r w:rsidRPr="009B6938">
              <w:rPr>
                <w:rStyle w:val="Rimandonotaapidipagina"/>
                <w:smallCaps/>
                <w:spacing w:val="20"/>
                <w:sz w:val="14"/>
                <w:szCs w:val="14"/>
              </w:rPr>
              <w:footnoteReference w:id="4"/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     RTO/RTV</w:t>
            </w:r>
            <w:permStart w:id="1429363456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429363456"/>
            <w:r w:rsidRPr="009B6938">
              <w:rPr>
                <w:rStyle w:val="Rimandonotaapidipagina"/>
                <w:b/>
                <w:sz w:val="16"/>
                <w:szCs w:val="16"/>
              </w:rPr>
              <w:footnoteReference w:id="5"/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vAlign w:val="center"/>
          </w:tcPr>
          <w:p w14:paraId="74344675" w14:textId="77777777" w:rsidR="006F44F1" w:rsidRPr="009B6938" w:rsidRDefault="006F44F1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F61C" w14:textId="77777777" w:rsidR="006F44F1" w:rsidRPr="009B6938" w:rsidRDefault="006F44F1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 €   </w:t>
            </w:r>
            <w:permStart w:id="2060722741" w:edGrp="everyone"/>
            <w:r w:rsidRPr="009B6938">
              <w:rPr>
                <w:rFonts w:ascii="Times New Roman" w:hAnsi="Times New Roman"/>
              </w:rPr>
              <w:t xml:space="preserve">  </w:t>
            </w:r>
            <w:permEnd w:id="2060722741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508A" w14:textId="77777777" w:rsidR="006F44F1" w:rsidRPr="009B6938" w:rsidRDefault="006F44F1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FV </w:t>
            </w:r>
            <w:permStart w:id="877881769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r w:rsidR="005439D9" w:rsidRPr="009B6938">
              <w:rPr>
                <w:rStyle w:val="Rimandonotaapidipagina"/>
                <w:smallCaps/>
                <w:spacing w:val="20"/>
                <w:sz w:val="14"/>
                <w:szCs w:val="14"/>
              </w:rPr>
              <w:footnoteReference w:id="6"/>
            </w:r>
            <w:permEnd w:id="877881769"/>
          </w:p>
        </w:tc>
      </w:tr>
      <w:permEnd w:id="1132675414"/>
      <w:permEnd w:id="158746101"/>
      <w:tr w:rsidR="00EA0B67" w:rsidRPr="008E1211" w14:paraId="734F9843" w14:textId="77777777" w:rsidTr="00F707A5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5D67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507520B8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387506B0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7C8E7197" w14:textId="77777777" w:rsidR="00EA0B67" w:rsidRPr="009B6938" w:rsidRDefault="00EA0B67" w:rsidP="00F707A5">
            <w:pPr>
              <w:pStyle w:val="Corpotesto"/>
              <w:snapToGrid w:val="0"/>
              <w:jc w:val="lef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B6938">
              <w:rPr>
                <w:rFonts w:ascii="Times New Roman" w:hAnsi="Times New Roman"/>
                <w:sz w:val="16"/>
                <w:szCs w:val="16"/>
              </w:rPr>
              <w:t>Sottocl./ categoria</w:t>
            </w:r>
            <w:r w:rsidRPr="009B6938">
              <w:rPr>
                <w:rStyle w:val="Rimandonotaapidipagina"/>
                <w:rFonts w:ascii="Times New Roman" w:hAnsi="Times New Roman"/>
              </w:rPr>
              <w:footnoteReference w:id="7"/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vAlign w:val="center"/>
          </w:tcPr>
          <w:p w14:paraId="7FA89E05" w14:textId="77777777" w:rsidR="00EA0B67" w:rsidRPr="009B6938" w:rsidRDefault="00EA0B67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02C322E0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vAlign w:val="center"/>
          </w:tcPr>
          <w:p w14:paraId="131DA4FF" w14:textId="77777777" w:rsidR="00EA0B67" w:rsidRPr="009B6938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5439D9" w:rsidRPr="008E1211" w14:paraId="54FBD088" w14:textId="77777777" w:rsidTr="00BE4F92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A13" w14:textId="77777777" w:rsidR="005439D9" w:rsidRPr="008E1211" w:rsidRDefault="005439D9" w:rsidP="000D5A85">
            <w:pPr>
              <w:snapToGrid w:val="0"/>
            </w:pPr>
            <w:permStart w:id="314381893" w:edGrp="everyone" w:colFirst="2" w:colLast="2"/>
            <w:permStart w:id="1504056453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116DCEEF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86D1C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E8D30" w14:textId="77777777" w:rsidR="005439D9" w:rsidRPr="008E1211" w:rsidRDefault="005439D9" w:rsidP="000D5A8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2B1EE3" w14:textId="77777777" w:rsidR="005439D9" w:rsidRPr="009B6938" w:rsidRDefault="005439D9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2096264589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096264589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146287618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46287618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permStart w:id="116865160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16865160"/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permStart w:id="561799795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561799795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vAlign w:val="center"/>
          </w:tcPr>
          <w:p w14:paraId="514CC9FF" w14:textId="77777777" w:rsidR="005439D9" w:rsidRPr="009B6938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2C2F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 €   </w:t>
            </w:r>
            <w:permStart w:id="1482967053" w:edGrp="everyone"/>
            <w:r w:rsidRPr="009B6938">
              <w:rPr>
                <w:rFonts w:ascii="Times New Roman" w:hAnsi="Times New Roman"/>
              </w:rPr>
              <w:t xml:space="preserve">  </w:t>
            </w:r>
            <w:permEnd w:id="1482967053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B3CF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FV </w:t>
            </w:r>
            <w:permStart w:id="213659277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13659277"/>
          </w:p>
        </w:tc>
      </w:tr>
      <w:permEnd w:id="314381893"/>
      <w:permEnd w:id="1504056453"/>
      <w:tr w:rsidR="00EA0B67" w:rsidRPr="008E1211" w14:paraId="49E340BC" w14:textId="77777777" w:rsidTr="00F707A5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169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E46B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3AF6D61B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2A809F9A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</w:tcBorders>
            <w:vAlign w:val="center"/>
          </w:tcPr>
          <w:p w14:paraId="2377AFF6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B6938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vAlign w:val="center"/>
          </w:tcPr>
          <w:p w14:paraId="41A6421D" w14:textId="77777777" w:rsidR="00EA0B67" w:rsidRPr="009B6938" w:rsidRDefault="00EA0B67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24332E5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vAlign w:val="center"/>
          </w:tcPr>
          <w:p w14:paraId="0704454D" w14:textId="77777777" w:rsidR="00EA0B67" w:rsidRPr="009B6938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5439D9" w:rsidRPr="008E1211" w14:paraId="585759CA" w14:textId="77777777" w:rsidTr="00E37AD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5B1E" w14:textId="77777777" w:rsidR="005439D9" w:rsidRPr="008E1211" w:rsidRDefault="005439D9" w:rsidP="000D5A85">
            <w:pPr>
              <w:snapToGrid w:val="0"/>
            </w:pPr>
            <w:permStart w:id="1892762657" w:edGrp="everyone" w:colFirst="2" w:colLast="2"/>
            <w:permStart w:id="1883133920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1CAF5A2E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346BE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DAB0E" w14:textId="77777777" w:rsidR="005439D9" w:rsidRPr="008E1211" w:rsidRDefault="005439D9" w:rsidP="000D5A8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783596" w14:textId="77777777" w:rsidR="005439D9" w:rsidRPr="009B6938" w:rsidRDefault="005439D9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145117879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45117879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1272776946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272776946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permStart w:id="674436521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674436521"/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permStart w:id="86206287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86206287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vAlign w:val="center"/>
          </w:tcPr>
          <w:p w14:paraId="7CACC548" w14:textId="77777777" w:rsidR="005439D9" w:rsidRPr="009B6938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5CDC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 €   </w:t>
            </w:r>
            <w:permStart w:id="1086800925" w:edGrp="everyone"/>
            <w:r w:rsidRPr="009B6938">
              <w:rPr>
                <w:rFonts w:ascii="Times New Roman" w:hAnsi="Times New Roman"/>
              </w:rPr>
              <w:t xml:space="preserve">  </w:t>
            </w:r>
            <w:permEnd w:id="1086800925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2794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FV </w:t>
            </w:r>
            <w:permStart w:id="1741185516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741185516"/>
          </w:p>
        </w:tc>
      </w:tr>
      <w:permEnd w:id="1892762657"/>
      <w:permEnd w:id="1883133920"/>
      <w:tr w:rsidR="00EA0B67" w:rsidRPr="008E1211" w14:paraId="3240D82C" w14:textId="77777777" w:rsidTr="00F707A5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9258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25270C64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66132AAC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</w:tcBorders>
            <w:vAlign w:val="center"/>
          </w:tcPr>
          <w:p w14:paraId="0858FA3B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B6938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vAlign w:val="center"/>
          </w:tcPr>
          <w:p w14:paraId="58845291" w14:textId="77777777" w:rsidR="00EA0B67" w:rsidRPr="009B6938" w:rsidRDefault="00EA0B67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67607A29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vAlign w:val="center"/>
          </w:tcPr>
          <w:p w14:paraId="7B3B6FE7" w14:textId="77777777" w:rsidR="00EA0B67" w:rsidRPr="009B6938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5439D9" w:rsidRPr="008E1211" w14:paraId="638DCA67" w14:textId="77777777" w:rsidTr="00A34479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CF25" w14:textId="77777777" w:rsidR="005439D9" w:rsidRPr="008E1211" w:rsidRDefault="005439D9" w:rsidP="000D5A85">
            <w:pPr>
              <w:snapToGrid w:val="0"/>
            </w:pPr>
            <w:permStart w:id="1011558547" w:edGrp="everyone" w:colFirst="2" w:colLast="2"/>
            <w:permStart w:id="789006695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4C64C35D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7A99D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2DC47" w14:textId="77777777" w:rsidR="005439D9" w:rsidRPr="008E1211" w:rsidRDefault="005439D9" w:rsidP="000D5A8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696D62" w14:textId="77777777" w:rsidR="005439D9" w:rsidRPr="009B6938" w:rsidRDefault="005439D9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950494295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950494295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584064028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584064028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permStart w:id="592919453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592919453"/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permStart w:id="1539048793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539048793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vAlign w:val="center"/>
          </w:tcPr>
          <w:p w14:paraId="4E95F70E" w14:textId="77777777" w:rsidR="005439D9" w:rsidRPr="009B6938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C59A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 €   </w:t>
            </w:r>
            <w:permStart w:id="896040599" w:edGrp="everyone"/>
            <w:r w:rsidRPr="009B6938">
              <w:rPr>
                <w:rFonts w:ascii="Times New Roman" w:hAnsi="Times New Roman"/>
              </w:rPr>
              <w:t xml:space="preserve">  </w:t>
            </w:r>
            <w:permEnd w:id="896040599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85E7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FV </w:t>
            </w:r>
            <w:permStart w:id="760551149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760551149"/>
          </w:p>
        </w:tc>
      </w:tr>
      <w:permEnd w:id="1011558547"/>
      <w:permEnd w:id="789006695"/>
      <w:tr w:rsidR="00EA0B67" w:rsidRPr="008E1211" w14:paraId="0D0775FD" w14:textId="77777777" w:rsidTr="00F707A5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C94D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3A2980CA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653E9BD9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</w:tcBorders>
            <w:vAlign w:val="center"/>
          </w:tcPr>
          <w:p w14:paraId="2DEDC533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B6938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vAlign w:val="center"/>
          </w:tcPr>
          <w:p w14:paraId="15B3088D" w14:textId="77777777" w:rsidR="00EA0B67" w:rsidRPr="009B6938" w:rsidRDefault="00EA0B67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05BC698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vAlign w:val="center"/>
          </w:tcPr>
          <w:p w14:paraId="2BDE5FA1" w14:textId="77777777" w:rsidR="00EA0B67" w:rsidRPr="009B6938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5439D9" w:rsidRPr="008E1211" w14:paraId="57093075" w14:textId="77777777" w:rsidTr="00CD22A8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1DDC" w14:textId="77777777" w:rsidR="005439D9" w:rsidRPr="008E1211" w:rsidRDefault="005439D9" w:rsidP="000D5A85">
            <w:pPr>
              <w:snapToGrid w:val="0"/>
            </w:pPr>
            <w:permStart w:id="330851344" w:edGrp="everyone" w:colFirst="2" w:colLast="2"/>
            <w:permStart w:id="223752678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06F46E8C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419A71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CED9FB" w14:textId="77777777" w:rsidR="005439D9" w:rsidRPr="008E1211" w:rsidRDefault="005439D9" w:rsidP="000D5A8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8D78D5" w14:textId="77777777" w:rsidR="005439D9" w:rsidRPr="009B6938" w:rsidRDefault="005439D9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2115919664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115919664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246423600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46423600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permStart w:id="390145867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390145867"/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permStart w:id="1652446833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652446833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vAlign w:val="center"/>
          </w:tcPr>
          <w:p w14:paraId="79614696" w14:textId="77777777" w:rsidR="005439D9" w:rsidRPr="009B6938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E613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 €   </w:t>
            </w:r>
            <w:permStart w:id="227690320" w:edGrp="everyone"/>
            <w:r w:rsidRPr="009B6938">
              <w:rPr>
                <w:rFonts w:ascii="Times New Roman" w:hAnsi="Times New Roman"/>
              </w:rPr>
              <w:t xml:space="preserve">  </w:t>
            </w:r>
            <w:permEnd w:id="227690320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2ADE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FV </w:t>
            </w:r>
            <w:permStart w:id="911301959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911301959"/>
          </w:p>
        </w:tc>
      </w:tr>
      <w:permEnd w:id="330851344"/>
      <w:permEnd w:id="223752678"/>
      <w:tr w:rsidR="00EA0B67" w:rsidRPr="008E1211" w14:paraId="48CC2709" w14:textId="77777777" w:rsidTr="00F707A5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DFFC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6861741A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7DAFF411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</w:tcBorders>
            <w:vAlign w:val="center"/>
          </w:tcPr>
          <w:p w14:paraId="62331C38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B6938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137" w:type="dxa"/>
            <w:gridSpan w:val="7"/>
            <w:tcBorders>
              <w:top w:val="single" w:sz="4" w:space="0" w:color="000000"/>
            </w:tcBorders>
            <w:vAlign w:val="center"/>
          </w:tcPr>
          <w:p w14:paraId="5DCE8DD9" w14:textId="77777777" w:rsidR="00EA0B67" w:rsidRPr="009B6938" w:rsidRDefault="00EA0B67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5824A130" w14:textId="77777777" w:rsidR="00EA0B67" w:rsidRPr="009B6938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000000"/>
            </w:tcBorders>
            <w:vAlign w:val="center"/>
          </w:tcPr>
          <w:p w14:paraId="104882BC" w14:textId="77777777" w:rsidR="00EA0B67" w:rsidRPr="009B6938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5439D9" w:rsidRPr="008E1211" w14:paraId="2BA19499" w14:textId="77777777" w:rsidTr="00C22A7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5BB6" w14:textId="77777777" w:rsidR="005439D9" w:rsidRPr="008E1211" w:rsidRDefault="005439D9" w:rsidP="000D5A85">
            <w:pPr>
              <w:snapToGrid w:val="0"/>
            </w:pPr>
            <w:permStart w:id="1993478280" w:edGrp="everyone" w:colFirst="2" w:colLast="2"/>
            <w:permStart w:id="947335999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04852DFC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8E1211">
              <w:rPr>
                <w:rFonts w:ascii="Times New Roman" w:hAnsi="Times New Roman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41E05C" w14:textId="77777777" w:rsidR="005439D9" w:rsidRPr="008E1211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8EBA8" w14:textId="77777777" w:rsidR="005439D9" w:rsidRPr="008E1211" w:rsidRDefault="005439D9" w:rsidP="000D5A8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76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57BBF" w14:textId="77777777" w:rsidR="005439D9" w:rsidRPr="009B6938" w:rsidRDefault="005439D9" w:rsidP="00F707A5">
            <w:pPr>
              <w:pStyle w:val="Corpotesto"/>
              <w:snapToGrid w:val="0"/>
              <w:ind w:left="-212" w:firstLine="212"/>
              <w:jc w:val="center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406485604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406485604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288168367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88168367"/>
            <w:r w:rsidRPr="009B6938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D.M. 09-05-2007 </w:t>
            </w:r>
            <w:permStart w:id="2135961646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135961646"/>
            <w:r w:rsidRPr="009B6938">
              <w:rPr>
                <w:rFonts w:ascii="Times New Roman" w:hAnsi="Times New Roman"/>
                <w:b/>
                <w:sz w:val="16"/>
                <w:szCs w:val="16"/>
              </w:rPr>
              <w:t xml:space="preserve">       RTO/RTV</w:t>
            </w:r>
            <w:permStart w:id="521431010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521431010"/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  <w:vAlign w:val="center"/>
          </w:tcPr>
          <w:p w14:paraId="61E947FE" w14:textId="77777777" w:rsidR="005439D9" w:rsidRPr="009B6938" w:rsidRDefault="005439D9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D3FB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 €   </w:t>
            </w:r>
            <w:permStart w:id="520319884" w:edGrp="everyone"/>
            <w:r w:rsidRPr="009B6938">
              <w:rPr>
                <w:rFonts w:ascii="Times New Roman" w:hAnsi="Times New Roman"/>
              </w:rPr>
              <w:t xml:space="preserve">  </w:t>
            </w:r>
            <w:permEnd w:id="520319884"/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35ED" w14:textId="77777777" w:rsidR="005439D9" w:rsidRPr="009B6938" w:rsidRDefault="005439D9" w:rsidP="004D0B17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</w:rPr>
            </w:pPr>
            <w:r w:rsidRPr="009B6938">
              <w:rPr>
                <w:rFonts w:ascii="Times New Roman" w:hAnsi="Times New Roman"/>
              </w:rPr>
              <w:t xml:space="preserve">FV </w:t>
            </w:r>
            <w:permStart w:id="536043393" w:edGrp="everyone"/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38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A75D8">
              <w:rPr>
                <w:smallCaps/>
                <w:spacing w:val="20"/>
                <w:sz w:val="14"/>
                <w:szCs w:val="14"/>
              </w:rPr>
            </w:r>
            <w:r w:rsidR="000A75D8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="008F478E" w:rsidRPr="009B6938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536043393"/>
          </w:p>
        </w:tc>
      </w:tr>
      <w:permEnd w:id="1993478280"/>
      <w:permEnd w:id="947335999"/>
      <w:tr w:rsidR="00EA0B67" w:rsidRPr="008E1211" w14:paraId="3B253C93" w14:textId="77777777" w:rsidTr="000F13E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80B4" w14:textId="77777777" w:rsidR="00EA0B67" w:rsidRPr="008E121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14:paraId="3D2C7266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14:paraId="6D2D9A61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000000"/>
            </w:tcBorders>
            <w:vAlign w:val="center"/>
          </w:tcPr>
          <w:p w14:paraId="09886797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8E1211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013" w:type="dxa"/>
            <w:gridSpan w:val="7"/>
            <w:tcBorders>
              <w:top w:val="single" w:sz="4" w:space="0" w:color="000000"/>
            </w:tcBorders>
            <w:vAlign w:val="center"/>
          </w:tcPr>
          <w:p w14:paraId="50FAB225" w14:textId="77777777" w:rsidR="00EA0B67" w:rsidRPr="008E1211" w:rsidRDefault="00EA0B67" w:rsidP="00715D2C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3C910850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</w:tcBorders>
            <w:vAlign w:val="center"/>
          </w:tcPr>
          <w:p w14:paraId="22F8BADC" w14:textId="77777777" w:rsidR="00EA0B67" w:rsidRPr="008E121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</w:tbl>
    <w:p w14:paraId="1E91A527" w14:textId="77777777" w:rsidR="00EA0B67" w:rsidRPr="008E1211" w:rsidRDefault="00EA0B67" w:rsidP="00EA0B67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</w:p>
    <w:p w14:paraId="54798329" w14:textId="77777777" w:rsidR="007E7E90" w:rsidRPr="008E1211" w:rsidRDefault="007E7E90" w:rsidP="00EA0B67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</w:p>
    <w:p w14:paraId="54A9AC5C" w14:textId="77777777" w:rsidR="007E7E90" w:rsidRPr="008E1211" w:rsidRDefault="007E7E90" w:rsidP="00EA0B67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  <w:r w:rsidRPr="008E1211">
        <w:rPr>
          <w:rFonts w:ascii="Times New Roman" w:hAnsi="Times New Roman"/>
          <w:b/>
          <w:sz w:val="18"/>
          <w:szCs w:val="18"/>
        </w:rPr>
        <w:br w:type="page"/>
      </w:r>
    </w:p>
    <w:p w14:paraId="0C4637EA" w14:textId="77777777" w:rsidR="00EA0B67" w:rsidRPr="008E1211" w:rsidRDefault="00EA0B67" w:rsidP="00EA0B67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  <w:r w:rsidRPr="008E1211">
        <w:rPr>
          <w:rFonts w:ascii="Times New Roman" w:hAnsi="Times New Roman"/>
          <w:b/>
          <w:sz w:val="18"/>
          <w:szCs w:val="18"/>
        </w:rPr>
        <w:lastRenderedPageBreak/>
        <w:t>Eventuale altro indirizzo presso il quale si chiede di inviare la corrispondenza: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3"/>
        <w:gridCol w:w="2219"/>
        <w:gridCol w:w="778"/>
        <w:gridCol w:w="907"/>
        <w:gridCol w:w="227"/>
        <w:gridCol w:w="2686"/>
        <w:gridCol w:w="911"/>
      </w:tblGrid>
      <w:tr w:rsidR="00EA0B67" w:rsidRPr="008E1211" w14:paraId="014442C6" w14:textId="77777777" w:rsidTr="00131111">
        <w:trPr>
          <w:trHeight w:val="181"/>
        </w:trPr>
        <w:tc>
          <w:tcPr>
            <w:tcW w:w="53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DBD476" w14:textId="77777777" w:rsidR="00EA0B67" w:rsidRPr="008E1211" w:rsidRDefault="00EA0B67" w:rsidP="00295AAB">
            <w:pPr>
              <w:pStyle w:val="Corpodeltestopiccolo-Luraschi"/>
              <w:snapToGrid w:val="0"/>
              <w:jc w:val="left"/>
              <w:rPr>
                <w:sz w:val="20"/>
              </w:rPr>
            </w:pPr>
            <w:permStart w:id="1495954071" w:edGrp="everyone" w:colFirst="0" w:colLast="0"/>
            <w:permStart w:id="1615885658" w:edGrp="everyone" w:colFirst="1" w:colLast="1"/>
          </w:p>
        </w:tc>
        <w:tc>
          <w:tcPr>
            <w:tcW w:w="47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14:paraId="1872A583" w14:textId="77777777" w:rsidR="00EA0B67" w:rsidRPr="008E1211" w:rsidRDefault="00EA0B67" w:rsidP="00295AAB">
            <w:pPr>
              <w:pStyle w:val="Corpodeltesto-luraschi"/>
              <w:snapToGrid w:val="0"/>
              <w:jc w:val="left"/>
            </w:pPr>
          </w:p>
        </w:tc>
      </w:tr>
      <w:permEnd w:id="1495954071"/>
      <w:permEnd w:id="1615885658"/>
      <w:tr w:rsidR="00EA0B67" w:rsidRPr="008E1211" w14:paraId="2E252483" w14:textId="77777777" w:rsidTr="00131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0" w:type="dxa"/>
            <w:gridSpan w:val="3"/>
          </w:tcPr>
          <w:p w14:paraId="32C2518A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Cognome</w:t>
            </w:r>
          </w:p>
        </w:tc>
        <w:tc>
          <w:tcPr>
            <w:tcW w:w="4731" w:type="dxa"/>
            <w:gridSpan w:val="4"/>
          </w:tcPr>
          <w:p w14:paraId="63BEEA08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Nome</w:t>
            </w:r>
          </w:p>
        </w:tc>
      </w:tr>
      <w:tr w:rsidR="00EA0B67" w:rsidRPr="008E1211" w14:paraId="2D809451" w14:textId="77777777" w:rsidTr="0013111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6"/>
        </w:trPr>
        <w:tc>
          <w:tcPr>
            <w:tcW w:w="454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69173" w14:textId="77777777" w:rsidR="00EA0B67" w:rsidRPr="008E1211" w:rsidRDefault="00EA0B67" w:rsidP="00295AAB">
            <w:pPr>
              <w:pStyle w:val="Corpodeltesto-luraschi"/>
              <w:snapToGrid w:val="0"/>
              <w:jc w:val="left"/>
            </w:pPr>
            <w:permStart w:id="630401811" w:edGrp="everyone" w:colFirst="0" w:colLast="0"/>
            <w:permStart w:id="730735702" w:edGrp="everyone" w:colFirst="1" w:colLast="1"/>
            <w:permStart w:id="1076827095" w:edGrp="everyone" w:colFirst="2" w:colLast="2"/>
            <w:permStart w:id="909771036" w:edGrp="everyone" w:colFirst="3" w:colLast="3"/>
            <w:permStart w:id="1383011871" w:edGrp="everyone" w:colFirst="4" w:colLast="4"/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6DD24" w14:textId="77777777" w:rsidR="00EA0B67" w:rsidRPr="008E1211" w:rsidRDefault="00EA0B67" w:rsidP="00295AAB">
            <w:pPr>
              <w:pStyle w:val="Corpodeltesto-luraschi"/>
              <w:snapToGrid w:val="0"/>
              <w:jc w:val="left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E8B4B" w14:textId="77777777" w:rsidR="00EA0B67" w:rsidRPr="008E1211" w:rsidRDefault="00EA0B67" w:rsidP="00295AAB">
            <w:pPr>
              <w:pStyle w:val="Corpodeltesto-luraschi"/>
              <w:snapToGrid w:val="0"/>
              <w:jc w:val="left"/>
            </w:pPr>
          </w:p>
        </w:tc>
        <w:tc>
          <w:tcPr>
            <w:tcW w:w="2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26E3A" w14:textId="77777777" w:rsidR="00EA0B67" w:rsidRPr="008E1211" w:rsidRDefault="00EA0B67" w:rsidP="00295AAB">
            <w:pPr>
              <w:pStyle w:val="Corpodeltesto-luraschi"/>
              <w:snapToGrid w:val="0"/>
              <w:jc w:val="left"/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6076" w14:textId="77777777" w:rsidR="00EA0B67" w:rsidRPr="008E1211" w:rsidRDefault="00EA0B67" w:rsidP="00295AAB">
            <w:pPr>
              <w:pStyle w:val="Corpodeltesto-luraschi"/>
              <w:snapToGrid w:val="0"/>
              <w:ind w:left="5" w:right="335"/>
              <w:jc w:val="left"/>
            </w:pPr>
          </w:p>
        </w:tc>
      </w:tr>
      <w:permEnd w:id="630401811"/>
      <w:permEnd w:id="730735702"/>
      <w:permEnd w:id="1076827095"/>
      <w:permEnd w:id="909771036"/>
      <w:permEnd w:id="1383011871"/>
      <w:tr w:rsidR="00EA0B67" w:rsidRPr="008E1211" w14:paraId="2E0C6ECC" w14:textId="77777777" w:rsidTr="00131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2" w:type="dxa"/>
            <w:gridSpan w:val="2"/>
            <w:tcBorders>
              <w:top w:val="single" w:sz="4" w:space="0" w:color="000000"/>
            </w:tcBorders>
          </w:tcPr>
          <w:p w14:paraId="38C6AE3C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indirizzo</w:t>
            </w:r>
          </w:p>
        </w:tc>
        <w:tc>
          <w:tcPr>
            <w:tcW w:w="778" w:type="dxa"/>
            <w:tcBorders>
              <w:top w:val="single" w:sz="1" w:space="0" w:color="000000"/>
            </w:tcBorders>
          </w:tcPr>
          <w:p w14:paraId="39170039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n. civico</w:t>
            </w:r>
          </w:p>
        </w:tc>
        <w:tc>
          <w:tcPr>
            <w:tcW w:w="1134" w:type="dxa"/>
            <w:gridSpan w:val="2"/>
          </w:tcPr>
          <w:p w14:paraId="42706F09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8E1211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686" w:type="dxa"/>
          </w:tcPr>
          <w:p w14:paraId="6E608E6C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comune</w:t>
            </w:r>
          </w:p>
        </w:tc>
        <w:tc>
          <w:tcPr>
            <w:tcW w:w="911" w:type="dxa"/>
          </w:tcPr>
          <w:p w14:paraId="0944C37E" w14:textId="77777777" w:rsidR="00EA0B67" w:rsidRPr="008E121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Provincia</w:t>
            </w:r>
          </w:p>
        </w:tc>
      </w:tr>
      <w:tr w:rsidR="00B219B6" w:rsidRPr="008E1211" w14:paraId="4163097E" w14:textId="77777777" w:rsidTr="001311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3"/>
        </w:trPr>
        <w:tc>
          <w:tcPr>
            <w:tcW w:w="2323" w:type="dxa"/>
            <w:tcBorders>
              <w:top w:val="nil"/>
              <w:bottom w:val="single" w:sz="4" w:space="0" w:color="000000"/>
            </w:tcBorders>
            <w:vAlign w:val="center"/>
          </w:tcPr>
          <w:p w14:paraId="2E036087" w14:textId="77777777" w:rsidR="00B219B6" w:rsidRPr="008E1211" w:rsidRDefault="00B219B6" w:rsidP="00295AAB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  <w:permStart w:id="1111831333" w:edGrp="everyone" w:colFirst="0" w:colLast="0"/>
            <w:permStart w:id="2018055028" w:edGrp="everyone" w:colFirst="1" w:colLast="1"/>
            <w:permStart w:id="403990792" w:edGrp="everyone" w:colFirst="2" w:colLast="2"/>
          </w:p>
        </w:tc>
        <w:tc>
          <w:tcPr>
            <w:tcW w:w="390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529ADB68" w14:textId="77777777" w:rsidR="00B219B6" w:rsidRPr="008E1211" w:rsidRDefault="00B219B6" w:rsidP="00295AAB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382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19DFFFBF" w14:textId="77777777" w:rsidR="00B219B6" w:rsidRPr="008E1211" w:rsidRDefault="00B219B6" w:rsidP="00295AAB">
            <w:pPr>
              <w:pStyle w:val="Corpodeltesto-luraschi"/>
              <w:snapToGrid w:val="0"/>
              <w:jc w:val="left"/>
            </w:pPr>
          </w:p>
        </w:tc>
      </w:tr>
      <w:permEnd w:id="1111831333"/>
      <w:permEnd w:id="2018055028"/>
      <w:permEnd w:id="403990792"/>
      <w:tr w:rsidR="00B219B6" w:rsidRPr="008E1211" w14:paraId="7DC75DCC" w14:textId="77777777" w:rsidTr="001311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2323" w:type="dxa"/>
            <w:tcBorders>
              <w:left w:val="nil"/>
              <w:bottom w:val="nil"/>
              <w:right w:val="nil"/>
            </w:tcBorders>
          </w:tcPr>
          <w:p w14:paraId="0F700F14" w14:textId="77777777" w:rsidR="00B219B6" w:rsidRPr="008E1211" w:rsidRDefault="00B219B6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telefono</w:t>
            </w:r>
          </w:p>
        </w:tc>
        <w:tc>
          <w:tcPr>
            <w:tcW w:w="3904" w:type="dxa"/>
            <w:gridSpan w:val="3"/>
            <w:tcBorders>
              <w:left w:val="nil"/>
              <w:bottom w:val="nil"/>
              <w:right w:val="nil"/>
            </w:tcBorders>
          </w:tcPr>
          <w:p w14:paraId="58FF1FBF" w14:textId="77777777" w:rsidR="00B219B6" w:rsidRPr="008E1211" w:rsidRDefault="00B219B6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3824" w:type="dxa"/>
            <w:gridSpan w:val="3"/>
            <w:tcBorders>
              <w:left w:val="nil"/>
              <w:bottom w:val="nil"/>
              <w:right w:val="nil"/>
            </w:tcBorders>
          </w:tcPr>
          <w:p w14:paraId="4E71C60A" w14:textId="77777777" w:rsidR="00B219B6" w:rsidRPr="008E1211" w:rsidRDefault="00B219B6" w:rsidP="000D5A85">
            <w:pPr>
              <w:snapToGrid w:val="0"/>
              <w:jc w:val="center"/>
              <w:rPr>
                <w:sz w:val="14"/>
                <w:szCs w:val="14"/>
              </w:rPr>
            </w:pPr>
            <w:r w:rsidRPr="008E1211">
              <w:rPr>
                <w:sz w:val="14"/>
                <w:szCs w:val="14"/>
              </w:rPr>
              <w:t>indirizzo di posta elettronica</w:t>
            </w:r>
            <w:r w:rsidR="009F5436" w:rsidRPr="008E1211">
              <w:rPr>
                <w:sz w:val="14"/>
                <w:szCs w:val="14"/>
              </w:rPr>
              <w:t xml:space="preserve"> certificata</w:t>
            </w:r>
          </w:p>
        </w:tc>
      </w:tr>
    </w:tbl>
    <w:p w14:paraId="64665816" w14:textId="77777777" w:rsidR="00EA0B67" w:rsidRPr="008E1211" w:rsidRDefault="00EA0B67" w:rsidP="00EA0B67">
      <w:pPr>
        <w:pStyle w:val="Corpotesto"/>
        <w:tabs>
          <w:tab w:val="left" w:pos="9356"/>
        </w:tabs>
        <w:ind w:left="425" w:right="282" w:hanging="425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2"/>
        <w:gridCol w:w="1792"/>
        <w:gridCol w:w="4687"/>
      </w:tblGrid>
      <w:tr w:rsidR="00EA0B67" w:rsidRPr="008E1211" w14:paraId="3B9DDE25" w14:textId="77777777" w:rsidTr="000D5A85">
        <w:trPr>
          <w:cantSplit/>
          <w:trHeight w:val="265"/>
        </w:trPr>
        <w:tc>
          <w:tcPr>
            <w:tcW w:w="1734" w:type="pct"/>
            <w:tcBorders>
              <w:bottom w:val="single" w:sz="4" w:space="0" w:color="000000"/>
            </w:tcBorders>
            <w:vAlign w:val="center"/>
          </w:tcPr>
          <w:p w14:paraId="454E434C" w14:textId="77777777" w:rsidR="00EA0B67" w:rsidRPr="00244B50" w:rsidRDefault="00EA0B67" w:rsidP="000D5A85">
            <w:pPr>
              <w:pStyle w:val="Corpodeltestopiccolo-Luraschi"/>
              <w:snapToGrid w:val="0"/>
              <w:rPr>
                <w:sz w:val="20"/>
              </w:rPr>
            </w:pPr>
            <w:permStart w:id="1274312086" w:edGrp="everyone" w:colFirst="2" w:colLast="2"/>
            <w:permStart w:id="993467761" w:edGrp="everyone" w:colFirst="0" w:colLast="0"/>
          </w:p>
        </w:tc>
        <w:tc>
          <w:tcPr>
            <w:tcW w:w="903" w:type="pct"/>
            <w:vAlign w:val="center"/>
          </w:tcPr>
          <w:p w14:paraId="66788563" w14:textId="77777777" w:rsidR="00EA0B67" w:rsidRPr="008E1211" w:rsidRDefault="00EA0B67" w:rsidP="000D5A85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362" w:type="pct"/>
            <w:tcBorders>
              <w:bottom w:val="single" w:sz="4" w:space="0" w:color="000000"/>
            </w:tcBorders>
            <w:vAlign w:val="center"/>
          </w:tcPr>
          <w:p w14:paraId="38A20B72" w14:textId="77777777" w:rsidR="00EA0B67" w:rsidRPr="008E1211" w:rsidRDefault="00EA0B67" w:rsidP="008979E9">
            <w:pPr>
              <w:pStyle w:val="Corpotesto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permEnd w:id="1274312086"/>
      <w:permEnd w:id="993467761"/>
      <w:tr w:rsidR="00EA0B67" w:rsidRPr="008E1211" w14:paraId="46AB186E" w14:textId="77777777" w:rsidTr="000D5A85">
        <w:trPr>
          <w:cantSplit/>
        </w:trPr>
        <w:tc>
          <w:tcPr>
            <w:tcW w:w="1734" w:type="pct"/>
          </w:tcPr>
          <w:p w14:paraId="32600117" w14:textId="77777777" w:rsidR="00EA0B67" w:rsidRPr="008E1211" w:rsidRDefault="00EA0B67" w:rsidP="000D5A85">
            <w:pPr>
              <w:pStyle w:val="Corpodeltestopiccolo-Luraschi"/>
              <w:snapToGrid w:val="0"/>
            </w:pPr>
            <w:r w:rsidRPr="008E1211">
              <w:t>Data</w:t>
            </w:r>
          </w:p>
        </w:tc>
        <w:tc>
          <w:tcPr>
            <w:tcW w:w="903" w:type="pct"/>
          </w:tcPr>
          <w:p w14:paraId="2816AC6B" w14:textId="77777777" w:rsidR="00EA0B67" w:rsidRPr="008E1211" w:rsidRDefault="00EA0B67" w:rsidP="000D5A85">
            <w:pPr>
              <w:pStyle w:val="Corpodeltestopiccolo-Luraschi"/>
              <w:snapToGrid w:val="0"/>
            </w:pPr>
          </w:p>
        </w:tc>
        <w:tc>
          <w:tcPr>
            <w:tcW w:w="2362" w:type="pct"/>
          </w:tcPr>
          <w:p w14:paraId="08E14F47" w14:textId="77777777" w:rsidR="00EA0B67" w:rsidRPr="008E1211" w:rsidRDefault="00EA0B67" w:rsidP="000D5A85">
            <w:pPr>
              <w:pStyle w:val="Corpodeltestopiccolo-Luraschi"/>
              <w:snapToGrid w:val="0"/>
            </w:pPr>
            <w:r w:rsidRPr="008E1211">
              <w:t>Firma</w:t>
            </w:r>
          </w:p>
        </w:tc>
      </w:tr>
    </w:tbl>
    <w:p w14:paraId="2CD5124C" w14:textId="77777777" w:rsidR="00EA0B67" w:rsidRPr="008E1211" w:rsidRDefault="00EA0B67" w:rsidP="00EA0B67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  <w:i/>
          <w:sz w:val="16"/>
          <w:szCs w:val="16"/>
        </w:rPr>
      </w:pPr>
      <w:r w:rsidRPr="008E1211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8E1211">
        <w:rPr>
          <w:rFonts w:ascii="Times New Roman" w:hAnsi="Times New Roman"/>
          <w:i/>
          <w:sz w:val="16"/>
          <w:szCs w:val="16"/>
        </w:rPr>
        <w:t>La firma deve essere apposta alla presenza del pubblico ufficiale addetto alla ricezione della segnalazione. In alternativa, la segnalazione, debitamente sottoscritta dal richiedente, può essere presentata da altra persona o inoltrata a mezzo posta; in tali casi, alla segnalazione deve essere allegata fotocopia del documento di riconoscimento del richiedente (DPR 445/2000).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1443"/>
        <w:gridCol w:w="592"/>
        <w:gridCol w:w="1183"/>
        <w:gridCol w:w="592"/>
        <w:gridCol w:w="887"/>
        <w:gridCol w:w="1479"/>
        <w:gridCol w:w="3220"/>
        <w:gridCol w:w="262"/>
      </w:tblGrid>
      <w:tr w:rsidR="00842709" w:rsidRPr="008E1211" w14:paraId="79C08D44" w14:textId="77777777" w:rsidTr="00131111">
        <w:trPr>
          <w:cantSplit/>
          <w:trHeight w:val="232"/>
        </w:trPr>
        <w:tc>
          <w:tcPr>
            <w:tcW w:w="10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BB64" w14:textId="77777777" w:rsidR="00842709" w:rsidRPr="008E1211" w:rsidRDefault="00842709" w:rsidP="000D5A85">
            <w:pPr>
              <w:pStyle w:val="Corpotesto"/>
              <w:spacing w:before="40" w:after="40"/>
              <w:jc w:val="left"/>
              <w:rPr>
                <w:rFonts w:ascii="Times New Roman" w:hAnsi="Times New Roman"/>
                <w:i/>
                <w:sz w:val="16"/>
              </w:rPr>
            </w:pPr>
            <w:r w:rsidRPr="008E1211"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842709" w:rsidRPr="008E1211" w14:paraId="58A48833" w14:textId="77777777" w:rsidTr="00131111">
        <w:trPr>
          <w:cantSplit/>
          <w:trHeight w:val="232"/>
        </w:trPr>
        <w:tc>
          <w:tcPr>
            <w:tcW w:w="100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F874C5" w14:textId="77777777" w:rsidR="00842709" w:rsidRPr="008E1211" w:rsidRDefault="00842709" w:rsidP="000D5A85">
            <w:pPr>
              <w:pStyle w:val="Corpotesto"/>
              <w:spacing w:before="60" w:after="120"/>
              <w:jc w:val="left"/>
              <w:rPr>
                <w:rFonts w:ascii="Times New Roman" w:hAnsi="Times New Roman"/>
                <w:sz w:val="16"/>
              </w:rPr>
            </w:pPr>
            <w:r w:rsidRPr="008E1211">
              <w:rPr>
                <w:rFonts w:ascii="Times New Roman" w:hAnsi="Times New Roman"/>
                <w:sz w:val="16"/>
              </w:rPr>
              <w:t xml:space="preserve">Il sottoscritto,  per il ritiro dell’attestato di presentazione e per  gli eventuali chiarimenti tecnici in ordine alla presente </w:t>
            </w:r>
            <w:r w:rsidR="002776EB" w:rsidRPr="008E1211">
              <w:rPr>
                <w:rFonts w:ascii="Times New Roman" w:hAnsi="Times New Roman"/>
                <w:sz w:val="16"/>
              </w:rPr>
              <w:t>Segnalazione</w:t>
            </w:r>
            <w:r w:rsidRPr="008E1211">
              <w:rPr>
                <w:rFonts w:ascii="Times New Roman" w:hAnsi="Times New Roman"/>
                <w:sz w:val="16"/>
              </w:rPr>
              <w:t>, delega il/la sig.</w:t>
            </w:r>
          </w:p>
        </w:tc>
      </w:tr>
      <w:tr w:rsidR="00842709" w:rsidRPr="008E1211" w14:paraId="3146AA32" w14:textId="77777777" w:rsidTr="00131111">
        <w:trPr>
          <w:cantSplit/>
          <w:trHeight w:val="280"/>
        </w:trPr>
        <w:tc>
          <w:tcPr>
            <w:tcW w:w="403" w:type="dxa"/>
            <w:tcBorders>
              <w:left w:val="single" w:sz="4" w:space="0" w:color="auto"/>
            </w:tcBorders>
            <w:vAlign w:val="center"/>
          </w:tcPr>
          <w:p w14:paraId="3B09F640" w14:textId="77777777" w:rsidR="00842709" w:rsidRPr="008E1211" w:rsidRDefault="00842709" w:rsidP="00295AAB">
            <w:pPr>
              <w:pStyle w:val="Corpotesto"/>
              <w:jc w:val="left"/>
              <w:rPr>
                <w:rFonts w:ascii="Times New Roman" w:hAnsi="Times New Roman"/>
              </w:rPr>
            </w:pPr>
            <w:permStart w:id="1257799363" w:edGrp="everyone" w:colFirst="1" w:colLast="1"/>
            <w:permStart w:id="1833848039" w:edGrp="everyone" w:colFirst="2" w:colLast="2"/>
            <w:permStart w:id="1359613070" w:edGrp="everyone" w:colFirst="3" w:colLast="3"/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38DA68" w14:textId="77777777" w:rsidR="00842709" w:rsidRPr="008E1211" w:rsidRDefault="00842709" w:rsidP="00295AAB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  <w:tc>
          <w:tcPr>
            <w:tcW w:w="473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1F8381" w14:textId="77777777" w:rsidR="00842709" w:rsidRPr="008E1211" w:rsidRDefault="00842709" w:rsidP="00295AAB">
            <w:pPr>
              <w:pStyle w:val="Corpotesto"/>
              <w:jc w:val="left"/>
              <w:rPr>
                <w:rFonts w:ascii="Times New Roman" w:hAnsi="Times New Roman"/>
              </w:rPr>
            </w:pPr>
          </w:p>
        </w:tc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966C" w14:textId="77777777" w:rsidR="00842709" w:rsidRPr="008E1211" w:rsidRDefault="00842709" w:rsidP="00295AAB">
            <w:pPr>
              <w:pStyle w:val="Corpotes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62" w:type="dxa"/>
            <w:tcBorders>
              <w:left w:val="nil"/>
              <w:right w:val="single" w:sz="4" w:space="0" w:color="auto"/>
            </w:tcBorders>
            <w:vAlign w:val="center"/>
          </w:tcPr>
          <w:p w14:paraId="170B8DAB" w14:textId="77777777" w:rsidR="00842709" w:rsidRPr="008E1211" w:rsidRDefault="00842709" w:rsidP="00295AAB">
            <w:pPr>
              <w:pStyle w:val="Corpotesto"/>
              <w:jc w:val="left"/>
              <w:rPr>
                <w:rFonts w:ascii="Times New Roman" w:hAnsi="Times New Roman"/>
                <w:b/>
              </w:rPr>
            </w:pPr>
          </w:p>
        </w:tc>
      </w:tr>
      <w:permEnd w:id="1257799363"/>
      <w:permEnd w:id="1833848039"/>
      <w:permEnd w:id="1359613070"/>
      <w:tr w:rsidR="00842709" w:rsidRPr="008E1211" w14:paraId="2E749033" w14:textId="77777777" w:rsidTr="00131111">
        <w:trPr>
          <w:cantSplit/>
        </w:trPr>
        <w:tc>
          <w:tcPr>
            <w:tcW w:w="403" w:type="dxa"/>
            <w:tcBorders>
              <w:left w:val="single" w:sz="4" w:space="0" w:color="auto"/>
            </w:tcBorders>
          </w:tcPr>
          <w:p w14:paraId="7EFC082B" w14:textId="77777777" w:rsidR="00842709" w:rsidRPr="008E121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443" w:type="dxa"/>
            <w:tcBorders>
              <w:left w:val="nil"/>
            </w:tcBorders>
          </w:tcPr>
          <w:p w14:paraId="25D248D1" w14:textId="77777777" w:rsidR="00842709" w:rsidRPr="008E121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8E1211">
              <w:rPr>
                <w:rFonts w:ascii="Times New Roman" w:hAnsi="Times New Roman"/>
                <w:sz w:val="10"/>
              </w:rPr>
              <w:t>Titolo professionale</w:t>
            </w:r>
          </w:p>
        </w:tc>
        <w:tc>
          <w:tcPr>
            <w:tcW w:w="4733" w:type="dxa"/>
            <w:gridSpan w:val="5"/>
          </w:tcPr>
          <w:p w14:paraId="0F4042AF" w14:textId="77777777" w:rsidR="00842709" w:rsidRPr="008E121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8E1211"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3220" w:type="dxa"/>
          </w:tcPr>
          <w:p w14:paraId="2F4AF55D" w14:textId="77777777" w:rsidR="00842709" w:rsidRPr="008E1211" w:rsidRDefault="00842709" w:rsidP="000D5A85">
            <w:pPr>
              <w:pStyle w:val="Corpotesto"/>
              <w:jc w:val="center"/>
              <w:rPr>
                <w:rFonts w:ascii="Times New Roman" w:hAnsi="Times New Roman"/>
                <w:b/>
                <w:sz w:val="16"/>
              </w:rPr>
            </w:pPr>
            <w:r w:rsidRPr="008E1211"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262" w:type="dxa"/>
            <w:tcBorders>
              <w:top w:val="nil"/>
              <w:right w:val="single" w:sz="4" w:space="0" w:color="auto"/>
            </w:tcBorders>
          </w:tcPr>
          <w:p w14:paraId="69B3B6B1" w14:textId="77777777" w:rsidR="00842709" w:rsidRPr="008E121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842709" w:rsidRPr="008E1211" w14:paraId="601A8617" w14:textId="77777777" w:rsidTr="00131111">
        <w:trPr>
          <w:cantSplit/>
          <w:trHeight w:val="280"/>
        </w:trPr>
        <w:tc>
          <w:tcPr>
            <w:tcW w:w="2438" w:type="dxa"/>
            <w:gridSpan w:val="3"/>
            <w:tcBorders>
              <w:left w:val="single" w:sz="4" w:space="0" w:color="auto"/>
            </w:tcBorders>
            <w:vAlign w:val="center"/>
          </w:tcPr>
          <w:p w14:paraId="48CCBD95" w14:textId="77777777" w:rsidR="00842709" w:rsidRPr="008E1211" w:rsidRDefault="00842709" w:rsidP="00295AAB">
            <w:pPr>
              <w:pStyle w:val="Corpodeltesto-luraschi"/>
              <w:jc w:val="left"/>
              <w:rPr>
                <w:snapToGrid w:val="0"/>
                <w:sz w:val="16"/>
              </w:rPr>
            </w:pPr>
            <w:permStart w:id="1726624473" w:edGrp="everyone" w:colFirst="1" w:colLast="1"/>
            <w:r w:rsidRPr="008E1211">
              <w:rPr>
                <w:snapToGrid w:val="0"/>
                <w:sz w:val="16"/>
              </w:rPr>
              <w:t>domiciliato in</w:t>
            </w:r>
          </w:p>
        </w:tc>
        <w:tc>
          <w:tcPr>
            <w:tcW w:w="7361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DAC9" w14:textId="77777777" w:rsidR="00842709" w:rsidRPr="008E1211" w:rsidRDefault="00842709" w:rsidP="00295AAB">
            <w:pPr>
              <w:pStyle w:val="Corpodeltesto-luraschi"/>
              <w:jc w:val="left"/>
              <w:rPr>
                <w:snapToGrid w:val="0"/>
              </w:rPr>
            </w:pPr>
          </w:p>
        </w:tc>
        <w:tc>
          <w:tcPr>
            <w:tcW w:w="262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383532D" w14:textId="77777777" w:rsidR="00842709" w:rsidRPr="008E1211" w:rsidRDefault="00842709" w:rsidP="00295AAB">
            <w:pPr>
              <w:pStyle w:val="Corpodeltestopiccolo-Luraschi"/>
              <w:jc w:val="left"/>
              <w:rPr>
                <w:snapToGrid w:val="0"/>
                <w:sz w:val="20"/>
              </w:rPr>
            </w:pPr>
          </w:p>
        </w:tc>
      </w:tr>
      <w:permEnd w:id="1726624473"/>
      <w:tr w:rsidR="00842709" w:rsidRPr="008E1211" w14:paraId="1C588595" w14:textId="77777777" w:rsidTr="00131111">
        <w:trPr>
          <w:cantSplit/>
        </w:trPr>
        <w:tc>
          <w:tcPr>
            <w:tcW w:w="2438" w:type="dxa"/>
            <w:gridSpan w:val="3"/>
            <w:tcBorders>
              <w:left w:val="single" w:sz="4" w:space="0" w:color="auto"/>
            </w:tcBorders>
          </w:tcPr>
          <w:p w14:paraId="749708A7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7361" w:type="dxa"/>
            <w:gridSpan w:val="5"/>
          </w:tcPr>
          <w:p w14:paraId="6133E8E0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  <w:r w:rsidRPr="008E1211">
              <w:rPr>
                <w:snapToGrid w:val="0"/>
                <w:sz w:val="10"/>
              </w:rPr>
              <w:t>via – piazza</w:t>
            </w:r>
          </w:p>
        </w:tc>
        <w:tc>
          <w:tcPr>
            <w:tcW w:w="262" w:type="dxa"/>
            <w:tcBorders>
              <w:top w:val="nil"/>
              <w:right w:val="single" w:sz="4" w:space="0" w:color="auto"/>
            </w:tcBorders>
          </w:tcPr>
          <w:p w14:paraId="1F79BD1B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42709" w:rsidRPr="008E1211" w14:paraId="1BCF03D8" w14:textId="77777777" w:rsidTr="00131111">
        <w:trPr>
          <w:cantSplit/>
          <w:trHeight w:val="280"/>
        </w:trPr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977A1" w14:textId="77777777" w:rsidR="00842709" w:rsidRPr="008E1211" w:rsidRDefault="00842709" w:rsidP="00295AAB">
            <w:pPr>
              <w:pStyle w:val="Corpodeltestopiccolo-Luraschi"/>
              <w:jc w:val="left"/>
              <w:rPr>
                <w:snapToGrid w:val="0"/>
                <w:sz w:val="20"/>
              </w:rPr>
            </w:pPr>
            <w:permStart w:id="299654620" w:edGrp="everyone" w:colFirst="1" w:colLast="1"/>
            <w:permStart w:id="74344671" w:edGrp="everyone" w:colFirst="2" w:colLast="2"/>
            <w:permStart w:id="1457789244" w:edGrp="everyone" w:colFirst="3" w:colLast="3"/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0E72" w14:textId="77777777" w:rsidR="00842709" w:rsidRPr="008E1211" w:rsidRDefault="00842709" w:rsidP="00295AAB">
            <w:pPr>
              <w:pStyle w:val="Corpodeltestopiccolo-Luraschi"/>
              <w:jc w:val="left"/>
              <w:rPr>
                <w:snapToGrid w:val="0"/>
                <w:sz w:val="20"/>
              </w:rPr>
            </w:pPr>
          </w:p>
        </w:tc>
        <w:tc>
          <w:tcPr>
            <w:tcW w:w="17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19CC4E" w14:textId="77777777" w:rsidR="00842709" w:rsidRPr="008E1211" w:rsidRDefault="00842709" w:rsidP="00295AAB">
            <w:pPr>
              <w:pStyle w:val="Corpodeltestopiccolo-Luraschi"/>
              <w:jc w:val="left"/>
              <w:rPr>
                <w:snapToGrid w:val="0"/>
                <w:sz w:val="20"/>
              </w:rPr>
            </w:pPr>
          </w:p>
        </w:tc>
        <w:tc>
          <w:tcPr>
            <w:tcW w:w="61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C292" w14:textId="77777777" w:rsidR="00842709" w:rsidRPr="008E1211" w:rsidRDefault="00842709" w:rsidP="00295AAB">
            <w:pPr>
              <w:pStyle w:val="Corpodeltestopiccolo-Luraschi"/>
              <w:jc w:val="left"/>
              <w:rPr>
                <w:sz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84D02" w14:textId="77777777" w:rsidR="00842709" w:rsidRPr="008E1211" w:rsidRDefault="00842709" w:rsidP="00295AAB">
            <w:pPr>
              <w:pStyle w:val="Corpodeltestopiccolo-Luraschi"/>
              <w:jc w:val="left"/>
              <w:rPr>
                <w:sz w:val="20"/>
              </w:rPr>
            </w:pPr>
          </w:p>
        </w:tc>
      </w:tr>
      <w:permEnd w:id="299654620"/>
      <w:permEnd w:id="74344671"/>
      <w:permEnd w:id="1457789244"/>
      <w:tr w:rsidR="00842709" w:rsidRPr="008E1211" w14:paraId="3E568476" w14:textId="77777777" w:rsidTr="00131111">
        <w:trPr>
          <w:cantSplit/>
          <w:trHeight w:val="133"/>
        </w:trPr>
        <w:tc>
          <w:tcPr>
            <w:tcW w:w="403" w:type="dxa"/>
            <w:tcBorders>
              <w:left w:val="single" w:sz="4" w:space="0" w:color="auto"/>
            </w:tcBorders>
            <w:vAlign w:val="center"/>
          </w:tcPr>
          <w:p w14:paraId="6FD33F32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1443" w:type="dxa"/>
            <w:vAlign w:val="center"/>
          </w:tcPr>
          <w:p w14:paraId="162C572E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  <w:r w:rsidRPr="008E1211">
              <w:rPr>
                <w:snapToGrid w:val="0"/>
                <w:sz w:val="10"/>
              </w:rPr>
              <w:t>n. civico</w:t>
            </w:r>
          </w:p>
        </w:tc>
        <w:tc>
          <w:tcPr>
            <w:tcW w:w="1775" w:type="dxa"/>
            <w:gridSpan w:val="2"/>
            <w:vAlign w:val="center"/>
          </w:tcPr>
          <w:p w14:paraId="3E19367C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  <w:lang w:val="en-GB"/>
              </w:rPr>
            </w:pPr>
            <w:r w:rsidRPr="008E1211">
              <w:rPr>
                <w:snapToGrid w:val="0"/>
                <w:sz w:val="10"/>
                <w:lang w:val="en-GB"/>
              </w:rPr>
              <w:t>c.a.p.</w:t>
            </w:r>
          </w:p>
        </w:tc>
        <w:tc>
          <w:tcPr>
            <w:tcW w:w="6178" w:type="dxa"/>
            <w:gridSpan w:val="4"/>
            <w:vAlign w:val="center"/>
          </w:tcPr>
          <w:p w14:paraId="684C046B" w14:textId="77777777" w:rsidR="00842709" w:rsidRPr="008E1211" w:rsidRDefault="00842709" w:rsidP="000D5A85">
            <w:pPr>
              <w:pStyle w:val="Corpodeltestopiccolo-Luraschi"/>
              <w:rPr>
                <w:sz w:val="14"/>
              </w:rPr>
            </w:pPr>
            <w:r w:rsidRPr="008E1211">
              <w:rPr>
                <w:snapToGrid w:val="0"/>
                <w:sz w:val="10"/>
              </w:rPr>
              <w:t>comune</w:t>
            </w:r>
          </w:p>
        </w:tc>
        <w:tc>
          <w:tcPr>
            <w:tcW w:w="262" w:type="dxa"/>
            <w:tcBorders>
              <w:right w:val="single" w:sz="4" w:space="0" w:color="auto"/>
            </w:tcBorders>
            <w:vAlign w:val="center"/>
          </w:tcPr>
          <w:p w14:paraId="475260C0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42709" w:rsidRPr="008E1211" w14:paraId="0ABBF4B8" w14:textId="77777777" w:rsidTr="00131111">
        <w:trPr>
          <w:cantSplit/>
          <w:trHeight w:val="280"/>
        </w:trPr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46D20" w14:textId="77777777" w:rsidR="00842709" w:rsidRPr="008E1211" w:rsidRDefault="00842709" w:rsidP="00295AAB">
            <w:pPr>
              <w:pStyle w:val="Corpodeltestopiccolo-Luraschi"/>
              <w:jc w:val="left"/>
              <w:rPr>
                <w:sz w:val="20"/>
              </w:rPr>
            </w:pPr>
            <w:permStart w:id="69484297" w:edGrp="everyone" w:colFirst="1" w:colLast="1"/>
            <w:permStart w:id="895425131" w:edGrp="everyone" w:colFirst="2" w:colLast="2"/>
          </w:p>
        </w:tc>
        <w:tc>
          <w:tcPr>
            <w:tcW w:w="38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1853" w14:textId="77777777" w:rsidR="00842709" w:rsidRPr="008E1211" w:rsidRDefault="00842709" w:rsidP="00295AAB">
            <w:pPr>
              <w:pStyle w:val="Corpodeltestopiccolo-Luraschi"/>
              <w:jc w:val="left"/>
              <w:rPr>
                <w:sz w:val="20"/>
              </w:rPr>
            </w:pPr>
          </w:p>
        </w:tc>
        <w:tc>
          <w:tcPr>
            <w:tcW w:w="558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610EBB" w14:textId="77777777" w:rsidR="00842709" w:rsidRPr="008E1211" w:rsidRDefault="00842709" w:rsidP="00295AAB">
            <w:pPr>
              <w:pStyle w:val="Corpodeltestopiccolo-Luraschi"/>
              <w:jc w:val="left"/>
              <w:rPr>
                <w:sz w:val="20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  <w:vAlign w:val="center"/>
          </w:tcPr>
          <w:p w14:paraId="677EE8F5" w14:textId="77777777" w:rsidR="00842709" w:rsidRPr="008E1211" w:rsidRDefault="00842709" w:rsidP="00295AAB">
            <w:pPr>
              <w:pStyle w:val="Corpodeltestopiccolo-Luraschi"/>
              <w:jc w:val="left"/>
              <w:rPr>
                <w:sz w:val="20"/>
              </w:rPr>
            </w:pPr>
          </w:p>
        </w:tc>
      </w:tr>
      <w:permEnd w:id="69484297"/>
      <w:permEnd w:id="895425131"/>
      <w:tr w:rsidR="00842709" w:rsidRPr="008E1211" w14:paraId="2FEB8E3F" w14:textId="77777777" w:rsidTr="00131111">
        <w:trPr>
          <w:cantSplit/>
        </w:trPr>
        <w:tc>
          <w:tcPr>
            <w:tcW w:w="403" w:type="dxa"/>
            <w:tcBorders>
              <w:left w:val="single" w:sz="4" w:space="0" w:color="auto"/>
            </w:tcBorders>
          </w:tcPr>
          <w:p w14:paraId="67A7F807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3810" w:type="dxa"/>
            <w:gridSpan w:val="4"/>
          </w:tcPr>
          <w:p w14:paraId="31E325CC" w14:textId="77777777" w:rsidR="00842709" w:rsidRPr="008E1211" w:rsidRDefault="00842709" w:rsidP="000D5A85">
            <w:pPr>
              <w:pStyle w:val="Corpodeltestopiccolo-Luraschi"/>
              <w:rPr>
                <w:sz w:val="14"/>
              </w:rPr>
            </w:pPr>
            <w:r w:rsidRPr="008E1211">
              <w:rPr>
                <w:snapToGrid w:val="0"/>
                <w:sz w:val="10"/>
              </w:rPr>
              <w:t>provincia</w:t>
            </w:r>
          </w:p>
        </w:tc>
        <w:tc>
          <w:tcPr>
            <w:tcW w:w="5586" w:type="dxa"/>
            <w:gridSpan w:val="3"/>
            <w:vAlign w:val="center"/>
          </w:tcPr>
          <w:p w14:paraId="722DC33F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r w:rsidRPr="008E1211">
              <w:rPr>
                <w:snapToGrid w:val="0"/>
                <w:sz w:val="10"/>
              </w:rPr>
              <w:t xml:space="preserve">telefono </w:t>
            </w:r>
          </w:p>
        </w:tc>
        <w:tc>
          <w:tcPr>
            <w:tcW w:w="262" w:type="dxa"/>
            <w:tcBorders>
              <w:right w:val="single" w:sz="4" w:space="0" w:color="auto"/>
            </w:tcBorders>
            <w:vAlign w:val="center"/>
          </w:tcPr>
          <w:p w14:paraId="60A8344E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42709" w:rsidRPr="008E1211" w14:paraId="3F960C8E" w14:textId="77777777" w:rsidTr="00131111">
        <w:trPr>
          <w:cantSplit/>
          <w:trHeight w:val="334"/>
        </w:trPr>
        <w:tc>
          <w:tcPr>
            <w:tcW w:w="5100" w:type="dxa"/>
            <w:gridSpan w:val="6"/>
            <w:tcBorders>
              <w:left w:val="single" w:sz="4" w:space="0" w:color="auto"/>
            </w:tcBorders>
          </w:tcPr>
          <w:p w14:paraId="7ABCCEAA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  <w:p w14:paraId="38515069" w14:textId="77777777" w:rsidR="00842709" w:rsidRPr="00D14F7D" w:rsidRDefault="00842709" w:rsidP="000D5A85">
            <w:pPr>
              <w:pStyle w:val="Corpodeltestopiccolo-Luraschi"/>
              <w:rPr>
                <w:snapToGrid w:val="0"/>
                <w:sz w:val="18"/>
                <w:szCs w:val="18"/>
              </w:rPr>
            </w:pPr>
          </w:p>
          <w:p w14:paraId="2286A157" w14:textId="77777777" w:rsidR="00842709" w:rsidRPr="00D14F7D" w:rsidRDefault="00842709" w:rsidP="000D5A85">
            <w:pPr>
              <w:pStyle w:val="Corpodeltestopiccolo-Luraschi"/>
              <w:rPr>
                <w:snapToGrid w:val="0"/>
                <w:sz w:val="18"/>
                <w:szCs w:val="18"/>
              </w:rPr>
            </w:pPr>
            <w:permStart w:id="564539448" w:edGrp="everyone"/>
            <w:r w:rsidRPr="00D14F7D">
              <w:rPr>
                <w:snapToGrid w:val="0"/>
                <w:sz w:val="18"/>
                <w:szCs w:val="18"/>
              </w:rPr>
              <w:t>___________________________________</w:t>
            </w:r>
            <w:permEnd w:id="564539448"/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14:paraId="21E84E3D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  <w:p w14:paraId="680E4683" w14:textId="77777777" w:rsidR="00842709" w:rsidRPr="00D14F7D" w:rsidRDefault="00842709" w:rsidP="000D5A85">
            <w:pPr>
              <w:pStyle w:val="Corpodeltestopiccolo-Luraschi"/>
              <w:rPr>
                <w:snapToGrid w:val="0"/>
                <w:sz w:val="18"/>
                <w:szCs w:val="18"/>
              </w:rPr>
            </w:pPr>
          </w:p>
          <w:p w14:paraId="06B3ECF4" w14:textId="77777777" w:rsidR="00842709" w:rsidRPr="00D14F7D" w:rsidRDefault="00842709" w:rsidP="000D5A85">
            <w:pPr>
              <w:pStyle w:val="Corpodeltestopiccolo-Luraschi"/>
              <w:rPr>
                <w:snapToGrid w:val="0"/>
                <w:sz w:val="18"/>
                <w:szCs w:val="18"/>
              </w:rPr>
            </w:pPr>
            <w:permStart w:id="1851138693" w:edGrp="everyone"/>
            <w:r w:rsidRPr="00D14F7D">
              <w:rPr>
                <w:snapToGrid w:val="0"/>
                <w:sz w:val="18"/>
                <w:szCs w:val="18"/>
              </w:rPr>
              <w:t>___________________________________</w:t>
            </w:r>
            <w:permEnd w:id="1851138693"/>
          </w:p>
        </w:tc>
      </w:tr>
      <w:tr w:rsidR="00842709" w:rsidRPr="008E1211" w14:paraId="6868ADEB" w14:textId="77777777" w:rsidTr="00131111">
        <w:trPr>
          <w:cantSplit/>
          <w:trHeight w:val="340"/>
        </w:trPr>
        <w:tc>
          <w:tcPr>
            <w:tcW w:w="51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A6C7B19" w14:textId="77777777" w:rsidR="00842709" w:rsidRPr="008E121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r w:rsidRPr="008E1211">
              <w:rPr>
                <w:sz w:val="8"/>
              </w:rPr>
              <w:t>Data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EBB7448" w14:textId="77777777" w:rsidR="00842709" w:rsidRPr="008E1211" w:rsidRDefault="00842709" w:rsidP="000D5A85">
            <w:pPr>
              <w:pStyle w:val="Corpodeltestopiccolo-Luraschi"/>
              <w:rPr>
                <w:sz w:val="8"/>
              </w:rPr>
            </w:pPr>
            <w:r w:rsidRPr="008E1211">
              <w:rPr>
                <w:sz w:val="8"/>
              </w:rPr>
              <w:t xml:space="preserve">Firma </w:t>
            </w:r>
          </w:p>
        </w:tc>
      </w:tr>
    </w:tbl>
    <w:p w14:paraId="12E50051" w14:textId="77777777" w:rsidR="00842709" w:rsidRPr="008E1211" w:rsidRDefault="00842709" w:rsidP="00842709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  <w:r w:rsidRPr="008E1211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8E1211"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p w14:paraId="7649E523" w14:textId="77777777" w:rsidR="00842709" w:rsidRPr="008E1211" w:rsidRDefault="00842709" w:rsidP="00EA0B67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</w:rPr>
      </w:pPr>
    </w:p>
    <w:tbl>
      <w:tblPr>
        <w:tblW w:w="10076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6"/>
      </w:tblGrid>
      <w:tr w:rsidR="00EA0B67" w:rsidRPr="008E1211" w14:paraId="6B126A78" w14:textId="77777777" w:rsidTr="000D5A85">
        <w:trPr>
          <w:trHeight w:val="372"/>
        </w:trPr>
        <w:tc>
          <w:tcPr>
            <w:tcW w:w="10076" w:type="dxa"/>
            <w:tcBorders>
              <w:top w:val="single" w:sz="4" w:space="0" w:color="auto"/>
            </w:tcBorders>
          </w:tcPr>
          <w:p w14:paraId="0BE85505" w14:textId="77777777" w:rsidR="00EA0B67" w:rsidRPr="008E1211" w:rsidRDefault="00EA0B67" w:rsidP="0030681F">
            <w:pPr>
              <w:spacing w:line="312" w:lineRule="auto"/>
              <w:jc w:val="center"/>
              <w:rPr>
                <w:sz w:val="16"/>
              </w:rPr>
            </w:pPr>
            <w:r w:rsidRPr="008E1211">
              <w:rPr>
                <w:sz w:val="18"/>
                <w:szCs w:val="18"/>
              </w:rPr>
              <w:t>Spazio riservato al Comando VVF</w:t>
            </w:r>
          </w:p>
        </w:tc>
      </w:tr>
      <w:tr w:rsidR="00EA0B67" w:rsidRPr="008E1211" w14:paraId="6EE08B9A" w14:textId="77777777" w:rsidTr="000D5A85">
        <w:trPr>
          <w:trHeight w:val="2066"/>
        </w:trPr>
        <w:tc>
          <w:tcPr>
            <w:tcW w:w="10076" w:type="dxa"/>
            <w:tcBorders>
              <w:top w:val="nil"/>
            </w:tcBorders>
          </w:tcPr>
          <w:p w14:paraId="3C8B6CA3" w14:textId="77777777" w:rsidR="00EA0B67" w:rsidRPr="008E1211" w:rsidRDefault="00EA0B67" w:rsidP="000D5A85">
            <w:pPr>
              <w:spacing w:line="312" w:lineRule="auto"/>
              <w:jc w:val="center"/>
              <w:rPr>
                <w:sz w:val="16"/>
              </w:rPr>
            </w:pPr>
          </w:p>
          <w:p w14:paraId="4BD38A8C" w14:textId="77777777" w:rsidR="00EA0B67" w:rsidRPr="008E1211" w:rsidRDefault="00EA0B67" w:rsidP="000D5A85">
            <w:pPr>
              <w:spacing w:line="312" w:lineRule="auto"/>
              <w:ind w:left="228"/>
              <w:jc w:val="both"/>
              <w:rPr>
                <w:sz w:val="16"/>
                <w:szCs w:val="16"/>
              </w:rPr>
            </w:pPr>
            <w:r w:rsidRPr="008E1211">
              <w:rPr>
                <w:sz w:val="16"/>
                <w:szCs w:val="16"/>
              </w:rPr>
              <w:t>Ai sensi dell’art. 38 del DPR 445/2000, io sottoscritto ___________________________________________________________________________</w:t>
            </w:r>
          </w:p>
          <w:p w14:paraId="0D76F4D4" w14:textId="77777777" w:rsidR="00EA0B67" w:rsidRPr="008E1211" w:rsidRDefault="00EA0B67" w:rsidP="000D5A85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8E1211">
              <w:rPr>
                <w:sz w:val="16"/>
                <w:szCs w:val="16"/>
              </w:rPr>
              <w:t>addetto incaricato con qualifica di ____________________, in data ___/___/______  a mezzo documento _________________________________</w:t>
            </w:r>
          </w:p>
          <w:p w14:paraId="279B25EF" w14:textId="77777777" w:rsidR="00EA0B67" w:rsidRPr="008E1211" w:rsidRDefault="00EA0B67" w:rsidP="000D5A85">
            <w:pPr>
              <w:spacing w:line="312" w:lineRule="auto"/>
              <w:ind w:left="213"/>
              <w:jc w:val="both"/>
              <w:rPr>
                <w:sz w:val="16"/>
                <w:szCs w:val="16"/>
              </w:rPr>
            </w:pPr>
            <w:r w:rsidRPr="008E1211">
              <w:rPr>
                <w:sz w:val="16"/>
                <w:szCs w:val="16"/>
              </w:rPr>
              <w:t>n. _________________ rilasciato in data  ___/___/______  da ____________________________________________________________________</w:t>
            </w:r>
          </w:p>
          <w:p w14:paraId="060B0F27" w14:textId="77777777" w:rsidR="00EA0B67" w:rsidRPr="008E1211" w:rsidRDefault="00EA0B67" w:rsidP="000D5A85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8E1211">
              <w:rPr>
                <w:sz w:val="16"/>
                <w:szCs w:val="16"/>
              </w:rPr>
              <w:t>ho proceduto all’accertamento dell’identità personale del sig. _____________________________________________________________________</w:t>
            </w:r>
          </w:p>
          <w:p w14:paraId="71511006" w14:textId="77777777" w:rsidR="00EA0B67" w:rsidRPr="008E1211" w:rsidRDefault="00EA0B67" w:rsidP="000D5A85">
            <w:pPr>
              <w:spacing w:line="312" w:lineRule="auto"/>
              <w:ind w:left="273"/>
              <w:jc w:val="both"/>
              <w:rPr>
                <w:sz w:val="16"/>
                <w:szCs w:val="16"/>
              </w:rPr>
            </w:pPr>
            <w:r w:rsidRPr="008E1211">
              <w:rPr>
                <w:sz w:val="16"/>
                <w:szCs w:val="16"/>
              </w:rPr>
              <w:t>che ha qui apposto la sua firma alla mia presenza.</w:t>
            </w:r>
          </w:p>
          <w:p w14:paraId="4DE0B39C" w14:textId="77777777" w:rsidR="00EA0B67" w:rsidRPr="008E1211" w:rsidRDefault="00EA0B67" w:rsidP="000D5A85">
            <w:pPr>
              <w:ind w:left="258"/>
              <w:jc w:val="both"/>
              <w:rPr>
                <w:sz w:val="16"/>
                <w:szCs w:val="16"/>
              </w:rPr>
            </w:pPr>
          </w:p>
          <w:p w14:paraId="40574435" w14:textId="77777777" w:rsidR="00EA0B67" w:rsidRPr="008E1211" w:rsidRDefault="00EA0B67" w:rsidP="000D5A85">
            <w:pPr>
              <w:ind w:left="258"/>
              <w:jc w:val="both"/>
              <w:rPr>
                <w:sz w:val="18"/>
                <w:szCs w:val="18"/>
              </w:rPr>
            </w:pPr>
            <w:r w:rsidRPr="008E1211">
              <w:rPr>
                <w:sz w:val="16"/>
                <w:szCs w:val="16"/>
              </w:rPr>
              <w:t>Data  ___/___/______</w:t>
            </w:r>
            <w:r w:rsidRPr="008E1211">
              <w:rPr>
                <w:sz w:val="16"/>
                <w:szCs w:val="16"/>
              </w:rPr>
              <w:tab/>
            </w:r>
            <w:r w:rsidRPr="008E1211">
              <w:rPr>
                <w:sz w:val="16"/>
                <w:szCs w:val="16"/>
              </w:rPr>
              <w:tab/>
              <w:t>Firma _______________________________________________________________________________</w:t>
            </w:r>
          </w:p>
        </w:tc>
      </w:tr>
    </w:tbl>
    <w:p w14:paraId="375897CB" w14:textId="4580F4A1" w:rsidR="00EA0B67" w:rsidRPr="008E1211" w:rsidRDefault="000A75D8" w:rsidP="00EA0B67">
      <w:pPr>
        <w:pStyle w:val="Corpotesto"/>
        <w:tabs>
          <w:tab w:val="left" w:pos="9356"/>
        </w:tabs>
        <w:ind w:right="-2"/>
        <w:rPr>
          <w:rFonts w:ascii="Times New Roman" w:hAnsi="Times New Roman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90170" distR="90170" simplePos="0" relativeHeight="251657216" behindDoc="0" locked="0" layoutInCell="1" allowOverlap="1" wp14:anchorId="18D933E1" wp14:editId="73E223B6">
                <wp:simplePos x="0" y="0"/>
                <wp:positionH relativeFrom="column">
                  <wp:posOffset>-66040</wp:posOffset>
                </wp:positionH>
                <wp:positionV relativeFrom="paragraph">
                  <wp:posOffset>260350</wp:posOffset>
                </wp:positionV>
                <wp:extent cx="6342380" cy="1724660"/>
                <wp:effectExtent l="6350" t="6985" r="13970" b="11430"/>
                <wp:wrapSquare wrapText="largest"/>
                <wp:docPr id="1608073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1724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27FCE" w14:textId="77777777" w:rsidR="00DC73D0" w:rsidRPr="00E77001" w:rsidRDefault="00DC73D0" w:rsidP="00EA0B67">
                            <w:pPr>
                              <w:pStyle w:val="Didascalia1"/>
                              <w:pBdr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77001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Spazio riservato al Comando </w:t>
                            </w:r>
                            <w:r w:rsidR="0030681F">
                              <w:rPr>
                                <w:color w:val="000000"/>
                                <w:sz w:val="12"/>
                                <w:szCs w:val="12"/>
                              </w:rPr>
                              <w:t>VVF</w:t>
                            </w:r>
                            <w:r w:rsidRPr="00E77001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</w:p>
                          <w:p w14:paraId="0F9DE5CB" w14:textId="77777777" w:rsidR="00DC73D0" w:rsidRPr="004204F7" w:rsidRDefault="00DC73D0" w:rsidP="00EA0B67">
                            <w:pPr>
                              <w:spacing w:before="120" w:line="312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b/>
                                <w:sz w:val="16"/>
                                <w:szCs w:val="16"/>
                              </w:rPr>
                              <w:t>RICEVUTA PRESENTAZIONE SCIA</w:t>
                            </w:r>
                          </w:p>
                          <w:p w14:paraId="37855C10" w14:textId="77777777" w:rsidR="00DC73D0" w:rsidRPr="004204F7" w:rsidRDefault="00DC73D0" w:rsidP="00EA0B67">
                            <w:pPr>
                              <w:spacing w:line="312" w:lineRule="auto"/>
                              <w:ind w:left="10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sz w:val="16"/>
                                <w:szCs w:val="16"/>
                              </w:rPr>
                              <w:t>Ai sensi dell’art. 4, comma 1, del DPR 01/08/2011 n.151, io sottoscritto  ______________________________________________________________</w:t>
                            </w:r>
                          </w:p>
                          <w:p w14:paraId="122997F3" w14:textId="77777777" w:rsidR="00DC73D0" w:rsidRPr="004204F7" w:rsidRDefault="00DC73D0" w:rsidP="00EA0B67">
                            <w:pPr>
                              <w:spacing w:line="312" w:lineRule="auto"/>
                              <w:ind w:left="105" w:right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sz w:val="16"/>
                                <w:szCs w:val="16"/>
                              </w:rPr>
                              <w:t>addetto incaricato con qualifica di  ______________________, rilascio ricevuta dell'avvenuta presentazione della Segnalazione Certificata di Inizio Attività ai fini della sicurezza antincendio e dei relativi allegati, avendone verificato la completezza formale.</w:t>
                            </w:r>
                          </w:p>
                          <w:p w14:paraId="60B6F95A" w14:textId="77777777" w:rsidR="00DC73D0" w:rsidRPr="004204F7" w:rsidRDefault="00DC73D0" w:rsidP="00EA0B67">
                            <w:pPr>
                              <w:pStyle w:val="Corpotesto"/>
                              <w:spacing w:line="312" w:lineRule="auto"/>
                              <w:ind w:left="105" w:right="135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Il Comando Provinciale effettuerà, con le modalità previste nell’articolo 4 del DPR 01/08/2011 n. 151,</w:t>
                            </w:r>
                            <w:r w:rsidRPr="004204F7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04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 controlli di competenza volti ad accertare il rispetto delle prescrizioni previste dalla normativa di prevenzione degli incendi, nonché la sussistenza dei requisiti di sicurezza antincendio. </w:t>
                            </w:r>
                          </w:p>
                          <w:p w14:paraId="6688D4C0" w14:textId="77777777" w:rsidR="00DC73D0" w:rsidRPr="004204F7" w:rsidRDefault="00DC73D0" w:rsidP="00EA0B67">
                            <w:pPr>
                              <w:pStyle w:val="Corpotesto"/>
                              <w:spacing w:line="312" w:lineRule="auto"/>
                              <w:ind w:left="105" w:right="135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verifiche e la manutenzione dei prodotti, elementi costruttivi, materiali, impianti, componenti di impianto, dispositivi, attrezzature rilevanti ai fini della sicurezza antincendio, debbono essere effettuati in conformità alle istruzioni  di uso e manutenzione previste ed alle disposizioni vigenti.</w:t>
                            </w:r>
                          </w:p>
                          <w:p w14:paraId="2A56A889" w14:textId="77777777" w:rsidR="00DC73D0" w:rsidRPr="004204F7" w:rsidRDefault="00DC73D0" w:rsidP="00EA0B67">
                            <w:pPr>
                              <w:spacing w:after="100" w:afterAutospacing="1" w:line="312" w:lineRule="auto"/>
                              <w:ind w:left="119"/>
                              <w:rPr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sz w:val="16"/>
                                <w:szCs w:val="16"/>
                              </w:rPr>
                              <w:t>Data   ___/___/______</w:t>
                            </w:r>
                            <w:r w:rsidRPr="004204F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204F7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                                                                Firma ___________________________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933E1" id="Text Box 2" o:spid="_x0000_s1027" type="#_x0000_t202" style="position:absolute;left:0;text-align:left;margin-left:-5.2pt;margin-top:20.5pt;width:499.4pt;height:135.8pt;z-index:251657216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" strokeweight=".5pt">
                <v:fill opacity="0"/>
                <v:textbox inset="1pt,1pt,1pt,1pt">
                  <w:txbxContent>
                    <w:p w14:paraId="3C727FCE" w14:textId="77777777" w:rsidR="00DC73D0" w:rsidRPr="00E77001" w:rsidRDefault="00DC73D0" w:rsidP="00EA0B67">
                      <w:pPr>
                        <w:pStyle w:val="Didascalia1"/>
                        <w:pBdr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E77001">
                        <w:rPr>
                          <w:color w:val="000000"/>
                          <w:sz w:val="12"/>
                          <w:szCs w:val="12"/>
                        </w:rPr>
                        <w:t xml:space="preserve">Spazio riservato al Comando </w:t>
                      </w:r>
                      <w:r w:rsidR="0030681F">
                        <w:rPr>
                          <w:color w:val="000000"/>
                          <w:sz w:val="12"/>
                          <w:szCs w:val="12"/>
                        </w:rPr>
                        <w:t>VVF</w:t>
                      </w:r>
                      <w:r w:rsidRPr="00E77001">
                        <w:rPr>
                          <w:color w:val="000000"/>
                          <w:sz w:val="12"/>
                          <w:szCs w:val="12"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</w:p>
                    <w:p w14:paraId="0F9DE5CB" w14:textId="77777777" w:rsidR="00DC73D0" w:rsidRPr="004204F7" w:rsidRDefault="00DC73D0" w:rsidP="00EA0B67">
                      <w:pPr>
                        <w:spacing w:before="120" w:line="312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204F7">
                        <w:rPr>
                          <w:b/>
                          <w:sz w:val="16"/>
                          <w:szCs w:val="16"/>
                        </w:rPr>
                        <w:t>RICEVUTA PRESENTAZIONE SCIA</w:t>
                      </w:r>
                    </w:p>
                    <w:p w14:paraId="37855C10" w14:textId="77777777" w:rsidR="00DC73D0" w:rsidRPr="004204F7" w:rsidRDefault="00DC73D0" w:rsidP="00EA0B67">
                      <w:pPr>
                        <w:spacing w:line="312" w:lineRule="auto"/>
                        <w:ind w:left="105"/>
                        <w:jc w:val="both"/>
                        <w:rPr>
                          <w:sz w:val="16"/>
                          <w:szCs w:val="16"/>
                        </w:rPr>
                      </w:pPr>
                      <w:r w:rsidRPr="004204F7">
                        <w:rPr>
                          <w:sz w:val="16"/>
                          <w:szCs w:val="16"/>
                        </w:rPr>
                        <w:t>Ai sensi dell’art. 4, comma 1, del DPR 01/08/2011 n.151, io sottoscritto  ______________________________________________________________</w:t>
                      </w:r>
                    </w:p>
                    <w:p w14:paraId="122997F3" w14:textId="77777777" w:rsidR="00DC73D0" w:rsidRPr="004204F7" w:rsidRDefault="00DC73D0" w:rsidP="00EA0B67">
                      <w:pPr>
                        <w:spacing w:line="312" w:lineRule="auto"/>
                        <w:ind w:left="105" w:right="120"/>
                        <w:jc w:val="both"/>
                        <w:rPr>
                          <w:sz w:val="16"/>
                          <w:szCs w:val="16"/>
                        </w:rPr>
                      </w:pPr>
                      <w:r w:rsidRPr="004204F7">
                        <w:rPr>
                          <w:sz w:val="16"/>
                          <w:szCs w:val="16"/>
                        </w:rPr>
                        <w:t>addetto incaricato con qualifica di  ______________________, rilascio ricevuta dell'avvenuta presentazione della Segnalazione Certificata di Inizio Attività ai fini della sicurezza antincendio e dei relativi allegati, avendone verificato la completezza formale.</w:t>
                      </w:r>
                    </w:p>
                    <w:p w14:paraId="60B6F95A" w14:textId="77777777" w:rsidR="00DC73D0" w:rsidRPr="004204F7" w:rsidRDefault="00DC73D0" w:rsidP="00EA0B67">
                      <w:pPr>
                        <w:pStyle w:val="Corpotesto"/>
                        <w:spacing w:line="312" w:lineRule="auto"/>
                        <w:ind w:left="105" w:right="135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204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Il Comando Provinciale effettuerà, con le modalità previste nell’articolo 4 del DPR 01/08/2011 n. 151,</w:t>
                      </w:r>
                      <w:r w:rsidRPr="004204F7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204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 controlli di competenza volti ad accertare il rispetto delle prescrizioni previste dalla normativa di prevenzione degli incendi, nonché la sussistenza dei requisiti di sicurezza antincendio. </w:t>
                      </w:r>
                    </w:p>
                    <w:p w14:paraId="6688D4C0" w14:textId="77777777" w:rsidR="00DC73D0" w:rsidRPr="004204F7" w:rsidRDefault="00DC73D0" w:rsidP="00EA0B67">
                      <w:pPr>
                        <w:pStyle w:val="Corpotesto"/>
                        <w:spacing w:line="312" w:lineRule="auto"/>
                        <w:ind w:left="105" w:right="135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204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verifiche e la manutenzione dei prodotti, elementi costruttivi, materiali, impianti, componenti di impianto, dispositivi, attrezzature rilevanti ai fini della sicurezza antincendio, debbono essere effettuati in conformità alle istruzioni  di uso e manutenzione previste ed alle disposizioni vigenti.</w:t>
                      </w:r>
                    </w:p>
                    <w:p w14:paraId="2A56A889" w14:textId="77777777" w:rsidR="00DC73D0" w:rsidRPr="004204F7" w:rsidRDefault="00DC73D0" w:rsidP="00EA0B67">
                      <w:pPr>
                        <w:spacing w:after="100" w:afterAutospacing="1" w:line="312" w:lineRule="auto"/>
                        <w:ind w:left="119"/>
                        <w:rPr>
                          <w:sz w:val="16"/>
                          <w:szCs w:val="16"/>
                        </w:rPr>
                      </w:pPr>
                      <w:r w:rsidRPr="004204F7">
                        <w:rPr>
                          <w:sz w:val="16"/>
                          <w:szCs w:val="16"/>
                        </w:rPr>
                        <w:t>Data   ___/___/______</w:t>
                      </w:r>
                      <w:r w:rsidRPr="004204F7">
                        <w:rPr>
                          <w:sz w:val="16"/>
                          <w:szCs w:val="16"/>
                        </w:rPr>
                        <w:tab/>
                      </w:r>
                      <w:r w:rsidRPr="004204F7">
                        <w:rPr>
                          <w:sz w:val="16"/>
                          <w:szCs w:val="16"/>
                        </w:rPr>
                        <w:tab/>
                        <w:t xml:space="preserve">                                                                                  Firma ___________________________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5CC42288" w14:textId="77777777" w:rsidR="00EA0B67" w:rsidRPr="008E1211" w:rsidRDefault="00EA0B67" w:rsidP="00EA0B67">
      <w:pPr>
        <w:pStyle w:val="Corpotesto"/>
        <w:tabs>
          <w:tab w:val="left" w:pos="9356"/>
        </w:tabs>
        <w:ind w:right="-2"/>
        <w:rPr>
          <w:rFonts w:ascii="Times New Roman" w:hAnsi="Times New Roman"/>
        </w:rPr>
      </w:pPr>
    </w:p>
    <w:p w14:paraId="6B6DA8CD" w14:textId="77777777" w:rsidR="00B0580B" w:rsidRPr="008E1211" w:rsidRDefault="00B0580B"/>
    <w:sectPr w:rsidR="00B0580B" w:rsidRPr="008E1211" w:rsidSect="00EA0B67">
      <w:headerReference w:type="default" r:id="rId8"/>
      <w:type w:val="continuous"/>
      <w:pgSz w:w="11906" w:h="16838"/>
      <w:pgMar w:top="567" w:right="851" w:bottom="567" w:left="1134" w:header="425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6C6A" w14:textId="77777777" w:rsidR="000A75D8" w:rsidRDefault="000A75D8">
      <w:r>
        <w:separator/>
      </w:r>
    </w:p>
  </w:endnote>
  <w:endnote w:type="continuationSeparator" w:id="0">
    <w:p w14:paraId="6D5F812F" w14:textId="77777777" w:rsidR="000A75D8" w:rsidRDefault="000A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029F" w14:textId="77777777" w:rsidR="000A75D8" w:rsidRDefault="000A75D8">
      <w:r>
        <w:separator/>
      </w:r>
    </w:p>
  </w:footnote>
  <w:footnote w:type="continuationSeparator" w:id="0">
    <w:p w14:paraId="0EC9EB1E" w14:textId="77777777" w:rsidR="000A75D8" w:rsidRDefault="000A75D8">
      <w:r>
        <w:continuationSeparator/>
      </w:r>
    </w:p>
  </w:footnote>
  <w:footnote w:id="1">
    <w:p w14:paraId="0343A2F5" w14:textId="77777777" w:rsidR="00DC73D0" w:rsidRPr="006739C2" w:rsidRDefault="00DC73D0" w:rsidP="00DA653C">
      <w:pPr>
        <w:jc w:val="both"/>
        <w:rPr>
          <w:sz w:val="14"/>
          <w:szCs w:val="14"/>
        </w:rPr>
      </w:pPr>
      <w:r w:rsidRPr="006739C2">
        <w:rPr>
          <w:rStyle w:val="Rimandonotaapidipagina"/>
        </w:rPr>
        <w:footnoteRef/>
      </w:r>
      <w:r w:rsidRPr="006739C2">
        <w:t xml:space="preserve"> </w:t>
      </w:r>
      <w:r w:rsidRPr="006739C2">
        <w:rPr>
          <w:sz w:val="14"/>
          <w:szCs w:val="14"/>
        </w:rPr>
        <w:t>Oltre alla tipologia di attività inserire  ulteriori specificazioni, qualora trattasi di  SCIA parziale per uno dei casi seguenti (alternativi l’uno all’altro):</w:t>
      </w:r>
    </w:p>
    <w:p w14:paraId="54CF3DE3" w14:textId="77777777" w:rsidR="00DC73D0" w:rsidRPr="00DF4592" w:rsidRDefault="00DC73D0" w:rsidP="00DA653C">
      <w:pPr>
        <w:numPr>
          <w:ilvl w:val="0"/>
          <w:numId w:val="5"/>
        </w:numPr>
        <w:tabs>
          <w:tab w:val="clear" w:pos="1428"/>
          <w:tab w:val="num" w:pos="748"/>
        </w:tabs>
        <w:ind w:left="748" w:hanging="561"/>
        <w:jc w:val="both"/>
        <w:rPr>
          <w:sz w:val="14"/>
          <w:szCs w:val="14"/>
        </w:rPr>
      </w:pPr>
      <w:r w:rsidRPr="00DF4592">
        <w:rPr>
          <w:sz w:val="14"/>
          <w:szCs w:val="14"/>
        </w:rPr>
        <w:t>Indicazione del lotto nel caso di esecuzione per stralci successivi già indicati in fase di valutazione del progetto;</w:t>
      </w:r>
    </w:p>
    <w:p w14:paraId="2D85FFBD" w14:textId="77777777" w:rsidR="00DC73D0" w:rsidRDefault="00DC73D0" w:rsidP="00DA653C">
      <w:pPr>
        <w:numPr>
          <w:ilvl w:val="0"/>
          <w:numId w:val="5"/>
        </w:numPr>
        <w:tabs>
          <w:tab w:val="clear" w:pos="1428"/>
          <w:tab w:val="num" w:pos="748"/>
        </w:tabs>
        <w:ind w:left="748" w:hanging="561"/>
        <w:jc w:val="both"/>
      </w:pPr>
      <w:r w:rsidRPr="00DF4592">
        <w:rPr>
          <w:sz w:val="14"/>
          <w:szCs w:val="14"/>
        </w:rPr>
        <w:t>Indicazione dello stralcio e  normativa di riferimento nel caso in cui la SCIA sia presentata in applicazione di una specifica disposizione che prevede la</w:t>
      </w:r>
      <w:r w:rsidRPr="006739C2">
        <w:rPr>
          <w:sz w:val="14"/>
          <w:szCs w:val="14"/>
        </w:rPr>
        <w:t xml:space="preserve"> presentazione di SCIA di adeguamento parziale (p.e. strutture sanitarie, campeggi, macchine elettriche, asili nido).</w:t>
      </w:r>
    </w:p>
  </w:footnote>
  <w:footnote w:id="2">
    <w:p w14:paraId="08B0D114" w14:textId="77777777" w:rsidR="008979E9" w:rsidRPr="00DA653C" w:rsidRDefault="008979E9" w:rsidP="008979E9">
      <w:pPr>
        <w:jc w:val="both"/>
      </w:pPr>
      <w:r>
        <w:rPr>
          <w:rStyle w:val="Rimandonotaapidipagina"/>
        </w:rPr>
        <w:footnoteRef/>
      </w:r>
      <w:r w:rsidRPr="00DA653C">
        <w:rPr>
          <w:rStyle w:val="Rimandonotaapidipagina"/>
        </w:rPr>
        <w:t xml:space="preserve"> </w:t>
      </w:r>
      <w:r w:rsidRPr="00DA653C">
        <w:rPr>
          <w:sz w:val="14"/>
          <w:szCs w:val="14"/>
        </w:rPr>
        <w:t>Riportare il numero e la categoria corrispondente (A/B/C) individuata sulla base dell’elenco contenuto nell’Allegato I del DPR 01/08/2011 n.151 e la sottoclasse di cui al  Decreto del Ministro dell’Interno   del 7-8-2012.</w:t>
      </w:r>
    </w:p>
  </w:footnote>
  <w:footnote w:id="3">
    <w:p w14:paraId="02519076" w14:textId="77777777" w:rsidR="00DC73D0" w:rsidRPr="007E1FAD" w:rsidRDefault="00DC73D0" w:rsidP="00EA0B67">
      <w:pPr>
        <w:pStyle w:val="Testonotaapidipagina"/>
        <w:ind w:left="142" w:hanging="142"/>
        <w:jc w:val="both"/>
        <w:rPr>
          <w:sz w:val="14"/>
          <w:szCs w:val="14"/>
        </w:rPr>
      </w:pPr>
      <w:r w:rsidRPr="000F13E7">
        <w:rPr>
          <w:rStyle w:val="Rimandonotaapidipagina"/>
          <w:b/>
          <w:sz w:val="16"/>
          <w:szCs w:val="16"/>
          <w:vertAlign w:val="baseline"/>
        </w:rPr>
        <w:footnoteRef/>
      </w:r>
      <w:r w:rsidRPr="000F13E7">
        <w:rPr>
          <w:rStyle w:val="Rimandonotaapidipagina"/>
          <w:b/>
          <w:sz w:val="16"/>
          <w:szCs w:val="16"/>
          <w:vertAlign w:val="baseline"/>
        </w:rPr>
        <w:t xml:space="preserve"> </w:t>
      </w:r>
      <w:r w:rsidRPr="001D5E80">
        <w:rPr>
          <w:sz w:val="14"/>
          <w:szCs w:val="14"/>
        </w:rPr>
        <w:t xml:space="preserve">In caso di utilizzo dell’approccio ingegneristico alla sicurezza antincendio di cui al decreto del Ministero dell'interno 9 maggio 2007, allegare </w:t>
      </w:r>
      <w:r>
        <w:rPr>
          <w:sz w:val="14"/>
          <w:szCs w:val="14"/>
        </w:rPr>
        <w:t xml:space="preserve">anche la </w:t>
      </w:r>
      <w:r w:rsidRPr="001D5E80">
        <w:rPr>
          <w:sz w:val="14"/>
          <w:szCs w:val="14"/>
        </w:rPr>
        <w:t xml:space="preserve"> dichiarazione, a firma del responsabile dell’attività, in merito all’attuazione del sistema di gestione della sicurezza antincendio di cui all’articolo 6 dello stesso decreto; per la definizione del relativo importo,  si applica  l’art 6 , comma 4, dello stesso decreto</w:t>
      </w:r>
      <w:r w:rsidRPr="007E1FAD">
        <w:rPr>
          <w:sz w:val="14"/>
          <w:szCs w:val="14"/>
        </w:rPr>
        <w:t>.</w:t>
      </w:r>
    </w:p>
  </w:footnote>
  <w:footnote w:id="4">
    <w:p w14:paraId="0E1FA815" w14:textId="77777777" w:rsidR="006F44F1" w:rsidRDefault="006F44F1" w:rsidP="000F13E7">
      <w:pPr>
        <w:pStyle w:val="Testonotaapidipagina"/>
        <w:ind w:left="0" w:firstLine="0"/>
      </w:pPr>
      <w:r w:rsidRPr="000F13E7">
        <w:rPr>
          <w:rStyle w:val="Rimandonotaapidipagina"/>
          <w:b/>
          <w:sz w:val="16"/>
          <w:szCs w:val="16"/>
          <w:vertAlign w:val="baseline"/>
        </w:rPr>
        <w:footnoteRef/>
      </w:r>
      <w:r w:rsidRPr="000F13E7">
        <w:rPr>
          <w:rStyle w:val="Rimandonotaapidipagina"/>
          <w:b/>
          <w:sz w:val="16"/>
          <w:szCs w:val="16"/>
          <w:vertAlign w:val="baseline"/>
        </w:rPr>
        <w:t xml:space="preserve"> </w:t>
      </w:r>
      <w:r w:rsidRPr="00791AE6">
        <w:rPr>
          <w:rStyle w:val="Rimandonotaapidipagina"/>
          <w:sz w:val="14"/>
          <w:szCs w:val="14"/>
          <w:vertAlign w:val="baseline"/>
        </w:rPr>
        <w:t>Barrare</w:t>
      </w:r>
      <w:r>
        <w:t xml:space="preserve"> </w:t>
      </w:r>
      <w:r w:rsidRPr="00791AE6">
        <w:rPr>
          <w:sz w:val="14"/>
          <w:szCs w:val="14"/>
        </w:rPr>
        <w:t xml:space="preserve">solo </w:t>
      </w:r>
      <w:r>
        <w:rPr>
          <w:sz w:val="14"/>
          <w:szCs w:val="14"/>
        </w:rPr>
        <w:t xml:space="preserve">nel caso in cui si sia fatto ricorso </w:t>
      </w:r>
      <w:r w:rsidRPr="000F13E7">
        <w:rPr>
          <w:sz w:val="14"/>
          <w:szCs w:val="14"/>
        </w:rPr>
        <w:t>al Decreto del Ministero dell’Interno</w:t>
      </w:r>
      <w:r>
        <w:rPr>
          <w:rStyle w:val="Rimandonotaapidipagina"/>
          <w:sz w:val="14"/>
          <w:szCs w:val="14"/>
        </w:rPr>
        <w:t xml:space="preserve"> </w:t>
      </w:r>
      <w:r>
        <w:rPr>
          <w:sz w:val="14"/>
          <w:szCs w:val="14"/>
        </w:rPr>
        <w:t xml:space="preserve"> 09-05-2007;</w:t>
      </w:r>
    </w:p>
  </w:footnote>
  <w:footnote w:id="5">
    <w:p w14:paraId="6F7FDD5C" w14:textId="77777777" w:rsidR="006F44F1" w:rsidRPr="002E328C" w:rsidRDefault="006F44F1" w:rsidP="000F13E7">
      <w:pPr>
        <w:pStyle w:val="Testonotaapidipagina"/>
        <w:ind w:left="142" w:hanging="142"/>
        <w:jc w:val="both"/>
      </w:pPr>
      <w:r w:rsidRPr="000F13E7">
        <w:rPr>
          <w:rStyle w:val="Rimandonotaapidipagina"/>
          <w:b/>
          <w:sz w:val="16"/>
          <w:szCs w:val="16"/>
          <w:vertAlign w:val="baseline"/>
        </w:rPr>
        <w:footnoteRef/>
      </w:r>
      <w:r w:rsidRPr="000F13E7">
        <w:rPr>
          <w:rStyle w:val="Rimandonotaapidipagina"/>
          <w:b/>
          <w:sz w:val="16"/>
          <w:szCs w:val="16"/>
          <w:vertAlign w:val="baseline"/>
        </w:rPr>
        <w:t xml:space="preserve"> </w:t>
      </w:r>
      <w:r w:rsidRPr="000F13E7">
        <w:rPr>
          <w:rStyle w:val="Rimandonotaapidipagina"/>
          <w:sz w:val="14"/>
          <w:szCs w:val="14"/>
          <w:vertAlign w:val="baseline"/>
        </w:rPr>
        <w:t>Barrar</w:t>
      </w:r>
      <w:r w:rsidRPr="000F13E7">
        <w:rPr>
          <w:sz w:val="14"/>
          <w:szCs w:val="14"/>
        </w:rPr>
        <w:t>e il</w:t>
      </w:r>
      <w:r w:rsidRPr="002E328C">
        <w:rPr>
          <w:sz w:val="14"/>
          <w:szCs w:val="14"/>
        </w:rPr>
        <w:t xml:space="preserve"> riquadro solo nel caso in cui si sia fatto ricorso alle norme tecniche allegate al decreto del Ministro dell’Interno 3 agosto 2015</w:t>
      </w:r>
      <w:r>
        <w:rPr>
          <w:sz w:val="14"/>
          <w:szCs w:val="14"/>
        </w:rPr>
        <w:t xml:space="preserve"> </w:t>
      </w:r>
      <w:r w:rsidRPr="009B6938">
        <w:rPr>
          <w:sz w:val="14"/>
          <w:szCs w:val="14"/>
        </w:rPr>
        <w:t>e s.m.i.</w:t>
      </w:r>
      <w:r w:rsidRPr="002E328C">
        <w:rPr>
          <w:sz w:val="14"/>
          <w:szCs w:val="14"/>
        </w:rPr>
        <w:t xml:space="preserve"> (RTO) e/o alle regole tecniche verticali della sezione V (RTV) dello stesso decreto.</w:t>
      </w:r>
    </w:p>
  </w:footnote>
  <w:footnote w:id="6">
    <w:p w14:paraId="175BF7F4" w14:textId="77777777" w:rsidR="005439D9" w:rsidRDefault="005439D9" w:rsidP="005439D9">
      <w:pPr>
        <w:pStyle w:val="Testonotaapidipagina"/>
        <w:ind w:left="284"/>
      </w:pPr>
      <w:r>
        <w:rPr>
          <w:rStyle w:val="Rimandonotaapidipagina"/>
        </w:rPr>
        <w:footnoteRef/>
      </w:r>
      <w:r>
        <w:t xml:space="preserve"> </w:t>
      </w:r>
      <w:r w:rsidRPr="00791AE6">
        <w:rPr>
          <w:rStyle w:val="Rimandonotaapidipagina"/>
          <w:sz w:val="14"/>
          <w:szCs w:val="14"/>
          <w:vertAlign w:val="baseline"/>
        </w:rPr>
        <w:t>Barrare</w:t>
      </w:r>
      <w:r>
        <w:t xml:space="preserve"> </w:t>
      </w:r>
      <w:r w:rsidRPr="00791AE6">
        <w:rPr>
          <w:sz w:val="14"/>
          <w:szCs w:val="14"/>
        </w:rPr>
        <w:t xml:space="preserve">solo </w:t>
      </w:r>
      <w:r>
        <w:rPr>
          <w:sz w:val="14"/>
          <w:szCs w:val="14"/>
        </w:rPr>
        <w:t>nel caso in cui si sia installato un impianto fotovoltaico (FV) presso la specifica attività.</w:t>
      </w:r>
    </w:p>
  </w:footnote>
  <w:footnote w:id="7">
    <w:p w14:paraId="3E4403EA" w14:textId="77777777" w:rsidR="00DC73D0" w:rsidRPr="007E1FAD" w:rsidRDefault="00DC73D0" w:rsidP="00EA0B67">
      <w:pPr>
        <w:pStyle w:val="Testonotaapidipagina"/>
        <w:ind w:left="142" w:hanging="142"/>
        <w:jc w:val="both"/>
        <w:rPr>
          <w:rStyle w:val="Rimandonotaapidipagina"/>
          <w:sz w:val="14"/>
          <w:szCs w:val="14"/>
        </w:rPr>
      </w:pPr>
      <w:r w:rsidRPr="000F13E7">
        <w:rPr>
          <w:rStyle w:val="Rimandonotaapidipagina"/>
          <w:b/>
          <w:sz w:val="16"/>
          <w:szCs w:val="16"/>
          <w:vertAlign w:val="baseline"/>
        </w:rPr>
        <w:footnoteRef/>
      </w:r>
      <w:r w:rsidRPr="000F13E7">
        <w:rPr>
          <w:rStyle w:val="Rimandonotaapidipagina"/>
          <w:b/>
          <w:sz w:val="16"/>
          <w:szCs w:val="16"/>
          <w:vertAlign w:val="baseline"/>
        </w:rPr>
        <w:t xml:space="preserve"> </w:t>
      </w:r>
      <w:r w:rsidRPr="007E1FAD">
        <w:rPr>
          <w:sz w:val="14"/>
          <w:szCs w:val="14"/>
        </w:rPr>
        <w:t>Al fine di definire il relativo importo, riportare il numero e la categoria corrispondente (</w:t>
      </w:r>
      <w:r>
        <w:rPr>
          <w:sz w:val="14"/>
          <w:szCs w:val="14"/>
        </w:rPr>
        <w:t>A/</w:t>
      </w:r>
      <w:r w:rsidRPr="007E1FAD">
        <w:rPr>
          <w:sz w:val="14"/>
          <w:szCs w:val="14"/>
        </w:rPr>
        <w:t>B/C) individuata sulla base dell’elenco contenuto nell’Allegato I del DPR 01/08/2011 n.151 e la sottoclasse di cui al Decreto del Ministro dell’Interno  del  7-8-2012.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8383" w14:textId="77777777" w:rsidR="00DC73D0" w:rsidRPr="002C0603" w:rsidRDefault="00DC73D0" w:rsidP="000D5A85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2C0603">
      <w:rPr>
        <w:rFonts w:ascii="Arial" w:hAnsi="Arial"/>
        <w:sz w:val="16"/>
      </w:rPr>
      <w:t xml:space="preserve">MOD. PIN 2 – </w:t>
    </w:r>
    <w:r w:rsidR="001D17FB" w:rsidRPr="001D17FB">
      <w:rPr>
        <w:rFonts w:ascii="Arial" w:hAnsi="Arial"/>
        <w:b/>
        <w:sz w:val="16"/>
      </w:rPr>
      <w:t>2023</w:t>
    </w:r>
    <w:r w:rsidR="00286390" w:rsidRPr="002C0603">
      <w:rPr>
        <w:rFonts w:ascii="Arial" w:hAnsi="Arial"/>
        <w:sz w:val="16"/>
      </w:rPr>
      <w:t xml:space="preserve">  </w:t>
    </w:r>
    <w:r w:rsidRPr="002C0603">
      <w:rPr>
        <w:rFonts w:ascii="Arial" w:hAnsi="Arial"/>
        <w:sz w:val="16"/>
      </w:rPr>
      <w:t xml:space="preserve">SCIA </w:t>
    </w:r>
    <w:r w:rsidR="006024DB">
      <w:rPr>
        <w:rFonts w:ascii="Arial" w:hAnsi="Arial"/>
        <w:sz w:val="16"/>
      </w:rPr>
      <w:t>PNRR</w:t>
    </w:r>
    <w:r w:rsidRPr="002C0603">
      <w:rPr>
        <w:rFonts w:ascii="Arial" w:hAnsi="Arial"/>
        <w:sz w:val="16"/>
      </w:rPr>
      <w:tab/>
      <w:t xml:space="preserve">PAG. </w:t>
    </w:r>
    <w:r w:rsidR="008F478E" w:rsidRPr="002C0603">
      <w:rPr>
        <w:rStyle w:val="Numeropagina"/>
      </w:rPr>
      <w:fldChar w:fldCharType="begin"/>
    </w:r>
    <w:r w:rsidRPr="002C0603">
      <w:rPr>
        <w:rStyle w:val="Numeropagina"/>
      </w:rPr>
      <w:instrText xml:space="preserve"> PAGE </w:instrText>
    </w:r>
    <w:r w:rsidR="008F478E" w:rsidRPr="002C0603">
      <w:rPr>
        <w:rStyle w:val="Numeropagina"/>
      </w:rPr>
      <w:fldChar w:fldCharType="separate"/>
    </w:r>
    <w:r w:rsidR="00700DBC">
      <w:rPr>
        <w:rStyle w:val="Numeropagina"/>
        <w:noProof/>
      </w:rPr>
      <w:t>1</w:t>
    </w:r>
    <w:r w:rsidR="008F478E" w:rsidRPr="002C0603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1F5"/>
    <w:multiLevelType w:val="multilevel"/>
    <w:tmpl w:val="A22E64D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4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4507EE6"/>
    <w:multiLevelType w:val="hybridMultilevel"/>
    <w:tmpl w:val="50065690"/>
    <w:lvl w:ilvl="0" w:tplc="49C6881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30E616A1"/>
    <w:multiLevelType w:val="hybridMultilevel"/>
    <w:tmpl w:val="AE08D8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265EC"/>
    <w:multiLevelType w:val="hybridMultilevel"/>
    <w:tmpl w:val="6B3E912E"/>
    <w:lvl w:ilvl="0" w:tplc="A7B65D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515CFB"/>
    <w:multiLevelType w:val="hybridMultilevel"/>
    <w:tmpl w:val="88B633C0"/>
    <w:lvl w:ilvl="0" w:tplc="B4D28F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3F3B"/>
    <w:multiLevelType w:val="hybridMultilevel"/>
    <w:tmpl w:val="F8E29EBC"/>
    <w:lvl w:ilvl="0" w:tplc="25D814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6BF8"/>
    <w:multiLevelType w:val="hybridMultilevel"/>
    <w:tmpl w:val="A22E64D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717045759">
    <w:abstractNumId w:val="2"/>
  </w:num>
  <w:num w:numId="2" w16cid:durableId="1704599262">
    <w:abstractNumId w:val="4"/>
  </w:num>
  <w:num w:numId="3" w16cid:durableId="495610116">
    <w:abstractNumId w:val="6"/>
  </w:num>
  <w:num w:numId="4" w16cid:durableId="271061479">
    <w:abstractNumId w:val="0"/>
  </w:num>
  <w:num w:numId="5" w16cid:durableId="1364284115">
    <w:abstractNumId w:val="1"/>
  </w:num>
  <w:num w:numId="6" w16cid:durableId="994647044">
    <w:abstractNumId w:val="5"/>
  </w:num>
  <w:num w:numId="7" w16cid:durableId="899949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zs3m6b9415dupHUWveYdD613Lw=" w:salt="QkRUfbNSEj1Ilvu0p2Qb+A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D8"/>
    <w:rsid w:val="000278AD"/>
    <w:rsid w:val="000A54D0"/>
    <w:rsid w:val="000A7158"/>
    <w:rsid w:val="000A741B"/>
    <w:rsid w:val="000A75D8"/>
    <w:rsid w:val="000A79A6"/>
    <w:rsid w:val="000D5A85"/>
    <w:rsid w:val="000F13E7"/>
    <w:rsid w:val="00103F21"/>
    <w:rsid w:val="00112A28"/>
    <w:rsid w:val="00121719"/>
    <w:rsid w:val="00131111"/>
    <w:rsid w:val="001B604F"/>
    <w:rsid w:val="001C5523"/>
    <w:rsid w:val="001D17FB"/>
    <w:rsid w:val="001E001F"/>
    <w:rsid w:val="001E2921"/>
    <w:rsid w:val="00200F5C"/>
    <w:rsid w:val="00202033"/>
    <w:rsid w:val="0021556A"/>
    <w:rsid w:val="00225E29"/>
    <w:rsid w:val="00244B50"/>
    <w:rsid w:val="002776EB"/>
    <w:rsid w:val="00286390"/>
    <w:rsid w:val="00295AAB"/>
    <w:rsid w:val="002D1CFC"/>
    <w:rsid w:val="002F09E7"/>
    <w:rsid w:val="002F0FD8"/>
    <w:rsid w:val="0030681F"/>
    <w:rsid w:val="00321792"/>
    <w:rsid w:val="0038297E"/>
    <w:rsid w:val="003935A8"/>
    <w:rsid w:val="003A58DF"/>
    <w:rsid w:val="003A6AC6"/>
    <w:rsid w:val="003B78CE"/>
    <w:rsid w:val="004027E8"/>
    <w:rsid w:val="00416C01"/>
    <w:rsid w:val="004546D2"/>
    <w:rsid w:val="004B5B3E"/>
    <w:rsid w:val="004D0B17"/>
    <w:rsid w:val="005076B7"/>
    <w:rsid w:val="005252E8"/>
    <w:rsid w:val="005439D9"/>
    <w:rsid w:val="0056349F"/>
    <w:rsid w:val="005C1E6B"/>
    <w:rsid w:val="005C604B"/>
    <w:rsid w:val="006024DB"/>
    <w:rsid w:val="00611748"/>
    <w:rsid w:val="006277E9"/>
    <w:rsid w:val="00632156"/>
    <w:rsid w:val="00645610"/>
    <w:rsid w:val="00671E36"/>
    <w:rsid w:val="00672081"/>
    <w:rsid w:val="006739C2"/>
    <w:rsid w:val="00683B9A"/>
    <w:rsid w:val="00696171"/>
    <w:rsid w:val="006B09E3"/>
    <w:rsid w:val="006B7229"/>
    <w:rsid w:val="006D24F4"/>
    <w:rsid w:val="006F1A3A"/>
    <w:rsid w:val="006F44F1"/>
    <w:rsid w:val="006F536E"/>
    <w:rsid w:val="00700DBC"/>
    <w:rsid w:val="00715D2C"/>
    <w:rsid w:val="0073227F"/>
    <w:rsid w:val="00757F46"/>
    <w:rsid w:val="007A788D"/>
    <w:rsid w:val="007C18C5"/>
    <w:rsid w:val="007E1423"/>
    <w:rsid w:val="007E7E90"/>
    <w:rsid w:val="00831624"/>
    <w:rsid w:val="00841F48"/>
    <w:rsid w:val="00842709"/>
    <w:rsid w:val="00847056"/>
    <w:rsid w:val="00852805"/>
    <w:rsid w:val="008913DE"/>
    <w:rsid w:val="008967EE"/>
    <w:rsid w:val="008979E9"/>
    <w:rsid w:val="008B0920"/>
    <w:rsid w:val="008E1211"/>
    <w:rsid w:val="008F478E"/>
    <w:rsid w:val="0092180D"/>
    <w:rsid w:val="00992FA2"/>
    <w:rsid w:val="009B6938"/>
    <w:rsid w:val="009C2BB3"/>
    <w:rsid w:val="009C71B5"/>
    <w:rsid w:val="009D0E61"/>
    <w:rsid w:val="009F5436"/>
    <w:rsid w:val="00A51336"/>
    <w:rsid w:val="00A95C4A"/>
    <w:rsid w:val="00AB2EF2"/>
    <w:rsid w:val="00AD02D9"/>
    <w:rsid w:val="00AD0E96"/>
    <w:rsid w:val="00AF4CEE"/>
    <w:rsid w:val="00AF71F4"/>
    <w:rsid w:val="00B0580B"/>
    <w:rsid w:val="00B12A1C"/>
    <w:rsid w:val="00B17E9D"/>
    <w:rsid w:val="00B219B6"/>
    <w:rsid w:val="00B248A2"/>
    <w:rsid w:val="00B33645"/>
    <w:rsid w:val="00B47185"/>
    <w:rsid w:val="00B666E9"/>
    <w:rsid w:val="00B7677B"/>
    <w:rsid w:val="00B81A5F"/>
    <w:rsid w:val="00B85A7B"/>
    <w:rsid w:val="00B9320E"/>
    <w:rsid w:val="00B93537"/>
    <w:rsid w:val="00BC5B0F"/>
    <w:rsid w:val="00BF7080"/>
    <w:rsid w:val="00C038E7"/>
    <w:rsid w:val="00C04D78"/>
    <w:rsid w:val="00C46D56"/>
    <w:rsid w:val="00C63B2D"/>
    <w:rsid w:val="00C86FB6"/>
    <w:rsid w:val="00C92E41"/>
    <w:rsid w:val="00C939C1"/>
    <w:rsid w:val="00CB44C6"/>
    <w:rsid w:val="00CD1599"/>
    <w:rsid w:val="00CE2F8B"/>
    <w:rsid w:val="00CE5C1C"/>
    <w:rsid w:val="00D044F1"/>
    <w:rsid w:val="00D10315"/>
    <w:rsid w:val="00D14F7D"/>
    <w:rsid w:val="00D42827"/>
    <w:rsid w:val="00D518F4"/>
    <w:rsid w:val="00D53A0F"/>
    <w:rsid w:val="00D65AB8"/>
    <w:rsid w:val="00D957E7"/>
    <w:rsid w:val="00DA12EC"/>
    <w:rsid w:val="00DA653C"/>
    <w:rsid w:val="00DB2664"/>
    <w:rsid w:val="00DC73D0"/>
    <w:rsid w:val="00DD1A45"/>
    <w:rsid w:val="00DF4592"/>
    <w:rsid w:val="00E06016"/>
    <w:rsid w:val="00E10F9D"/>
    <w:rsid w:val="00E23A25"/>
    <w:rsid w:val="00E5421D"/>
    <w:rsid w:val="00E70153"/>
    <w:rsid w:val="00E719CF"/>
    <w:rsid w:val="00EA0B67"/>
    <w:rsid w:val="00EC4A56"/>
    <w:rsid w:val="00EC7F5A"/>
    <w:rsid w:val="00EF1303"/>
    <w:rsid w:val="00F06199"/>
    <w:rsid w:val="00F44978"/>
    <w:rsid w:val="00F44EA4"/>
    <w:rsid w:val="00F65464"/>
    <w:rsid w:val="00F67DE1"/>
    <w:rsid w:val="00F707A5"/>
    <w:rsid w:val="00FB033A"/>
    <w:rsid w:val="00FB5969"/>
    <w:rsid w:val="00FC6EBE"/>
    <w:rsid w:val="00FD5B87"/>
    <w:rsid w:val="00FF26E6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8B92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0B67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EA0B67"/>
  </w:style>
  <w:style w:type="paragraph" w:styleId="Corpotesto">
    <w:name w:val="Body Text"/>
    <w:basedOn w:val="Normale"/>
    <w:link w:val="CorpotestoCarattere"/>
    <w:rsid w:val="00EA0B67"/>
    <w:pPr>
      <w:jc w:val="both"/>
    </w:pPr>
    <w:rPr>
      <w:rFonts w:ascii="Sans Serif 10cpi" w:hAnsi="Sans Serif 10cpi"/>
    </w:rPr>
  </w:style>
  <w:style w:type="paragraph" w:customStyle="1" w:styleId="Didascalia1">
    <w:name w:val="Didascalia1"/>
    <w:basedOn w:val="Normale"/>
    <w:next w:val="Normale"/>
    <w:rsid w:val="00EA0B6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312" w:lineRule="auto"/>
      <w:jc w:val="both"/>
    </w:pPr>
    <w:rPr>
      <w:i/>
    </w:rPr>
  </w:style>
  <w:style w:type="paragraph" w:styleId="Testonotaapidipagina">
    <w:name w:val="footnote text"/>
    <w:basedOn w:val="Normale"/>
    <w:semiHidden/>
    <w:rsid w:val="00EA0B67"/>
    <w:pPr>
      <w:ind w:left="851" w:hanging="284"/>
    </w:pPr>
  </w:style>
  <w:style w:type="paragraph" w:styleId="Intestazione">
    <w:name w:val="header"/>
    <w:basedOn w:val="Normale"/>
    <w:rsid w:val="00EA0B67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EA0B67"/>
    <w:pPr>
      <w:jc w:val="center"/>
    </w:pPr>
  </w:style>
  <w:style w:type="paragraph" w:customStyle="1" w:styleId="Primarigaparagrafo">
    <w:name w:val="Prima riga paragrafo"/>
    <w:basedOn w:val="Normale"/>
    <w:rsid w:val="00EA0B67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sid w:val="00EA0B67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rsid w:val="00EA0B67"/>
    <w:pPr>
      <w:jc w:val="center"/>
    </w:pPr>
    <w:rPr>
      <w:rFonts w:ascii="Times New Roman" w:hAnsi="Times New Roman"/>
      <w:sz w:val="12"/>
    </w:rPr>
  </w:style>
  <w:style w:type="paragraph" w:customStyle="1" w:styleId="Default">
    <w:name w:val="Default"/>
    <w:rsid w:val="00EA0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notaapidipagina">
    <w:name w:val="footnote reference"/>
    <w:semiHidden/>
    <w:rsid w:val="00EA0B67"/>
    <w:rPr>
      <w:vertAlign w:val="superscript"/>
    </w:rPr>
  </w:style>
  <w:style w:type="character" w:customStyle="1" w:styleId="CorpotestoCarattere">
    <w:name w:val="Corpo testo Carattere"/>
    <w:link w:val="Corpotesto"/>
    <w:rsid w:val="00EA0B67"/>
    <w:rPr>
      <w:rFonts w:ascii="Sans Serif 10cpi" w:hAnsi="Sans Serif 10cpi"/>
      <w:lang w:eastAsia="ar-SA" w:bidi="ar-SA"/>
    </w:rPr>
  </w:style>
  <w:style w:type="paragraph" w:styleId="Pidipagina">
    <w:name w:val="footer"/>
    <w:basedOn w:val="Normale"/>
    <w:rsid w:val="002D1CFC"/>
    <w:pPr>
      <w:tabs>
        <w:tab w:val="center" w:pos="4819"/>
        <w:tab w:val="right" w:pos="9638"/>
      </w:tabs>
    </w:pPr>
  </w:style>
  <w:style w:type="character" w:customStyle="1" w:styleId="CarattereCarattere1">
    <w:name w:val="Carattere Carattere1"/>
    <w:rsid w:val="00225E29"/>
    <w:rPr>
      <w:rFonts w:ascii="Sans Serif 10cpi" w:hAnsi="Sans Serif 10cpi"/>
    </w:rPr>
  </w:style>
  <w:style w:type="paragraph" w:customStyle="1" w:styleId="Testodelblocco1">
    <w:name w:val="Testo del blocco1"/>
    <w:basedOn w:val="Normale"/>
    <w:rsid w:val="00225E29"/>
    <w:pPr>
      <w:suppressAutoHyphens w:val="0"/>
      <w:ind w:left="708" w:right="616"/>
      <w:jc w:val="both"/>
    </w:pPr>
    <w:rPr>
      <w:sz w:val="22"/>
      <w:lang w:eastAsia="it-IT"/>
    </w:rPr>
  </w:style>
  <w:style w:type="paragraph" w:styleId="Testodelblocco">
    <w:name w:val="Block Text"/>
    <w:basedOn w:val="Normale"/>
    <w:rsid w:val="00225E29"/>
    <w:pPr>
      <w:suppressAutoHyphens w:val="0"/>
      <w:ind w:left="1276" w:right="284" w:hanging="703"/>
      <w:jc w:val="both"/>
    </w:pPr>
    <w:rPr>
      <w:sz w:val="24"/>
      <w:lang w:eastAsia="it-IT"/>
    </w:rPr>
  </w:style>
  <w:style w:type="paragraph" w:styleId="Testofumetto">
    <w:name w:val="Balloon Text"/>
    <w:basedOn w:val="Normale"/>
    <w:link w:val="TestofumettoCarattere"/>
    <w:rsid w:val="005439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439D9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DD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\Downloads\PIN_2_2023_SCIA_PNR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FD904-E930-4EFA-A468-58BFA74D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PIN_2_2023_SCIA_PNRR</Template>
  <TotalTime>0</TotalTime>
  <Pages>3</Pages>
  <Words>1128</Words>
  <Characters>6436</Characters>
  <Application>Microsoft Office Word</Application>
  <DocSecurity>8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2023-06-28T09:14:00Z</dcterms:created>
  <dcterms:modified xsi:type="dcterms:W3CDTF">2023-06-28T09:15:00Z</dcterms:modified>
</cp:coreProperties>
</file>