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4819E" w14:textId="77777777" w:rsidR="00D812B8" w:rsidRDefault="00D812B8"/>
    <w:p w14:paraId="2E6D4811" w14:textId="77777777" w:rsidR="00D812B8" w:rsidRDefault="00D812B8"/>
    <w:p w14:paraId="0FD0C2E2" w14:textId="18E73C48" w:rsidR="00D812B8" w:rsidRDefault="00C24A92">
      <w:pPr>
        <w:spacing w:line="360" w:lineRule="atLeast"/>
      </w:pPr>
      <w:r>
        <w:t>Il/La sottoscritto/a  _________________________________________________, nato/a  il______________________</w:t>
      </w:r>
      <w:r w:rsidR="007D3A2F">
        <w:t xml:space="preserve"> </w:t>
      </w:r>
      <w:r>
        <w:t>a ________________________________________ residente a _____________________________________________</w:t>
      </w:r>
    </w:p>
    <w:p w14:paraId="56D10C8D" w14:textId="7A00655A" w:rsidR="00D812B8" w:rsidRDefault="00C24A92">
      <w:pPr>
        <w:spacing w:line="360" w:lineRule="atLeast"/>
      </w:pPr>
      <w:r>
        <w:t>in Via _________________________________________________</w:t>
      </w:r>
      <w:proofErr w:type="gramStart"/>
      <w:r>
        <w:t>_  n.</w:t>
      </w:r>
      <w:proofErr w:type="gramEnd"/>
      <w:r>
        <w:t xml:space="preserve">  ____________________________________</w:t>
      </w:r>
    </w:p>
    <w:p w14:paraId="2CDB5CC2" w14:textId="77777777" w:rsidR="00D812B8" w:rsidRDefault="00C24A92">
      <w:pPr>
        <w:spacing w:line="360" w:lineRule="atLeast"/>
        <w:jc w:val="both"/>
      </w:pPr>
      <w:r>
        <w:t>consapevole delle sanzioni penali previste dall’art. 76 del D.p.r. 445/2000, nel caso di mendaci dichiarazioni, falsità negli atti, uso o esibizione di atti falsi o contenenti dati non più rispondenti a verità,</w:t>
      </w:r>
    </w:p>
    <w:p w14:paraId="768248A7" w14:textId="77777777" w:rsidR="00D812B8" w:rsidRDefault="00D812B8">
      <w:pPr>
        <w:jc w:val="both"/>
      </w:pPr>
    </w:p>
    <w:p w14:paraId="7F2A2820" w14:textId="77777777" w:rsidR="00D812B8" w:rsidRDefault="00C24A92">
      <w:pPr>
        <w:spacing w:line="360" w:lineRule="atLeast"/>
        <w:jc w:val="center"/>
        <w:rPr>
          <w:b/>
          <w:bCs/>
        </w:rPr>
      </w:pPr>
      <w:r>
        <w:rPr>
          <w:b/>
          <w:bCs/>
        </w:rPr>
        <w:t xml:space="preserve">DICHIARA </w:t>
      </w:r>
    </w:p>
    <w:p w14:paraId="0F523E67" w14:textId="77777777" w:rsidR="00D812B8" w:rsidRDefault="00D812B8">
      <w:pPr>
        <w:jc w:val="center"/>
        <w:rPr>
          <w:b/>
          <w:bCs/>
        </w:rPr>
      </w:pPr>
    </w:p>
    <w:p w14:paraId="6130A2BF" w14:textId="77777777" w:rsidR="00D812B8" w:rsidRDefault="00C24A92">
      <w:pPr>
        <w:spacing w:line="360" w:lineRule="auto"/>
        <w:rPr>
          <w:b/>
          <w:bCs/>
        </w:rPr>
      </w:pPr>
      <w:r>
        <w:rPr>
          <w:b/>
          <w:bCs/>
        </w:rPr>
        <w:t>di essere a conoscenza del fatto che l’allegata copia:</w:t>
      </w:r>
    </w:p>
    <w:p w14:paraId="21E07578" w14:textId="1B5C52EA" w:rsidR="00D812B8" w:rsidRDefault="00C24A92">
      <w:pPr>
        <w:spacing w:after="120" w:line="360" w:lineRule="auto"/>
      </w:pPr>
      <w:r>
        <w:sym w:font="Monotype Sorts" w:char="F070"/>
      </w:r>
      <w:r>
        <w:t xml:space="preserve">   dell’atto /documento ______________________________________________________ conservato /rilasciato dalla amministrazione pubblica ______________________________________________</w:t>
      </w:r>
      <w:r w:rsidR="007D3A2F">
        <w:t>_____________________</w:t>
      </w:r>
      <w:r>
        <w:t xml:space="preserve">___ </w:t>
      </w:r>
      <w:r>
        <w:rPr>
          <w:b/>
          <w:bCs/>
        </w:rPr>
        <w:t>è conforme all’originale</w:t>
      </w:r>
      <w:r>
        <w:t>;</w:t>
      </w:r>
    </w:p>
    <w:p w14:paraId="3B074EA4" w14:textId="5C41A6E0" w:rsidR="00D812B8" w:rsidRDefault="00C24A92">
      <w:pPr>
        <w:spacing w:line="360" w:lineRule="auto"/>
      </w:pPr>
      <w:r>
        <w:sym w:font="Monotype Sorts" w:char="F070"/>
      </w:r>
      <w:r>
        <w:t xml:space="preserve">   della pubblicazione dal titolo _____________________________</w:t>
      </w:r>
      <w:r w:rsidR="007D3A2F">
        <w:t>___________</w:t>
      </w:r>
      <w:r>
        <w:t>___</w:t>
      </w:r>
      <w:r w:rsidR="007D3A2F">
        <w:t>e</w:t>
      </w:r>
      <w:r>
        <w:t>dito da __________</w:t>
      </w:r>
      <w:r w:rsidR="007D3A2F">
        <w:t>______</w:t>
      </w:r>
      <w:r>
        <w:t>__, riprodotto per intero /estratto da pag. __</w:t>
      </w:r>
      <w:r w:rsidR="007D3A2F">
        <w:t>_____</w:t>
      </w:r>
      <w:r>
        <w:t xml:space="preserve">______ a pag. _________ e quindi composto da n. _____________ fogli, </w:t>
      </w:r>
      <w:r>
        <w:rPr>
          <w:b/>
          <w:bCs/>
        </w:rPr>
        <w:t>è conforme all’originale</w:t>
      </w:r>
      <w:r>
        <w:t>;</w:t>
      </w:r>
    </w:p>
    <w:p w14:paraId="2260BF73" w14:textId="6834DBEE" w:rsidR="00D812B8" w:rsidRDefault="00C24A92">
      <w:pPr>
        <w:spacing w:line="360" w:lineRule="auto"/>
      </w:pPr>
      <w:r>
        <w:sym w:font="Monotype Sorts" w:char="F070"/>
      </w:r>
      <w:r>
        <w:t xml:space="preserve">   del titolo di studio /servizio _______________________________</w:t>
      </w:r>
      <w:r w:rsidR="007D3A2F">
        <w:t>___________</w:t>
      </w:r>
      <w:r>
        <w:t>rilasciato da _</w:t>
      </w:r>
      <w:r w:rsidR="007D3A2F">
        <w:t>__________</w:t>
      </w:r>
      <w:r>
        <w:t>_____</w:t>
      </w:r>
      <w:proofErr w:type="gramStart"/>
      <w:r>
        <w:t xml:space="preserve">_  </w:t>
      </w:r>
      <w:r>
        <w:rPr>
          <w:b/>
          <w:bCs/>
        </w:rPr>
        <w:t>è</w:t>
      </w:r>
      <w:proofErr w:type="gramEnd"/>
      <w:r>
        <w:rPr>
          <w:b/>
          <w:bCs/>
        </w:rPr>
        <w:t xml:space="preserve"> conforme all’originale</w:t>
      </w:r>
      <w:r>
        <w:t>;</w:t>
      </w:r>
    </w:p>
    <w:p w14:paraId="749D5865" w14:textId="77777777" w:rsidR="00D812B8" w:rsidRDefault="00C24A92">
      <w:pPr>
        <w:spacing w:line="360" w:lineRule="auto"/>
      </w:pPr>
      <w:r>
        <w:sym w:font="Monotype Sorts" w:char="F070"/>
      </w:r>
      <w:r>
        <w:t xml:space="preserve">   dei sottoelencati documenti fiscali, di cui è obbligatoria la conservazione: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>
        <w:rPr>
          <w:b/>
          <w:bCs/>
        </w:rPr>
        <w:t>è conforme all’originale</w:t>
      </w:r>
      <w:r>
        <w:t>.</w:t>
      </w:r>
    </w:p>
    <w:p w14:paraId="53550EAE" w14:textId="77777777" w:rsidR="00D812B8" w:rsidRDefault="00D812B8">
      <w:pPr>
        <w:jc w:val="both"/>
      </w:pPr>
    </w:p>
    <w:p w14:paraId="012109F3" w14:textId="77777777" w:rsidR="00D812B8" w:rsidRDefault="00C24A92">
      <w:pPr>
        <w:jc w:val="both"/>
      </w:pPr>
      <w:r>
        <w:t>Padova __________________________________</w:t>
      </w:r>
    </w:p>
    <w:p w14:paraId="6B874F7F" w14:textId="77777777" w:rsidR="00D812B8" w:rsidRDefault="00D812B8">
      <w:pPr>
        <w:jc w:val="both"/>
        <w:rPr>
          <w:b/>
          <w:bCs/>
        </w:rPr>
      </w:pPr>
    </w:p>
    <w:p w14:paraId="41019906" w14:textId="77777777" w:rsidR="00D812B8" w:rsidRDefault="00C24A92">
      <w:pPr>
        <w:ind w:left="5664" w:firstLine="708"/>
        <w:rPr>
          <w:b/>
          <w:bCs/>
        </w:rPr>
      </w:pPr>
      <w:r>
        <w:t>Il dichiarante</w:t>
      </w:r>
      <w:r>
        <w:rPr>
          <w:b/>
          <w:bCs/>
        </w:rPr>
        <w:t xml:space="preserve"> </w:t>
      </w:r>
    </w:p>
    <w:p w14:paraId="7558511F" w14:textId="77777777" w:rsidR="00D812B8" w:rsidRDefault="00D812B8">
      <w:pPr>
        <w:ind w:left="5664" w:firstLine="708"/>
        <w:rPr>
          <w:b/>
          <w:bCs/>
        </w:rPr>
      </w:pPr>
    </w:p>
    <w:p w14:paraId="582CF936" w14:textId="77777777" w:rsidR="00D812B8" w:rsidRDefault="00C24A92">
      <w:pPr>
        <w:ind w:left="5664" w:hanging="702"/>
      </w:pPr>
      <w:r>
        <w:rPr>
          <w:b/>
          <w:bCs/>
        </w:rPr>
        <w:t>________________________________</w:t>
      </w:r>
      <w:r>
        <w:t>______________</w:t>
      </w:r>
    </w:p>
    <w:p w14:paraId="50617CA2" w14:textId="77777777" w:rsidR="00D812B8" w:rsidRDefault="00D812B8"/>
    <w:p w14:paraId="46F741E5" w14:textId="77777777" w:rsidR="00D812B8" w:rsidRDefault="00D812B8"/>
    <w:p w14:paraId="16A7CF60" w14:textId="77777777" w:rsidR="00D812B8" w:rsidRDefault="00D812B8"/>
    <w:p w14:paraId="3ECB5FE8" w14:textId="77777777" w:rsidR="00D812B8" w:rsidRDefault="00D812B8"/>
    <w:p w14:paraId="1B2B0C71" w14:textId="77777777" w:rsidR="00D812B8" w:rsidRDefault="00D812B8"/>
    <w:p w14:paraId="5D8917A0" w14:textId="77777777" w:rsidR="00D812B8" w:rsidRDefault="00D812B8"/>
    <w:p w14:paraId="6F5C4763" w14:textId="77777777" w:rsidR="00D812B8" w:rsidRDefault="00D812B8"/>
    <w:p w14:paraId="1ED5A02A" w14:textId="77777777" w:rsidR="00D812B8" w:rsidRDefault="00C24A92">
      <w:r>
        <w:t>La presente dichiarazione può essere:</w:t>
      </w:r>
    </w:p>
    <w:p w14:paraId="046E4088" w14:textId="77777777" w:rsidR="00D812B8" w:rsidRDefault="00C24A92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firmata in presenza del dipendente addetto a riceverla </w:t>
      </w:r>
    </w:p>
    <w:p w14:paraId="14AE49A5" w14:textId="77777777" w:rsidR="00D812B8" w:rsidRDefault="00C24A92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trasmessa via posta, fax, o via telematica unitamente a copia non autenticata di un documento di identità del sottoscrittore</w:t>
      </w:r>
    </w:p>
    <w:p w14:paraId="0F7475AD" w14:textId="33478980" w:rsidR="00C24A92" w:rsidRPr="00C841F6" w:rsidRDefault="00C24A92">
      <w:pPr>
        <w:rPr>
          <w:sz w:val="18"/>
          <w:szCs w:val="18"/>
        </w:rPr>
      </w:pPr>
      <w:r>
        <w:rPr>
          <w:sz w:val="18"/>
          <w:szCs w:val="18"/>
        </w:rPr>
        <w:t xml:space="preserve">Se presentata a pubbliche amministrazioni ai fini della </w:t>
      </w:r>
      <w:r>
        <w:rPr>
          <w:rStyle w:val="Enfasigrassetto"/>
          <w:sz w:val="18"/>
          <w:szCs w:val="18"/>
        </w:rPr>
        <w:t>riscossione di benefici economici</w:t>
      </w:r>
      <w:r>
        <w:rPr>
          <w:sz w:val="18"/>
          <w:szCs w:val="18"/>
        </w:rPr>
        <w:t xml:space="preserve"> (pensioni, contributi, ecc.) o a privati, </w:t>
      </w:r>
      <w:r>
        <w:rPr>
          <w:rStyle w:val="Enfasigrassetto"/>
          <w:sz w:val="18"/>
          <w:szCs w:val="18"/>
        </w:rPr>
        <w:t>la firma deve essere autenticata</w:t>
      </w:r>
      <w:r>
        <w:rPr>
          <w:sz w:val="18"/>
          <w:szCs w:val="18"/>
        </w:rPr>
        <w:t>.</w:t>
      </w:r>
    </w:p>
    <w:sectPr w:rsidR="00C24A92" w:rsidRPr="00C841F6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A77DA" w14:textId="77777777" w:rsidR="005840A1" w:rsidRDefault="005840A1">
      <w:r>
        <w:separator/>
      </w:r>
    </w:p>
  </w:endnote>
  <w:endnote w:type="continuationSeparator" w:id="0">
    <w:p w14:paraId="4C27C595" w14:textId="77777777" w:rsidR="005840A1" w:rsidRDefault="0058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Sorts">
    <w:altName w:val="Segoe UI Symbol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39B51" w14:textId="77777777" w:rsidR="00D812B8" w:rsidRDefault="00D812B8">
    <w:pPr>
      <w:pBdr>
        <w:bottom w:val="double" w:sz="6" w:space="1" w:color="auto"/>
      </w:pBdr>
      <w:jc w:val="both"/>
    </w:pPr>
  </w:p>
  <w:p w14:paraId="27EA6B49" w14:textId="77777777" w:rsidR="00D812B8" w:rsidRPr="00B568AB" w:rsidRDefault="00C24A92">
    <w:pPr>
      <w:jc w:val="both"/>
      <w:rPr>
        <w:i/>
      </w:rPr>
    </w:pPr>
    <w:r w:rsidRPr="00B568AB">
      <w:rPr>
        <w:i/>
        <w:iCs/>
      </w:rPr>
      <w:t xml:space="preserve">Informativa ai sensi dell’art. 13 del </w:t>
    </w:r>
    <w:r w:rsidR="00B568AB" w:rsidRPr="00B568AB">
      <w:rPr>
        <w:bCs/>
        <w:i/>
        <w:iCs/>
      </w:rPr>
      <w:t>GDPR 2016/679</w:t>
    </w:r>
    <w:r w:rsidRPr="00B568AB">
      <w:rPr>
        <w:i/>
        <w:iCs/>
      </w:rPr>
      <w:t>: i dati sopra riportati sono prescritti dalle vigenti disposizioni ai fini del procedimento per il quale sono richiesti e verranno utilizzati esclusivamente per tale scopo.</w:t>
    </w:r>
  </w:p>
  <w:p w14:paraId="6722A8D5" w14:textId="77777777" w:rsidR="00D812B8" w:rsidRDefault="00D812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9168C" w14:textId="77777777" w:rsidR="005840A1" w:rsidRDefault="005840A1">
      <w:r>
        <w:separator/>
      </w:r>
    </w:p>
  </w:footnote>
  <w:footnote w:type="continuationSeparator" w:id="0">
    <w:p w14:paraId="0B30E344" w14:textId="77777777" w:rsidR="005840A1" w:rsidRDefault="00584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509BA" w14:textId="77777777" w:rsidR="00D812B8" w:rsidRDefault="00C24A92">
    <w:pPr>
      <w:pStyle w:val="Titolo"/>
    </w:pPr>
    <w:r>
      <w:t>DICHIARAZIONE SOSTITUTIVA DELL’ATTO DI NOTORIETA’</w:t>
    </w:r>
  </w:p>
  <w:p w14:paraId="4FE315F0" w14:textId="77777777" w:rsidR="00D812B8" w:rsidRDefault="00C24A92">
    <w:pPr>
      <w:spacing w:line="360" w:lineRule="atLeast"/>
      <w:jc w:val="center"/>
      <w:rPr>
        <w:b/>
        <w:bCs/>
        <w:sz w:val="24"/>
        <w:szCs w:val="24"/>
        <w:lang w:val="de-DE"/>
      </w:rPr>
    </w:pPr>
    <w:r>
      <w:rPr>
        <w:b/>
        <w:bCs/>
        <w:sz w:val="24"/>
        <w:szCs w:val="24"/>
        <w:lang w:val="de-DE"/>
      </w:rPr>
      <w:t>(</w:t>
    </w:r>
    <w:proofErr w:type="spellStart"/>
    <w:r>
      <w:rPr>
        <w:b/>
        <w:bCs/>
        <w:sz w:val="24"/>
        <w:szCs w:val="24"/>
        <w:lang w:val="de-DE"/>
      </w:rPr>
      <w:t>artt</w:t>
    </w:r>
    <w:proofErr w:type="spellEnd"/>
    <w:r>
      <w:rPr>
        <w:b/>
        <w:bCs/>
        <w:sz w:val="24"/>
        <w:szCs w:val="24"/>
        <w:lang w:val="de-DE"/>
      </w:rPr>
      <w:t>. 19 e 47, D.P.R. n. 445 del 28/12/2000)</w:t>
    </w:r>
  </w:p>
  <w:p w14:paraId="55CD6B35" w14:textId="77777777" w:rsidR="00D812B8" w:rsidRDefault="00D812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04764"/>
    <w:multiLevelType w:val="multilevel"/>
    <w:tmpl w:val="A042AAB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DF7D54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807941010">
    <w:abstractNumId w:val="0"/>
  </w:num>
  <w:num w:numId="2" w16cid:durableId="960845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77"/>
    <w:rsid w:val="00377A77"/>
    <w:rsid w:val="005840A1"/>
    <w:rsid w:val="005919EC"/>
    <w:rsid w:val="007C5882"/>
    <w:rsid w:val="007D3A2F"/>
    <w:rsid w:val="00853A77"/>
    <w:rsid w:val="00AB14D1"/>
    <w:rsid w:val="00B568AB"/>
    <w:rsid w:val="00C24A92"/>
    <w:rsid w:val="00C841F6"/>
    <w:rsid w:val="00CF3B8C"/>
    <w:rsid w:val="00D812B8"/>
    <w:rsid w:val="00FA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DEB33A"/>
  <w14:defaultImageDpi w14:val="0"/>
  <w15:docId w15:val="{A208FD82-0C8D-4FBF-85DC-4CA7ACAA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voratoe\Desktop\moduli%20padovanet\art.%20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art. 4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Il/La sottoscritto/a  _________________________________________________, nato/a  il_______________________</vt:lpstr>
    </vt:vector>
  </TitlesOfParts>
  <Company>Comune di Padova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Il/La sottoscritto/a  _________________________________________________, nato/a  il_______________________</dc:title>
  <dc:subject/>
  <dc:creator>Certifico Srl</dc:creator>
  <cp:keywords/>
  <dc:description/>
  <cp:lastModifiedBy>Marco Maccarelli</cp:lastModifiedBy>
  <cp:revision>2</cp:revision>
  <cp:lastPrinted>2011-10-20T14:43:00Z</cp:lastPrinted>
  <dcterms:created xsi:type="dcterms:W3CDTF">2025-04-25T14:04:00Z</dcterms:created>
  <dcterms:modified xsi:type="dcterms:W3CDTF">2025-04-25T14:04:00Z</dcterms:modified>
</cp:coreProperties>
</file>